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6F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sz w:val="22"/>
                <w:szCs w:val="22"/>
              </w:rPr>
              <w:t>Haratková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6F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dobrovolnictví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16F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16F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6F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14D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14D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4D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14D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14D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0F5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30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752FE" w:rsidRDefault="00C752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752FE" w:rsidRDefault="000769F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0769F4">
              <w:rPr>
                <w:sz w:val="22"/>
                <w:szCs w:val="22"/>
              </w:rPr>
              <w:t>Aktuální téma se zřetelným vztahem ke studovanému oboru</w:t>
            </w:r>
          </w:p>
          <w:p w:rsidR="000F3E45" w:rsidRDefault="000F3E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-Srozumitelné uspořádání kapitol teoretické části práce, která je podložena dostatečným množstvím relevantních zdrojů včetně cizojazyčných</w:t>
            </w:r>
          </w:p>
          <w:p w:rsidR="00662BFA" w:rsidRDefault="0066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-Přejaté pasáže odborného tex</w:t>
            </w:r>
            <w:r w:rsidR="00CC2327">
              <w:rPr>
                <w:sz w:val="22"/>
                <w:szCs w:val="22"/>
              </w:rPr>
              <w:t>tu autorka autenticky zpracovává</w:t>
            </w:r>
            <w:r>
              <w:rPr>
                <w:sz w:val="22"/>
                <w:szCs w:val="22"/>
              </w:rPr>
              <w:t>, doplňuje vhodnými komentáři a vzájemně je propojuje</w:t>
            </w:r>
          </w:p>
          <w:p w:rsidR="00107578" w:rsidRDefault="0010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-Srozumitelný popis metodologie kvantitativního výzkumu, </w:t>
            </w:r>
            <w:r w:rsidR="007A309A">
              <w:rPr>
                <w:sz w:val="22"/>
                <w:szCs w:val="22"/>
              </w:rPr>
              <w:t xml:space="preserve">kombinace vlastních položek a </w:t>
            </w:r>
            <w:r>
              <w:rPr>
                <w:sz w:val="22"/>
                <w:szCs w:val="22"/>
              </w:rPr>
              <w:t xml:space="preserve"> standardizovaného dotazníku</w:t>
            </w:r>
            <w:r w:rsidR="00EB0C35">
              <w:rPr>
                <w:sz w:val="22"/>
                <w:szCs w:val="22"/>
              </w:rPr>
              <w:t>, analýza</w:t>
            </w:r>
            <w:r w:rsidR="008078BA">
              <w:rPr>
                <w:sz w:val="22"/>
                <w:szCs w:val="22"/>
              </w:rPr>
              <w:t xml:space="preserve"> dat</w:t>
            </w:r>
            <w:r w:rsidR="007A309A">
              <w:rPr>
                <w:sz w:val="22"/>
                <w:szCs w:val="22"/>
              </w:rPr>
              <w:t xml:space="preserve"> byla následována</w:t>
            </w:r>
            <w:r w:rsidR="00EB0C35">
              <w:rPr>
                <w:sz w:val="22"/>
                <w:szCs w:val="22"/>
              </w:rPr>
              <w:t xml:space="preserve"> vyhodnocení</w:t>
            </w:r>
            <w:r w:rsidR="007A309A">
              <w:rPr>
                <w:sz w:val="22"/>
                <w:szCs w:val="22"/>
              </w:rPr>
              <w:t>m</w:t>
            </w:r>
            <w:r w:rsidR="00EB0C35">
              <w:rPr>
                <w:sz w:val="22"/>
                <w:szCs w:val="22"/>
              </w:rPr>
              <w:t xml:space="preserve"> jednotlivých položek a ověření</w:t>
            </w:r>
            <w:r w:rsidR="007A309A">
              <w:rPr>
                <w:sz w:val="22"/>
                <w:szCs w:val="22"/>
              </w:rPr>
              <w:t>m</w:t>
            </w:r>
            <w:r w:rsidR="00EB0C35">
              <w:rPr>
                <w:sz w:val="22"/>
                <w:szCs w:val="22"/>
              </w:rPr>
              <w:t xml:space="preserve"> všech hypotéz</w:t>
            </w:r>
          </w:p>
          <w:p w:rsidR="00260216" w:rsidRDefault="00260216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-Autorka dochází k zajímavým </w:t>
            </w:r>
            <w:r w:rsidR="00F7647B">
              <w:rPr>
                <w:sz w:val="22"/>
                <w:szCs w:val="22"/>
              </w:rPr>
              <w:t xml:space="preserve">výsledkům výzkumu, nad nimiž se dále zamýšlí v závěrečném shrnutí a </w:t>
            </w:r>
            <w:r w:rsidR="008D0F5A">
              <w:rPr>
                <w:sz w:val="22"/>
                <w:szCs w:val="22"/>
              </w:rPr>
              <w:t xml:space="preserve">v </w:t>
            </w:r>
            <w:r w:rsidR="00F7647B">
              <w:rPr>
                <w:sz w:val="22"/>
                <w:szCs w:val="22"/>
              </w:rPr>
              <w:t>di</w:t>
            </w:r>
            <w:r w:rsidR="008D0F5A">
              <w:rPr>
                <w:sz w:val="22"/>
                <w:szCs w:val="22"/>
              </w:rPr>
              <w:t>s</w:t>
            </w:r>
            <w:r w:rsidR="00F7647B">
              <w:rPr>
                <w:sz w:val="22"/>
                <w:szCs w:val="22"/>
              </w:rPr>
              <w:t>kusi, toto vše doplňuje reflexí limitů vlastního výzkumu a v praxi realizovatelnými doporučeními</w:t>
            </w:r>
          </w:p>
          <w:p w:rsidR="00C752FE" w:rsidRDefault="00C752FE" w:rsidP="00362AB0">
            <w:pPr>
              <w:rPr>
                <w:b/>
                <w:sz w:val="22"/>
                <w:szCs w:val="22"/>
              </w:rPr>
            </w:pPr>
          </w:p>
          <w:p w:rsidR="00B411DB" w:rsidRDefault="00C752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A42062" w:rsidRPr="00A42062" w:rsidRDefault="00A4206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A42062">
              <w:rPr>
                <w:sz w:val="22"/>
                <w:szCs w:val="22"/>
              </w:rPr>
              <w:t>Teoretické zpracování pojmu moti</w:t>
            </w:r>
            <w:r w:rsidR="008D0F5A">
              <w:rPr>
                <w:sz w:val="22"/>
                <w:szCs w:val="22"/>
              </w:rPr>
              <w:t>vace by mohlo být cíleněji</w:t>
            </w:r>
            <w:r w:rsidRPr="00A42062">
              <w:rPr>
                <w:sz w:val="22"/>
                <w:szCs w:val="22"/>
              </w:rPr>
              <w:t xml:space="preserve"> zaměřeno na kontext  praktické části práce</w:t>
            </w:r>
          </w:p>
          <w:p w:rsidR="00B411DB" w:rsidRDefault="009E53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-Nevhodně uvedený odkaz na výchozí zdroj (s. 33)</w:t>
            </w:r>
            <w:r w:rsidR="008D0F5A">
              <w:rPr>
                <w:sz w:val="22"/>
                <w:szCs w:val="22"/>
              </w:rPr>
              <w:t>, nejednotné značení tabulek (s. 55)</w:t>
            </w:r>
          </w:p>
          <w:p w:rsidR="00CC2327" w:rsidRDefault="00CC23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-Hraniční délka některých podkapitol, např. </w:t>
            </w:r>
            <w:r w:rsidR="00E86CEB">
              <w:rPr>
                <w:sz w:val="22"/>
                <w:szCs w:val="22"/>
              </w:rPr>
              <w:t>3.2 aj.</w:t>
            </w:r>
          </w:p>
          <w:p w:rsidR="007A309A" w:rsidRDefault="008078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-Nadbytečné uvádění grafů i tabulek u jednotlivých položek</w:t>
            </w:r>
          </w:p>
          <w:p w:rsidR="007A309A" w:rsidRDefault="007A30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</w:t>
            </w:r>
            <w:bookmarkStart w:id="0" w:name="_GoBack"/>
            <w:bookmarkEnd w:id="0"/>
            <w:r w:rsidR="00236E28">
              <w:rPr>
                <w:sz w:val="22"/>
                <w:szCs w:val="22"/>
              </w:rPr>
              <w:t> položce č. 5 dochází k prolínání hranic kategorií (0-6; 6-12 aj.)</w:t>
            </w:r>
          </w:p>
          <w:p w:rsidR="007A309A" w:rsidRDefault="007A30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-Vyhodnocení některých částí dotazníku bylo obtížně dohledatelné</w:t>
            </w:r>
          </w:p>
          <w:p w:rsidR="00F7647B" w:rsidRPr="00A42062" w:rsidRDefault="00F7647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72215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72215">
              <w:rPr>
                <w:b/>
                <w:sz w:val="22"/>
                <w:szCs w:val="22"/>
              </w:rPr>
              <w:t xml:space="preserve"> </w:t>
            </w:r>
            <w:r w:rsidR="00872215" w:rsidRPr="00872215">
              <w:rPr>
                <w:sz w:val="22"/>
                <w:szCs w:val="22"/>
              </w:rPr>
              <w:t xml:space="preserve">Co Vás inspirovalo k formulaci </w:t>
            </w:r>
            <w:r w:rsidR="007A309A">
              <w:rPr>
                <w:sz w:val="22"/>
                <w:szCs w:val="22"/>
              </w:rPr>
              <w:t xml:space="preserve">právě těchto </w:t>
            </w:r>
            <w:r w:rsidR="00872215" w:rsidRPr="00872215">
              <w:rPr>
                <w:sz w:val="22"/>
                <w:szCs w:val="22"/>
              </w:rPr>
              <w:t>hypotéz?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7647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D0F5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A309A" w:rsidRDefault="007A309A" w:rsidP="00C50B27">
            <w:pPr>
              <w:jc w:val="center"/>
              <w:rPr>
                <w:b/>
                <w:sz w:val="22"/>
                <w:szCs w:val="22"/>
              </w:rPr>
            </w:pPr>
            <w:r w:rsidRPr="007A309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647B">
              <w:rPr>
                <w:sz w:val="22"/>
                <w:szCs w:val="22"/>
              </w:rPr>
              <w:t xml:space="preserve"> </w:t>
            </w:r>
            <w:proofErr w:type="gramStart"/>
            <w:r w:rsidR="00F7647B">
              <w:rPr>
                <w:sz w:val="22"/>
                <w:szCs w:val="22"/>
              </w:rPr>
              <w:t>3.5.2022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7647B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4F" w:rsidRDefault="00320C4F">
      <w:r>
        <w:separator/>
      </w:r>
    </w:p>
  </w:endnote>
  <w:endnote w:type="continuationSeparator" w:id="0">
    <w:p w:rsidR="00320C4F" w:rsidRDefault="003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4F" w:rsidRDefault="00320C4F">
      <w:r>
        <w:separator/>
      </w:r>
    </w:p>
  </w:footnote>
  <w:footnote w:type="continuationSeparator" w:id="0">
    <w:p w:rsidR="00320C4F" w:rsidRDefault="00320C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769F4"/>
    <w:rsid w:val="000F3E45"/>
    <w:rsid w:val="00107578"/>
    <w:rsid w:val="0013553A"/>
    <w:rsid w:val="001A0E23"/>
    <w:rsid w:val="001F12EA"/>
    <w:rsid w:val="00236E28"/>
    <w:rsid w:val="00260216"/>
    <w:rsid w:val="00320C4F"/>
    <w:rsid w:val="00362AB0"/>
    <w:rsid w:val="003F5DA2"/>
    <w:rsid w:val="00512982"/>
    <w:rsid w:val="00526D47"/>
    <w:rsid w:val="0055255D"/>
    <w:rsid w:val="005C219A"/>
    <w:rsid w:val="00616FC5"/>
    <w:rsid w:val="006224AA"/>
    <w:rsid w:val="00662BFA"/>
    <w:rsid w:val="006847E2"/>
    <w:rsid w:val="00695E77"/>
    <w:rsid w:val="007A309A"/>
    <w:rsid w:val="008078BA"/>
    <w:rsid w:val="008614B3"/>
    <w:rsid w:val="00872215"/>
    <w:rsid w:val="008D0F5A"/>
    <w:rsid w:val="009B2248"/>
    <w:rsid w:val="009E537A"/>
    <w:rsid w:val="00A42062"/>
    <w:rsid w:val="00AF1740"/>
    <w:rsid w:val="00B02A88"/>
    <w:rsid w:val="00B411DB"/>
    <w:rsid w:val="00BA3203"/>
    <w:rsid w:val="00C50B27"/>
    <w:rsid w:val="00C752FE"/>
    <w:rsid w:val="00CC2327"/>
    <w:rsid w:val="00CE0A8B"/>
    <w:rsid w:val="00CE4377"/>
    <w:rsid w:val="00DC1BF5"/>
    <w:rsid w:val="00E67C85"/>
    <w:rsid w:val="00E709EA"/>
    <w:rsid w:val="00E86CEB"/>
    <w:rsid w:val="00EB0C35"/>
    <w:rsid w:val="00F1326B"/>
    <w:rsid w:val="00F14D03"/>
    <w:rsid w:val="00F33ABE"/>
    <w:rsid w:val="00F7647B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5BCF"/>
  <w15:chartTrackingRefBased/>
  <w15:docId w15:val="{DC5CAC2E-B5BD-45C9-9000-0F65CDE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19</cp:revision>
  <cp:lastPrinted>2012-04-25T08:21:00Z</cp:lastPrinted>
  <dcterms:created xsi:type="dcterms:W3CDTF">2022-05-03T20:23:00Z</dcterms:created>
  <dcterms:modified xsi:type="dcterms:W3CDTF">2022-05-04T13:50:00Z</dcterms:modified>
</cp:coreProperties>
</file>