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A25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Eva </w:t>
            </w:r>
            <w:proofErr w:type="spellStart"/>
            <w:r>
              <w:rPr>
                <w:sz w:val="22"/>
                <w:szCs w:val="22"/>
              </w:rPr>
              <w:t>Šuránková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A2557" w:rsidP="00362AB0">
            <w:pPr>
              <w:rPr>
                <w:sz w:val="22"/>
                <w:szCs w:val="22"/>
              </w:rPr>
            </w:pPr>
            <w:r w:rsidRPr="007A2557">
              <w:rPr>
                <w:sz w:val="22"/>
                <w:szCs w:val="22"/>
              </w:rPr>
              <w:t>Role rodičů žáků 1. stupně ZŠ v době pandemie COVID-19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A25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A25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A25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7A25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7A2557" w:rsidP="00E01C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7A2557" w:rsidP="00E01C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vychází ze současné situace a jistě zaslouží výzkumné zpracování.</w:t>
            </w:r>
          </w:p>
          <w:p w:rsidR="005E3C9A" w:rsidRPr="00C50B27" w:rsidRDefault="005E3C9A" w:rsidP="00E01C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Zaujetí autorky tématem.</w:t>
            </w:r>
          </w:p>
          <w:p w:rsidR="00B411DB" w:rsidRPr="00C50B27" w:rsidRDefault="00B411DB" w:rsidP="00E01C93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7A2557" w:rsidP="00E01C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7A2557" w:rsidP="00E01C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textu se objevují pravopisné chyby a překlepy. Stylisticky není text na dobré úrovni.</w:t>
            </w:r>
          </w:p>
          <w:p w:rsidR="007A2557" w:rsidRDefault="007A2557" w:rsidP="00E01C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Úvod působí nedokončeně. </w:t>
            </w:r>
          </w:p>
          <w:p w:rsidR="007A2557" w:rsidRDefault="00E01C93" w:rsidP="00E01C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Struktura teoretické části je neuspořádaná. Ne snad řazením kapitol, ale řazením samotných odstavců, </w:t>
            </w:r>
            <w:r>
              <w:rPr>
                <w:sz w:val="22"/>
                <w:szCs w:val="22"/>
              </w:rPr>
              <w:br/>
              <w:t>kdy na sebe mnohdy text tematicky nenavazuje.</w:t>
            </w:r>
          </w:p>
          <w:p w:rsidR="00E01C93" w:rsidRDefault="00E01C93" w:rsidP="00E01C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Chybí zdůvodnění formulace hypotéz, takto působí příliš nahodile.</w:t>
            </w:r>
          </w:p>
          <w:p w:rsidR="00E01C93" w:rsidRDefault="00E01C93" w:rsidP="00E01C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Popis výzkumného souboru je nedostatečný, chybí mj. </w:t>
            </w:r>
            <w:r w:rsidR="005E3C9A">
              <w:rPr>
                <w:sz w:val="22"/>
                <w:szCs w:val="22"/>
              </w:rPr>
              <w:t xml:space="preserve">počet, </w:t>
            </w:r>
            <w:r>
              <w:rPr>
                <w:sz w:val="22"/>
                <w:szCs w:val="22"/>
              </w:rPr>
              <w:t>způsob výběru respondentů</w:t>
            </w:r>
            <w:r w:rsidR="005E3C9A">
              <w:rPr>
                <w:sz w:val="22"/>
                <w:szCs w:val="22"/>
              </w:rPr>
              <w:t>, údaje o pohlaví. Místo toho jsou</w:t>
            </w:r>
            <w:r>
              <w:rPr>
                <w:sz w:val="22"/>
                <w:szCs w:val="22"/>
              </w:rPr>
              <w:t xml:space="preserve"> uvedené zbytečné informace k rozvoji dětské osobnosti.</w:t>
            </w:r>
          </w:p>
          <w:p w:rsidR="005E3C9A" w:rsidRDefault="005E3C9A" w:rsidP="00E01C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Analýza dat je velmi jednoduchá a čtenářsky nepřívětivá (stále se opakující model prezentování výsledků položku po položce s grafem).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E3C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01C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</w:t>
            </w:r>
            <w:r w:rsidR="005E3C9A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obně popište způsob sběru dat.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E3C9A">
              <w:rPr>
                <w:sz w:val="22"/>
                <w:szCs w:val="22"/>
              </w:rPr>
              <w:t xml:space="preserve"> 28. 4. 2022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E3C9A">
              <w:rPr>
                <w:sz w:val="22"/>
                <w:szCs w:val="22"/>
              </w:rPr>
              <w:t xml:space="preserve"> Jakub Hladík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4F4" w:rsidRDefault="003134F4">
      <w:r>
        <w:separator/>
      </w:r>
    </w:p>
  </w:endnote>
  <w:endnote w:type="continuationSeparator" w:id="0">
    <w:p w:rsidR="003134F4" w:rsidRDefault="0031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4F4" w:rsidRDefault="003134F4">
      <w:r>
        <w:separator/>
      </w:r>
    </w:p>
  </w:footnote>
  <w:footnote w:type="continuationSeparator" w:id="0">
    <w:p w:rsidR="003134F4" w:rsidRDefault="003134F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57"/>
    <w:rsid w:val="003134F4"/>
    <w:rsid w:val="00362AB0"/>
    <w:rsid w:val="003F5DA2"/>
    <w:rsid w:val="00512982"/>
    <w:rsid w:val="00526D47"/>
    <w:rsid w:val="0055255D"/>
    <w:rsid w:val="005C219A"/>
    <w:rsid w:val="005E3C9A"/>
    <w:rsid w:val="006847E2"/>
    <w:rsid w:val="007A2557"/>
    <w:rsid w:val="008614B3"/>
    <w:rsid w:val="009B2248"/>
    <w:rsid w:val="00AF1740"/>
    <w:rsid w:val="00B02A88"/>
    <w:rsid w:val="00B411DB"/>
    <w:rsid w:val="00BA3203"/>
    <w:rsid w:val="00C50B27"/>
    <w:rsid w:val="00CE0A8B"/>
    <w:rsid w:val="00CE4377"/>
    <w:rsid w:val="00DC1BF5"/>
    <w:rsid w:val="00E01C93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A652A"/>
  <w15:chartTrackingRefBased/>
  <w15:docId w15:val="{7FD96319-62B8-4AC1-8AE2-CC76D712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34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2022-04-28T05:52:00Z</dcterms:created>
  <dcterms:modified xsi:type="dcterms:W3CDTF">2022-04-28T06:26:00Z</dcterms:modified>
</cp:coreProperties>
</file>