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 w:rsidRPr="00B432ED">
              <w:rPr>
                <w:sz w:val="22"/>
                <w:szCs w:val="22"/>
              </w:rPr>
              <w:t>Bc.</w:t>
            </w:r>
            <w:r w:rsidR="00FE4555">
              <w:t xml:space="preserve"> </w:t>
            </w:r>
            <w:r w:rsidR="006179C8" w:rsidRPr="006179C8">
              <w:rPr>
                <w:sz w:val="22"/>
                <w:szCs w:val="22"/>
              </w:rPr>
              <w:t xml:space="preserve">Eva </w:t>
            </w:r>
            <w:proofErr w:type="spellStart"/>
            <w:r w:rsidR="006179C8" w:rsidRPr="006179C8">
              <w:rPr>
                <w:sz w:val="22"/>
                <w:szCs w:val="22"/>
              </w:rPr>
              <w:t>Šuránková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79C8" w:rsidP="00362AB0">
            <w:pPr>
              <w:rPr>
                <w:sz w:val="22"/>
                <w:szCs w:val="22"/>
              </w:rPr>
            </w:pPr>
            <w:r w:rsidRPr="006179C8">
              <w:rPr>
                <w:sz w:val="22"/>
                <w:szCs w:val="22"/>
              </w:rPr>
              <w:t>Role rodičů žáků 1. stupně ZŠ v době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05FC4" w:rsidP="00805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79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C03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C6F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C6A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A6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C6F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4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4226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913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A6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32ED" w:rsidRDefault="00B432ED" w:rsidP="00DE77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diplomové práci věnuje </w:t>
            </w:r>
            <w:r w:rsidR="00FE4555">
              <w:rPr>
                <w:sz w:val="22"/>
                <w:szCs w:val="22"/>
              </w:rPr>
              <w:t xml:space="preserve">vysoce aktuálnímu tématu, </w:t>
            </w:r>
            <w:r w:rsidR="0008106B">
              <w:rPr>
                <w:sz w:val="23"/>
                <w:szCs w:val="23"/>
              </w:rPr>
              <w:t xml:space="preserve">popsat </w:t>
            </w:r>
            <w:r w:rsidR="00FC6FDC">
              <w:rPr>
                <w:sz w:val="23"/>
                <w:szCs w:val="23"/>
              </w:rPr>
              <w:t>r</w:t>
            </w:r>
            <w:r w:rsidR="00FC6FDC" w:rsidRPr="00FC6FDC">
              <w:rPr>
                <w:sz w:val="23"/>
                <w:szCs w:val="23"/>
              </w:rPr>
              <w:t>ole rodičů žáků 1. stupně ZŠ v době pandemie COVID-19</w:t>
            </w:r>
            <w:r w:rsidR="0008106B">
              <w:rPr>
                <w:sz w:val="23"/>
                <w:szCs w:val="23"/>
              </w:rPr>
              <w:t xml:space="preserve">. </w:t>
            </w:r>
            <w:r w:rsidR="00FE4555">
              <w:rPr>
                <w:sz w:val="22"/>
                <w:szCs w:val="22"/>
              </w:rPr>
              <w:t xml:space="preserve"> </w:t>
            </w:r>
          </w:p>
          <w:p w:rsidR="00B432ED" w:rsidRDefault="00B432ED" w:rsidP="00B432ED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432ED" w:rsidRPr="00A42268" w:rsidRDefault="000E3F57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222D6" w:rsidRPr="00A42268">
              <w:rPr>
                <w:sz w:val="22"/>
                <w:szCs w:val="22"/>
              </w:rPr>
              <w:t xml:space="preserve">ktuální </w:t>
            </w:r>
            <w:r w:rsidR="00A42268" w:rsidRPr="00A42268">
              <w:rPr>
                <w:sz w:val="22"/>
                <w:szCs w:val="22"/>
              </w:rPr>
              <w:t>dosud ne</w:t>
            </w:r>
            <w:r w:rsidR="00FC6FDC">
              <w:rPr>
                <w:sz w:val="22"/>
                <w:szCs w:val="22"/>
              </w:rPr>
              <w:t>pro</w:t>
            </w:r>
            <w:r w:rsidR="00A42268" w:rsidRPr="00A42268">
              <w:rPr>
                <w:sz w:val="22"/>
                <w:szCs w:val="22"/>
              </w:rPr>
              <w:t xml:space="preserve">zkoumané </w:t>
            </w:r>
            <w:r w:rsidR="007222D6" w:rsidRPr="00A42268">
              <w:rPr>
                <w:sz w:val="22"/>
                <w:szCs w:val="22"/>
              </w:rPr>
              <w:t>téma</w:t>
            </w:r>
            <w:r w:rsidR="00896513" w:rsidRPr="00A42268">
              <w:rPr>
                <w:sz w:val="22"/>
                <w:szCs w:val="22"/>
              </w:rPr>
              <w:t>;</w:t>
            </w:r>
            <w:r w:rsidR="00B432ED" w:rsidRPr="00A42268">
              <w:rPr>
                <w:sz w:val="22"/>
                <w:szCs w:val="22"/>
              </w:rPr>
              <w:t xml:space="preserve"> </w:t>
            </w:r>
          </w:p>
          <w:p w:rsidR="003F1D1F" w:rsidRDefault="003F1D1F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F1D1F">
              <w:rPr>
                <w:sz w:val="22"/>
                <w:szCs w:val="22"/>
              </w:rPr>
              <w:t xml:space="preserve">zacílení teoretické části na oblasti vztažné k sociální pedagogice i k tématu; </w:t>
            </w:r>
          </w:p>
          <w:p w:rsidR="00DA60C7" w:rsidRPr="003F1D1F" w:rsidRDefault="00DA60C7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 databázemi a vybranými cizojazyčnými zdroji;</w:t>
            </w:r>
          </w:p>
          <w:p w:rsidR="00FE4555" w:rsidRDefault="00EF74BD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F1D1F">
              <w:rPr>
                <w:sz w:val="22"/>
                <w:szCs w:val="22"/>
              </w:rPr>
              <w:t xml:space="preserve">popis </w:t>
            </w:r>
            <w:r w:rsidR="003F1D1F">
              <w:rPr>
                <w:sz w:val="22"/>
                <w:szCs w:val="22"/>
              </w:rPr>
              <w:t>oblastí dotazníku</w:t>
            </w:r>
            <w:r w:rsidR="003F1D1F" w:rsidRPr="003F1D1F">
              <w:rPr>
                <w:sz w:val="22"/>
                <w:szCs w:val="22"/>
              </w:rPr>
              <w:t>;</w:t>
            </w:r>
          </w:p>
          <w:p w:rsidR="003F1D1F" w:rsidRPr="003F1D1F" w:rsidRDefault="00DA60C7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některá </w:t>
            </w:r>
            <w:r w:rsidR="00E80AF9">
              <w:rPr>
                <w:sz w:val="22"/>
                <w:szCs w:val="22"/>
              </w:rPr>
              <w:t>zajímavá výzkumná zjištění.</w:t>
            </w:r>
          </w:p>
          <w:p w:rsidR="00B432ED" w:rsidRDefault="00B432ED" w:rsidP="00B432ED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FC6FDC" w:rsidRDefault="000E3F57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6179C8" w:rsidRPr="00FC6FDC">
              <w:rPr>
                <w:sz w:val="22"/>
                <w:szCs w:val="22"/>
              </w:rPr>
              <w:t>ormulace abstraktu</w:t>
            </w:r>
            <w:r w:rsidR="00E819CC">
              <w:rPr>
                <w:sz w:val="22"/>
                <w:szCs w:val="22"/>
              </w:rPr>
              <w:t>;</w:t>
            </w:r>
          </w:p>
          <w:p w:rsidR="00FC6FDC" w:rsidRDefault="00DA60C7" w:rsidP="00FC6FDC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celém textu jsou </w:t>
            </w:r>
            <w:r w:rsidR="006179C8" w:rsidRPr="00E819CC">
              <w:rPr>
                <w:b/>
                <w:sz w:val="22"/>
                <w:szCs w:val="22"/>
              </w:rPr>
              <w:t>nepřesnosti ve formulacích, nesrozumitelné věty, místy neodborný jazyk, gramatické chyby;</w:t>
            </w:r>
          </w:p>
          <w:p w:rsidR="00DA60C7" w:rsidRPr="00DA60C7" w:rsidRDefault="00DA60C7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A60C7">
              <w:rPr>
                <w:sz w:val="22"/>
                <w:szCs w:val="22"/>
              </w:rPr>
              <w:t>uvítala bych preciznější konstrukci výzkumného nástroje;</w:t>
            </w:r>
          </w:p>
          <w:p w:rsidR="00FC6FDC" w:rsidRDefault="00E80AF9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C6FDC">
              <w:rPr>
                <w:sz w:val="22"/>
                <w:szCs w:val="22"/>
              </w:rPr>
              <w:t>obsahově chudší komentáře grafů</w:t>
            </w:r>
            <w:r w:rsidR="00827020" w:rsidRPr="00FC6FDC">
              <w:rPr>
                <w:sz w:val="22"/>
                <w:szCs w:val="22"/>
              </w:rPr>
              <w:t>;</w:t>
            </w:r>
          </w:p>
          <w:p w:rsidR="00DA60C7" w:rsidRDefault="00DA60C7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nepříliš hluboké interpretace;</w:t>
            </w:r>
          </w:p>
          <w:p w:rsidR="00A42268" w:rsidRPr="00FC6FDC" w:rsidRDefault="00A42268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C6FDC">
              <w:rPr>
                <w:sz w:val="22"/>
                <w:szCs w:val="22"/>
              </w:rPr>
              <w:t>nevyužití potenciálu tématu.</w:t>
            </w:r>
            <w:bookmarkStart w:id="0" w:name="_GoBack"/>
            <w:bookmarkEnd w:id="0"/>
          </w:p>
          <w:p w:rsidR="00B91340" w:rsidRPr="00EF74BD" w:rsidRDefault="00B91340" w:rsidP="00B91340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DA60C7" w:rsidRPr="00C50B27" w:rsidRDefault="00DA60C7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91340" w:rsidRPr="00B17173" w:rsidRDefault="00B91340" w:rsidP="00362AB0">
            <w:pPr>
              <w:rPr>
                <w:b/>
                <w:sz w:val="22"/>
                <w:szCs w:val="22"/>
              </w:rPr>
            </w:pPr>
          </w:p>
          <w:p w:rsidR="00B411DB" w:rsidRDefault="00DE77F8" w:rsidP="00E8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FC6FDC">
              <w:rPr>
                <w:sz w:val="22"/>
                <w:szCs w:val="22"/>
              </w:rPr>
              <w:t xml:space="preserve">V případě </w:t>
            </w:r>
            <w:r w:rsidR="00E819CC">
              <w:rPr>
                <w:sz w:val="22"/>
                <w:szCs w:val="22"/>
              </w:rPr>
              <w:t xml:space="preserve">opakování situace distanční výuky žáků 1. </w:t>
            </w:r>
            <w:r w:rsidR="00E819CC" w:rsidRPr="00FC6FDC">
              <w:rPr>
                <w:sz w:val="23"/>
                <w:szCs w:val="23"/>
              </w:rPr>
              <w:t>stupně ZŠ</w:t>
            </w:r>
            <w:r w:rsidR="00E819CC">
              <w:rPr>
                <w:sz w:val="22"/>
                <w:szCs w:val="22"/>
              </w:rPr>
              <w:t>, c</w:t>
            </w:r>
            <w:r w:rsidR="00FC6FDC">
              <w:rPr>
                <w:sz w:val="22"/>
                <w:szCs w:val="22"/>
              </w:rPr>
              <w:t xml:space="preserve">o byste doporučila </w:t>
            </w:r>
            <w:r w:rsidR="00E819CC">
              <w:rPr>
                <w:sz w:val="22"/>
                <w:szCs w:val="22"/>
              </w:rPr>
              <w:t>zaměstnaným rodičům? Co škole?</w:t>
            </w:r>
          </w:p>
          <w:p w:rsidR="00E819CC" w:rsidRPr="00C50B27" w:rsidRDefault="00E819CC" w:rsidP="00DA60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C6F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EAC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021E">
              <w:rPr>
                <w:sz w:val="22"/>
                <w:szCs w:val="22"/>
              </w:rPr>
              <w:t xml:space="preserve"> Iva Staňková</w:t>
            </w:r>
            <w:r w:rsidR="00DA60C7">
              <w:rPr>
                <w:sz w:val="22"/>
                <w:szCs w:val="22"/>
              </w:rPr>
              <w:t xml:space="preserve"> v. r. </w:t>
            </w:r>
          </w:p>
        </w:tc>
      </w:tr>
    </w:tbl>
    <w:p w:rsidR="006847E2" w:rsidRDefault="006847E2" w:rsidP="00B9134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26" w:rsidRDefault="00833726">
      <w:r>
        <w:separator/>
      </w:r>
    </w:p>
  </w:endnote>
  <w:endnote w:type="continuationSeparator" w:id="0">
    <w:p w:rsidR="00833726" w:rsidRDefault="0083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26" w:rsidRDefault="00833726">
      <w:r>
        <w:separator/>
      </w:r>
    </w:p>
  </w:footnote>
  <w:footnote w:type="continuationSeparator" w:id="0">
    <w:p w:rsidR="00833726" w:rsidRDefault="008337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F"/>
    <w:rsid w:val="00034366"/>
    <w:rsid w:val="0008106B"/>
    <w:rsid w:val="000E3F57"/>
    <w:rsid w:val="001275CB"/>
    <w:rsid w:val="001C021E"/>
    <w:rsid w:val="001C6761"/>
    <w:rsid w:val="00362AB0"/>
    <w:rsid w:val="003F1D1F"/>
    <w:rsid w:val="003F5DA2"/>
    <w:rsid w:val="00512982"/>
    <w:rsid w:val="00514664"/>
    <w:rsid w:val="00526D47"/>
    <w:rsid w:val="0055255D"/>
    <w:rsid w:val="005964B7"/>
    <w:rsid w:val="005A5EAC"/>
    <w:rsid w:val="005C219A"/>
    <w:rsid w:val="006179C8"/>
    <w:rsid w:val="006847E2"/>
    <w:rsid w:val="006D3546"/>
    <w:rsid w:val="0070056B"/>
    <w:rsid w:val="007222D6"/>
    <w:rsid w:val="00777963"/>
    <w:rsid w:val="00805FC4"/>
    <w:rsid w:val="00827020"/>
    <w:rsid w:val="00833726"/>
    <w:rsid w:val="00896513"/>
    <w:rsid w:val="008C6A54"/>
    <w:rsid w:val="009C031E"/>
    <w:rsid w:val="00A42268"/>
    <w:rsid w:val="00AF252F"/>
    <w:rsid w:val="00B17173"/>
    <w:rsid w:val="00B411DB"/>
    <w:rsid w:val="00B432ED"/>
    <w:rsid w:val="00B91340"/>
    <w:rsid w:val="00BA3203"/>
    <w:rsid w:val="00C019A7"/>
    <w:rsid w:val="00C50B27"/>
    <w:rsid w:val="00C747C3"/>
    <w:rsid w:val="00D759BE"/>
    <w:rsid w:val="00DA60C7"/>
    <w:rsid w:val="00DC1BF5"/>
    <w:rsid w:val="00DE220D"/>
    <w:rsid w:val="00DE77F8"/>
    <w:rsid w:val="00E709EA"/>
    <w:rsid w:val="00E80AF9"/>
    <w:rsid w:val="00E819CC"/>
    <w:rsid w:val="00E83040"/>
    <w:rsid w:val="00EF74BD"/>
    <w:rsid w:val="00FC6FDC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3F5AB"/>
  <w15:chartTrackingRefBased/>
  <w15:docId w15:val="{C0E18EFC-DA03-4E22-AD47-3683E9F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1193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PRÁCE_2015[11930]</Template>
  <TotalTime>23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2022-04-26T09:41:00Z</dcterms:created>
  <dcterms:modified xsi:type="dcterms:W3CDTF">2022-05-03T11:09:00Z</dcterms:modified>
</cp:coreProperties>
</file>