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66A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Tománková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66A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Syndrom vyhoření a jeho prevence u pracovníků v sociálních službách 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050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C753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D48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CB134A" w:rsidRDefault="00CB134A" w:rsidP="00CB134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má promyšlenou strukturu.</w:t>
            </w:r>
          </w:p>
          <w:p w:rsidR="00C75375" w:rsidRDefault="00CB134A" w:rsidP="009A05A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75375">
              <w:rPr>
                <w:sz w:val="22"/>
                <w:szCs w:val="22"/>
              </w:rPr>
              <w:t xml:space="preserve">Argumentace </w:t>
            </w:r>
            <w:r w:rsidR="009A05A3">
              <w:rPr>
                <w:sz w:val="22"/>
                <w:szCs w:val="22"/>
              </w:rPr>
              <w:t>odpovídá</w:t>
            </w:r>
            <w:r w:rsidRPr="00C75375">
              <w:rPr>
                <w:sz w:val="22"/>
                <w:szCs w:val="22"/>
              </w:rPr>
              <w:t xml:space="preserve"> bakalářské práce. </w:t>
            </w:r>
            <w:r w:rsidR="00C75375">
              <w:rPr>
                <w:sz w:val="22"/>
                <w:szCs w:val="22"/>
              </w:rPr>
              <w:t>Oceňuji snahu o komentování, nikoliv jen řazení citací/parafrází za sebou.</w:t>
            </w:r>
          </w:p>
          <w:p w:rsidR="00CB134A" w:rsidRPr="00C75375" w:rsidRDefault="00CB134A" w:rsidP="00FC54A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75375">
              <w:rPr>
                <w:sz w:val="22"/>
                <w:szCs w:val="22"/>
              </w:rPr>
              <w:t>V práci je správně využívána odborná terminologie.</w:t>
            </w:r>
            <w:r w:rsidR="00C75375">
              <w:rPr>
                <w:sz w:val="22"/>
                <w:szCs w:val="22"/>
              </w:rPr>
              <w:t xml:space="preserve"> Text je koherentní.</w:t>
            </w:r>
          </w:p>
          <w:p w:rsidR="00CB134A" w:rsidRDefault="00CB134A" w:rsidP="00F5387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</w:t>
            </w:r>
            <w:r w:rsidR="009A05A3">
              <w:rPr>
                <w:sz w:val="22"/>
                <w:szCs w:val="22"/>
              </w:rPr>
              <w:t xml:space="preserve">práce je </w:t>
            </w:r>
            <w:r w:rsidR="00F53878">
              <w:rPr>
                <w:sz w:val="22"/>
                <w:szCs w:val="22"/>
              </w:rPr>
              <w:t xml:space="preserve">(alespoň částečně) </w:t>
            </w:r>
            <w:r>
              <w:rPr>
                <w:sz w:val="22"/>
                <w:szCs w:val="22"/>
              </w:rPr>
              <w:t>provázána</w:t>
            </w:r>
            <w:r w:rsidR="00C75375">
              <w:rPr>
                <w:sz w:val="22"/>
                <w:szCs w:val="22"/>
              </w:rPr>
              <w:t xml:space="preserve"> s výzkumem</w:t>
            </w:r>
            <w:r>
              <w:rPr>
                <w:sz w:val="22"/>
                <w:szCs w:val="22"/>
              </w:rPr>
              <w:t>.</w:t>
            </w:r>
          </w:p>
          <w:p w:rsidR="00C75375" w:rsidRDefault="00CB134A" w:rsidP="00C7537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využívá odpovídající metodologické postupy.</w:t>
            </w:r>
          </w:p>
          <w:p w:rsidR="00C75375" w:rsidRPr="00C75375" w:rsidRDefault="00C75375" w:rsidP="0005141A">
            <w:pPr>
              <w:pStyle w:val="Odstavecseseznamem"/>
              <w:numPr>
                <w:ilvl w:val="0"/>
                <w:numId w:val="3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C75375">
              <w:rPr>
                <w:sz w:val="22"/>
                <w:szCs w:val="22"/>
              </w:rPr>
              <w:t xml:space="preserve">Výsledky jsou prezentovány </w:t>
            </w:r>
            <w:r w:rsidRPr="00C75375">
              <w:rPr>
                <w:rFonts w:asciiTheme="majorBidi" w:hAnsiTheme="majorBidi" w:cstheme="majorBidi"/>
                <w:sz w:val="22"/>
                <w:szCs w:val="22"/>
              </w:rPr>
              <w:t xml:space="preserve">uceleně a dostatečně, nikoliv přehnaně, podrobně. </w:t>
            </w:r>
          </w:p>
          <w:p w:rsidR="00CB134A" w:rsidRDefault="00CB134A" w:rsidP="00CB134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jsou formulovány závěry, které se vztahují ke koncepci práce a k výzkumné otázce.</w:t>
            </w:r>
          </w:p>
          <w:p w:rsidR="009A05A3" w:rsidRDefault="009A05A3" w:rsidP="00F5387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a praktická část práce působí kompaktně</w:t>
            </w:r>
            <w:r w:rsidR="00F53878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jasně</w:t>
            </w:r>
            <w:r w:rsidR="00F53878">
              <w:rPr>
                <w:sz w:val="22"/>
                <w:szCs w:val="22"/>
              </w:rPr>
              <w:t>.</w:t>
            </w:r>
          </w:p>
          <w:p w:rsidR="00C75375" w:rsidRPr="00CB134A" w:rsidRDefault="00C75375" w:rsidP="00C75375">
            <w:pPr>
              <w:pStyle w:val="Odstavecseseznamem"/>
              <w:rPr>
                <w:sz w:val="22"/>
                <w:szCs w:val="22"/>
              </w:rPr>
            </w:pPr>
          </w:p>
          <w:p w:rsidR="004D488C" w:rsidRDefault="004D48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D488C" w:rsidRDefault="004D488C" w:rsidP="00CB13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</w:t>
            </w:r>
            <w:r w:rsidR="00C75375">
              <w:rPr>
                <w:sz w:val="22"/>
                <w:szCs w:val="22"/>
              </w:rPr>
              <w:t xml:space="preserve">se </w:t>
            </w:r>
            <w:r>
              <w:rPr>
                <w:sz w:val="22"/>
                <w:szCs w:val="22"/>
              </w:rPr>
              <w:t xml:space="preserve">vyskytují </w:t>
            </w:r>
            <w:r w:rsidR="00CB134A">
              <w:rPr>
                <w:sz w:val="22"/>
                <w:szCs w:val="22"/>
              </w:rPr>
              <w:t>chyb</w:t>
            </w:r>
            <w:r w:rsidR="00C75375">
              <w:rPr>
                <w:sz w:val="22"/>
                <w:szCs w:val="22"/>
              </w:rPr>
              <w:t>y</w:t>
            </w:r>
            <w:r w:rsidR="00CB134A">
              <w:rPr>
                <w:sz w:val="22"/>
                <w:szCs w:val="22"/>
              </w:rPr>
              <w:t xml:space="preserve"> ve stylistice</w:t>
            </w:r>
            <w:r>
              <w:rPr>
                <w:sz w:val="22"/>
                <w:szCs w:val="22"/>
              </w:rPr>
              <w:t xml:space="preserve"> („ve většině případech se u člověka projevují…“</w:t>
            </w:r>
            <w:r w:rsidR="008D7A30">
              <w:rPr>
                <w:sz w:val="22"/>
                <w:szCs w:val="22"/>
              </w:rPr>
              <w:t xml:space="preserve">, s. 12; </w:t>
            </w:r>
            <w:r w:rsidR="00D05077">
              <w:rPr>
                <w:sz w:val="22"/>
                <w:szCs w:val="22"/>
              </w:rPr>
              <w:t xml:space="preserve">Syndrom </w:t>
            </w:r>
            <w:r w:rsidR="008D7A30">
              <w:rPr>
                <w:sz w:val="22"/>
                <w:szCs w:val="22"/>
              </w:rPr>
              <w:t>v</w:t>
            </w:r>
            <w:r w:rsidR="00D05077">
              <w:rPr>
                <w:sz w:val="22"/>
                <w:szCs w:val="22"/>
              </w:rPr>
              <w:t>yhoření se může</w:t>
            </w:r>
            <w:r w:rsidR="008D7A30">
              <w:rPr>
                <w:sz w:val="22"/>
                <w:szCs w:val="22"/>
              </w:rPr>
              <w:t> </w:t>
            </w:r>
            <w:r w:rsidR="00D05077">
              <w:rPr>
                <w:sz w:val="22"/>
                <w:szCs w:val="22"/>
              </w:rPr>
              <w:t xml:space="preserve">v </w:t>
            </w:r>
            <w:r w:rsidR="008D7A30">
              <w:rPr>
                <w:sz w:val="22"/>
                <w:szCs w:val="22"/>
              </w:rPr>
              <w:t xml:space="preserve">některých </w:t>
            </w:r>
            <w:r w:rsidR="00D05077">
              <w:rPr>
                <w:sz w:val="22"/>
                <w:szCs w:val="22"/>
              </w:rPr>
              <w:t>příznacích shodovat s jinými poruchy… s. 13</w:t>
            </w:r>
            <w:r w:rsidR="00CB134A">
              <w:rPr>
                <w:sz w:val="22"/>
                <w:szCs w:val="22"/>
              </w:rPr>
              <w:t>; „v praktické části jsem byl vytyčen jako hlavní cíl…“, s. 45</w:t>
            </w:r>
            <w:r w:rsidR="00D05077">
              <w:rPr>
                <w:sz w:val="22"/>
                <w:szCs w:val="22"/>
              </w:rPr>
              <w:t xml:space="preserve">) </w:t>
            </w:r>
          </w:p>
          <w:p w:rsidR="00B411DB" w:rsidRDefault="00D05077" w:rsidP="00F538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třetí se </w:t>
            </w:r>
            <w:r w:rsidR="00F53878">
              <w:rPr>
                <w:sz w:val="22"/>
                <w:szCs w:val="22"/>
              </w:rPr>
              <w:t xml:space="preserve">měla </w:t>
            </w:r>
            <w:r>
              <w:rPr>
                <w:sz w:val="22"/>
                <w:szCs w:val="22"/>
              </w:rPr>
              <w:t>autorka</w:t>
            </w:r>
            <w:r w:rsidR="00F538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zaměřit </w:t>
            </w:r>
            <w:r w:rsidR="00F53878">
              <w:rPr>
                <w:sz w:val="22"/>
                <w:szCs w:val="22"/>
              </w:rPr>
              <w:t>pouze</w:t>
            </w:r>
            <w:r>
              <w:rPr>
                <w:sz w:val="22"/>
                <w:szCs w:val="22"/>
              </w:rPr>
              <w:t xml:space="preserve"> na pracovníky. Zpracovat tak široké téma, jako jsou sociální služby, je v rámci jedné kapitoly bakalářské práce velmi obtížné. </w:t>
            </w:r>
            <w:r w:rsidR="00C75375">
              <w:rPr>
                <w:sz w:val="22"/>
                <w:szCs w:val="22"/>
              </w:rPr>
              <w:t>Navíc to</w:t>
            </w:r>
            <w:r>
              <w:rPr>
                <w:sz w:val="22"/>
                <w:szCs w:val="22"/>
              </w:rPr>
              <w:t xml:space="preserve">, vzhledem k názvu práce, nebylo nutné. </w:t>
            </w:r>
            <w:r w:rsidR="00F46BCC">
              <w:rPr>
                <w:sz w:val="22"/>
                <w:szCs w:val="22"/>
              </w:rPr>
              <w:t xml:space="preserve"> </w:t>
            </w:r>
          </w:p>
          <w:p w:rsidR="00CB134A" w:rsidRDefault="00CB134A" w:rsidP="00C7537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Grafy jsou úhledné, ale méně přehledné.</w:t>
            </w:r>
          </w:p>
          <w:p w:rsidR="0012407E" w:rsidRDefault="0012407E" w:rsidP="0012407E">
            <w:pPr>
              <w:rPr>
                <w:sz w:val="22"/>
                <w:szCs w:val="22"/>
              </w:rPr>
            </w:pPr>
          </w:p>
          <w:p w:rsidR="0012407E" w:rsidRPr="0012407E" w:rsidRDefault="0012407E" w:rsidP="001240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Bakalářkou prá</w:t>
            </w:r>
            <w:r w:rsidR="00F53878">
              <w:rPr>
                <w:sz w:val="22"/>
                <w:szCs w:val="22"/>
              </w:rPr>
              <w:t xml:space="preserve">ci </w:t>
            </w:r>
            <w:r>
              <w:rPr>
                <w:sz w:val="22"/>
                <w:szCs w:val="22"/>
              </w:rPr>
              <w:t>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46BCC" w:rsidP="00F46BC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 straně 23 neobjasňujete, proč se věnujete domovu pro seniory/pro osoby se zdravotním postižením/se zvláštním režimem a chráněn</w:t>
            </w:r>
            <w:r w:rsidR="00F53878">
              <w:rPr>
                <w:sz w:val="22"/>
                <w:szCs w:val="22"/>
              </w:rPr>
              <w:t>ému bydlení. Proč jste blíže po</w:t>
            </w:r>
            <w:r>
              <w:rPr>
                <w:sz w:val="22"/>
                <w:szCs w:val="22"/>
              </w:rPr>
              <w:t>p</w:t>
            </w:r>
            <w:r w:rsidR="00F53878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ala právě tato zařízení? Odhaduji, že to má souvislost s tím, co píšete v kp. 3.2. Je to tak? </w:t>
            </w:r>
          </w:p>
          <w:p w:rsidR="00F46BCC" w:rsidRDefault="00C75375" w:rsidP="00F46BC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Své výsledky dejte do kontextu s teoretickými koncepty vaší práce a s výsledky výzkumu jiných autorů.</w:t>
            </w:r>
          </w:p>
          <w:p w:rsidR="00EF4F71" w:rsidRPr="00F46BCC" w:rsidRDefault="00EF4F71" w:rsidP="00F46BC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Jmenujte autory, kteří se věnují supervizi.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5375">
              <w:rPr>
                <w:sz w:val="22"/>
                <w:szCs w:val="22"/>
              </w:rPr>
              <w:t xml:space="preserve"> 7. 5. 2022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76" w:rsidRDefault="00837D76">
      <w:r>
        <w:separator/>
      </w:r>
    </w:p>
  </w:endnote>
  <w:endnote w:type="continuationSeparator" w:id="0">
    <w:p w:rsidR="00837D76" w:rsidRDefault="0083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76" w:rsidRDefault="00837D76">
      <w:r>
        <w:separator/>
      </w:r>
    </w:p>
  </w:footnote>
  <w:footnote w:type="continuationSeparator" w:id="0">
    <w:p w:rsidR="00837D76" w:rsidRDefault="00837D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5316"/>
    <w:multiLevelType w:val="hybridMultilevel"/>
    <w:tmpl w:val="12802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29C1"/>
    <w:multiLevelType w:val="hybridMultilevel"/>
    <w:tmpl w:val="B502B782"/>
    <w:lvl w:ilvl="0" w:tplc="AEE4E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77F21"/>
    <w:multiLevelType w:val="hybridMultilevel"/>
    <w:tmpl w:val="1C8804C2"/>
    <w:lvl w:ilvl="0" w:tplc="073A96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76"/>
    <w:rsid w:val="0012407E"/>
    <w:rsid w:val="00154F27"/>
    <w:rsid w:val="0021256F"/>
    <w:rsid w:val="00326718"/>
    <w:rsid w:val="00362AB0"/>
    <w:rsid w:val="003F5DA2"/>
    <w:rsid w:val="004D488C"/>
    <w:rsid w:val="00512982"/>
    <w:rsid w:val="00526D47"/>
    <w:rsid w:val="0055255D"/>
    <w:rsid w:val="005C219A"/>
    <w:rsid w:val="006739CD"/>
    <w:rsid w:val="006847E2"/>
    <w:rsid w:val="007553A2"/>
    <w:rsid w:val="00837D76"/>
    <w:rsid w:val="008614B3"/>
    <w:rsid w:val="008B7728"/>
    <w:rsid w:val="008D7A30"/>
    <w:rsid w:val="009A05A3"/>
    <w:rsid w:val="009A27D5"/>
    <w:rsid w:val="00B411DB"/>
    <w:rsid w:val="00B968F1"/>
    <w:rsid w:val="00BA3203"/>
    <w:rsid w:val="00C50B27"/>
    <w:rsid w:val="00C66AB8"/>
    <w:rsid w:val="00C75375"/>
    <w:rsid w:val="00CA7D64"/>
    <w:rsid w:val="00CB134A"/>
    <w:rsid w:val="00D05077"/>
    <w:rsid w:val="00D05C79"/>
    <w:rsid w:val="00DC1BF5"/>
    <w:rsid w:val="00E709EA"/>
    <w:rsid w:val="00ED2FBE"/>
    <w:rsid w:val="00EF4F71"/>
    <w:rsid w:val="00F1326B"/>
    <w:rsid w:val="00F46BCC"/>
    <w:rsid w:val="00F53878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03C7E-78B4-4B1F-8311-5F0F2E8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488C"/>
    <w:pPr>
      <w:ind w:left="720"/>
      <w:contextualSpacing/>
    </w:pPr>
  </w:style>
  <w:style w:type="paragraph" w:customStyle="1" w:styleId="Default">
    <w:name w:val="Default"/>
    <w:rsid w:val="00C753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1</TotalTime>
  <Pages>2</Pages>
  <Words>415</Words>
  <Characters>2486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Petra Cejnarová</cp:lastModifiedBy>
  <cp:revision>2</cp:revision>
  <cp:lastPrinted>2012-04-25T08:21:00Z</cp:lastPrinted>
  <dcterms:created xsi:type="dcterms:W3CDTF">2022-05-12T08:54:00Z</dcterms:created>
  <dcterms:modified xsi:type="dcterms:W3CDTF">2022-05-12T08:54:00Z</dcterms:modified>
</cp:coreProperties>
</file>