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432ED" w:rsidP="00362AB0">
            <w:pPr>
              <w:rPr>
                <w:sz w:val="22"/>
                <w:szCs w:val="22"/>
              </w:rPr>
            </w:pPr>
            <w:r w:rsidRPr="00B432ED">
              <w:rPr>
                <w:sz w:val="22"/>
                <w:szCs w:val="22"/>
              </w:rPr>
              <w:t>Bc.</w:t>
            </w:r>
            <w:r w:rsidR="00FE4555">
              <w:t xml:space="preserve"> </w:t>
            </w:r>
            <w:r w:rsidR="00FE4555" w:rsidRPr="00FE4555">
              <w:rPr>
                <w:sz w:val="22"/>
                <w:szCs w:val="22"/>
              </w:rPr>
              <w:t>Denisa Krajčová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E4555" w:rsidP="00362AB0">
            <w:pPr>
              <w:rPr>
                <w:sz w:val="22"/>
                <w:szCs w:val="22"/>
              </w:rPr>
            </w:pPr>
            <w:r w:rsidRPr="00FE4555">
              <w:rPr>
                <w:sz w:val="22"/>
                <w:szCs w:val="22"/>
              </w:rPr>
              <w:t xml:space="preserve">Komparace </w:t>
            </w:r>
            <w:proofErr w:type="spellStart"/>
            <w:r w:rsidRPr="00FE4555">
              <w:rPr>
                <w:sz w:val="22"/>
                <w:szCs w:val="22"/>
              </w:rPr>
              <w:t>netolismu</w:t>
            </w:r>
            <w:proofErr w:type="spellEnd"/>
            <w:r w:rsidRPr="00FE4555">
              <w:rPr>
                <w:sz w:val="22"/>
                <w:szCs w:val="22"/>
              </w:rPr>
              <w:t xml:space="preserve"> u žáků 1. </w:t>
            </w:r>
            <w:r>
              <w:rPr>
                <w:sz w:val="22"/>
                <w:szCs w:val="22"/>
              </w:rPr>
              <w:t xml:space="preserve">stupně ZŠ před a během pandemie </w:t>
            </w:r>
            <w:proofErr w:type="spellStart"/>
            <w:r w:rsidRPr="00FE4555">
              <w:rPr>
                <w:sz w:val="22"/>
                <w:szCs w:val="22"/>
              </w:rPr>
              <w:t>koronaviru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B432E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Iva Staňková,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B70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B432E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432E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253DDC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964B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253DDC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53DD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253DDC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253DDC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53DD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253DDC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53DD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253DDC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B17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253DDC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53DD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253DDC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53DD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253DDC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53DD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253DDC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17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253DDC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253DDC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253DDC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17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253DDC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32ED" w:rsidRDefault="00B432ED" w:rsidP="00DE77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se ve své diplomové práci věnuje </w:t>
            </w:r>
            <w:r w:rsidR="00FE4555">
              <w:rPr>
                <w:sz w:val="22"/>
                <w:szCs w:val="22"/>
              </w:rPr>
              <w:t>vysoce aktuálnímu tématu, jehož význam umocňuje situace spojená s dopady pandemi</w:t>
            </w:r>
            <w:r w:rsidR="00253DDC">
              <w:rPr>
                <w:sz w:val="22"/>
                <w:szCs w:val="22"/>
              </w:rPr>
              <w:t>e</w:t>
            </w:r>
            <w:r w:rsidR="00FE4555">
              <w:rPr>
                <w:sz w:val="22"/>
                <w:szCs w:val="22"/>
              </w:rPr>
              <w:t xml:space="preserve"> Covid-19 na vzdělávání žáků 1. stupně ZŠ. Velice kvituji komparativně nastavený výzkumný problém srovnávající projevy </w:t>
            </w:r>
            <w:proofErr w:type="spellStart"/>
            <w:r w:rsidR="00FE4555">
              <w:rPr>
                <w:sz w:val="22"/>
                <w:szCs w:val="22"/>
              </w:rPr>
              <w:t>netolismu</w:t>
            </w:r>
            <w:proofErr w:type="spellEnd"/>
            <w:r w:rsidR="00FE4555">
              <w:rPr>
                <w:sz w:val="22"/>
                <w:szCs w:val="22"/>
              </w:rPr>
              <w:t xml:space="preserve"> před a v období pandemie.</w:t>
            </w:r>
            <w:r w:rsidR="0048225A">
              <w:rPr>
                <w:sz w:val="22"/>
                <w:szCs w:val="22"/>
              </w:rPr>
              <w:t xml:space="preserve"> </w:t>
            </w:r>
          </w:p>
          <w:p w:rsidR="00B432ED" w:rsidRDefault="00B432ED" w:rsidP="00B432ED">
            <w:pPr>
              <w:rPr>
                <w:b/>
                <w:sz w:val="22"/>
                <w:szCs w:val="22"/>
              </w:rPr>
            </w:pPr>
            <w:r w:rsidRPr="001B12E0">
              <w:rPr>
                <w:b/>
                <w:sz w:val="22"/>
                <w:szCs w:val="22"/>
              </w:rPr>
              <w:t xml:space="preserve">Silné stránky práce: </w:t>
            </w:r>
          </w:p>
          <w:p w:rsidR="00B432ED" w:rsidRDefault="0039453F" w:rsidP="00B432ED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7222D6">
              <w:rPr>
                <w:sz w:val="22"/>
                <w:szCs w:val="22"/>
              </w:rPr>
              <w:t>ktuální téma</w:t>
            </w:r>
            <w:r w:rsidR="0048225A">
              <w:rPr>
                <w:sz w:val="22"/>
                <w:szCs w:val="22"/>
              </w:rPr>
              <w:t xml:space="preserve"> navazující na BP</w:t>
            </w:r>
            <w:r w:rsidR="001F6F4D">
              <w:rPr>
                <w:sz w:val="22"/>
                <w:szCs w:val="22"/>
              </w:rPr>
              <w:t xml:space="preserve"> studentky</w:t>
            </w:r>
            <w:r w:rsidR="00896513">
              <w:rPr>
                <w:sz w:val="22"/>
                <w:szCs w:val="22"/>
              </w:rPr>
              <w:t>;</w:t>
            </w:r>
            <w:r w:rsidR="00B432ED" w:rsidRPr="004D63C4">
              <w:rPr>
                <w:sz w:val="22"/>
                <w:szCs w:val="22"/>
              </w:rPr>
              <w:t xml:space="preserve"> </w:t>
            </w:r>
          </w:p>
          <w:p w:rsidR="00896513" w:rsidRPr="004D63C4" w:rsidRDefault="00FE4555" w:rsidP="00B432ED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méně často volená cílová skupina žáků (1. stupeň ZŠ)</w:t>
            </w:r>
            <w:r w:rsidR="00896513">
              <w:rPr>
                <w:sz w:val="22"/>
                <w:szCs w:val="22"/>
              </w:rPr>
              <w:t>;</w:t>
            </w:r>
          </w:p>
          <w:p w:rsidR="00FE4555" w:rsidRDefault="00FE4555" w:rsidP="008235F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jasně zacílená teoretická část práce;</w:t>
            </w:r>
          </w:p>
          <w:p w:rsidR="00253DDC" w:rsidRDefault="00253DDC" w:rsidP="008235F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kvituji snahu pracovat s články a databázemi;</w:t>
            </w:r>
          </w:p>
          <w:p w:rsidR="00FE4555" w:rsidRPr="00FE4555" w:rsidRDefault="00FE4555" w:rsidP="008235F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E4555">
              <w:rPr>
                <w:sz w:val="22"/>
                <w:szCs w:val="22"/>
              </w:rPr>
              <w:t>komparativně nastavený výzkumný problém;</w:t>
            </w:r>
          </w:p>
          <w:p w:rsidR="00896513" w:rsidRPr="00827020" w:rsidRDefault="00827020" w:rsidP="008235F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827020">
              <w:rPr>
                <w:sz w:val="22"/>
                <w:szCs w:val="22"/>
              </w:rPr>
              <w:t>využití dat z bakalářské práce v komparativním výzkumu</w:t>
            </w:r>
            <w:r w:rsidR="00896513" w:rsidRPr="00827020">
              <w:rPr>
                <w:sz w:val="22"/>
                <w:szCs w:val="22"/>
              </w:rPr>
              <w:t>;</w:t>
            </w:r>
          </w:p>
          <w:p w:rsidR="006D3546" w:rsidRPr="00B17173" w:rsidRDefault="00B17173" w:rsidP="008235F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B17173">
              <w:rPr>
                <w:sz w:val="22"/>
                <w:szCs w:val="22"/>
              </w:rPr>
              <w:t>práce s hypotézami</w:t>
            </w:r>
            <w:r w:rsidR="006D3546" w:rsidRPr="00B17173">
              <w:rPr>
                <w:sz w:val="22"/>
                <w:szCs w:val="22"/>
              </w:rPr>
              <w:t>;</w:t>
            </w:r>
          </w:p>
          <w:p w:rsidR="00B17173" w:rsidRPr="00B17173" w:rsidRDefault="00B17173" w:rsidP="00DE220D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B17173">
              <w:rPr>
                <w:sz w:val="22"/>
                <w:szCs w:val="22"/>
              </w:rPr>
              <w:t>jasné shrnutí výzkumných zjištění v pasáži Závěr praktické části</w:t>
            </w:r>
            <w:r>
              <w:rPr>
                <w:sz w:val="22"/>
                <w:szCs w:val="22"/>
              </w:rPr>
              <w:t xml:space="preserve"> a v textu Závěru DP</w:t>
            </w:r>
            <w:r w:rsidRPr="00B17173">
              <w:rPr>
                <w:sz w:val="22"/>
                <w:szCs w:val="22"/>
              </w:rPr>
              <w:t>;</w:t>
            </w:r>
          </w:p>
          <w:p w:rsidR="005A5EAC" w:rsidRPr="00B17173" w:rsidRDefault="0048225A" w:rsidP="00DE220D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některá </w:t>
            </w:r>
            <w:r w:rsidR="005A5EAC" w:rsidRPr="00B17173">
              <w:rPr>
                <w:sz w:val="22"/>
                <w:szCs w:val="22"/>
              </w:rPr>
              <w:t>cenná zjištění</w:t>
            </w:r>
            <w:r w:rsidR="00B17173">
              <w:rPr>
                <w:sz w:val="22"/>
                <w:szCs w:val="22"/>
              </w:rPr>
              <w:t>.</w:t>
            </w:r>
          </w:p>
          <w:p w:rsidR="00B432ED" w:rsidRDefault="00B432ED" w:rsidP="00B432ED">
            <w:pPr>
              <w:rPr>
                <w:sz w:val="22"/>
                <w:szCs w:val="22"/>
              </w:rPr>
            </w:pPr>
            <w:r w:rsidRPr="001B12E0">
              <w:rPr>
                <w:b/>
                <w:sz w:val="22"/>
                <w:szCs w:val="22"/>
              </w:rPr>
              <w:t>Slabé stránky práce</w:t>
            </w:r>
            <w:r>
              <w:rPr>
                <w:sz w:val="22"/>
                <w:szCs w:val="22"/>
              </w:rPr>
              <w:t xml:space="preserve">: </w:t>
            </w:r>
          </w:p>
          <w:p w:rsidR="00253DDC" w:rsidRDefault="00253DDC" w:rsidP="00B432E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Nedostatečně napsaný úvod práce;</w:t>
            </w:r>
          </w:p>
          <w:p w:rsidR="00253DDC" w:rsidRPr="00253DDC" w:rsidRDefault="00827020" w:rsidP="00253DD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17173">
              <w:rPr>
                <w:sz w:val="22"/>
                <w:szCs w:val="22"/>
              </w:rPr>
              <w:t xml:space="preserve">teoretická část je </w:t>
            </w:r>
            <w:r w:rsidR="00253DDC">
              <w:rPr>
                <w:sz w:val="22"/>
                <w:szCs w:val="22"/>
              </w:rPr>
              <w:t xml:space="preserve">místy </w:t>
            </w:r>
            <w:r w:rsidRPr="00B17173">
              <w:rPr>
                <w:sz w:val="22"/>
                <w:szCs w:val="22"/>
              </w:rPr>
              <w:t>obsahově chudší;</w:t>
            </w:r>
            <w:r w:rsidR="00FE4555" w:rsidRPr="00B17173">
              <w:rPr>
                <w:sz w:val="22"/>
                <w:szCs w:val="22"/>
              </w:rPr>
              <w:t xml:space="preserve"> </w:t>
            </w:r>
          </w:p>
          <w:p w:rsidR="00B432ED" w:rsidRPr="00B17173" w:rsidRDefault="00253DDC" w:rsidP="0089651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ocenila bych </w:t>
            </w:r>
            <w:r w:rsidR="00827020" w:rsidRPr="00B17173">
              <w:rPr>
                <w:sz w:val="22"/>
                <w:szCs w:val="22"/>
              </w:rPr>
              <w:t xml:space="preserve">zapracování srovnávacích dat do jedné </w:t>
            </w:r>
            <w:r w:rsidR="001F6F4D">
              <w:rPr>
                <w:sz w:val="22"/>
                <w:szCs w:val="22"/>
              </w:rPr>
              <w:t xml:space="preserve">tabulky, grafu (místo dvou), </w:t>
            </w:r>
            <w:r w:rsidR="00827020" w:rsidRPr="00B17173">
              <w:rPr>
                <w:sz w:val="22"/>
                <w:szCs w:val="22"/>
              </w:rPr>
              <w:t>aby byly rozdíly vizuálně patrnější;</w:t>
            </w:r>
          </w:p>
          <w:p w:rsidR="00896513" w:rsidRPr="00B17173" w:rsidRDefault="00896513" w:rsidP="00B432E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17173">
              <w:rPr>
                <w:sz w:val="22"/>
                <w:szCs w:val="22"/>
              </w:rPr>
              <w:t>nepřesnosti v</w:t>
            </w:r>
            <w:r w:rsidR="00827020" w:rsidRPr="00B17173">
              <w:rPr>
                <w:sz w:val="22"/>
                <w:szCs w:val="22"/>
              </w:rPr>
              <w:t>e formulacích</w:t>
            </w:r>
            <w:r w:rsidR="006D3546" w:rsidRPr="00B17173">
              <w:rPr>
                <w:sz w:val="22"/>
                <w:szCs w:val="22"/>
              </w:rPr>
              <w:t>;</w:t>
            </w:r>
            <w:r w:rsidR="005964B7">
              <w:rPr>
                <w:sz w:val="22"/>
                <w:szCs w:val="22"/>
              </w:rPr>
              <w:t xml:space="preserve"> </w:t>
            </w:r>
          </w:p>
          <w:p w:rsidR="00B17173" w:rsidRPr="00B17173" w:rsidRDefault="00B17173" w:rsidP="00B432E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17173">
              <w:rPr>
                <w:sz w:val="22"/>
                <w:szCs w:val="22"/>
              </w:rPr>
              <w:t>některé redundantní věty, např. s. 64</w:t>
            </w:r>
            <w:r>
              <w:rPr>
                <w:sz w:val="22"/>
                <w:szCs w:val="22"/>
              </w:rPr>
              <w:t>:</w:t>
            </w:r>
            <w:r w:rsidRPr="00B17173">
              <w:rPr>
                <w:sz w:val="22"/>
                <w:szCs w:val="22"/>
              </w:rPr>
              <w:t xml:space="preserve"> </w:t>
            </w:r>
            <w:r w:rsidRPr="00B17173">
              <w:rPr>
                <w:i/>
                <w:sz w:val="23"/>
                <w:szCs w:val="23"/>
              </w:rPr>
              <w:t>Domníváme se, že je prevence opravdu důležitá a měla by být prováděna pravidelně</w:t>
            </w:r>
            <w:r>
              <w:rPr>
                <w:i/>
                <w:sz w:val="23"/>
                <w:szCs w:val="23"/>
              </w:rPr>
              <w:t>…;</w:t>
            </w:r>
            <w:r w:rsidRPr="00B17173">
              <w:rPr>
                <w:sz w:val="23"/>
                <w:szCs w:val="23"/>
              </w:rPr>
              <w:t xml:space="preserve"> </w:t>
            </w:r>
          </w:p>
          <w:p w:rsidR="00B17173" w:rsidRPr="00B17173" w:rsidRDefault="00B17173" w:rsidP="00B432E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17173">
              <w:rPr>
                <w:sz w:val="22"/>
                <w:szCs w:val="22"/>
              </w:rPr>
              <w:t>příliš obecná doporučení do praxe</w:t>
            </w:r>
            <w:r>
              <w:rPr>
                <w:sz w:val="22"/>
                <w:szCs w:val="22"/>
              </w:rPr>
              <w:t>.</w:t>
            </w:r>
          </w:p>
          <w:p w:rsidR="00DE77F8" w:rsidRDefault="00DE77F8" w:rsidP="00B432ED">
            <w:pPr>
              <w:rPr>
                <w:sz w:val="22"/>
                <w:szCs w:val="22"/>
              </w:rPr>
            </w:pPr>
          </w:p>
          <w:p w:rsidR="00B432ED" w:rsidRPr="00C50B27" w:rsidRDefault="00B432ED" w:rsidP="00B43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Práci doporučuji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253DDC" w:rsidRPr="00B17173" w:rsidRDefault="00253DDC" w:rsidP="00362AB0">
            <w:pPr>
              <w:rPr>
                <w:b/>
                <w:sz w:val="22"/>
                <w:szCs w:val="22"/>
              </w:rPr>
            </w:pPr>
          </w:p>
          <w:p w:rsidR="00B411DB" w:rsidRDefault="00DE77F8" w:rsidP="005964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1F6F4D">
              <w:rPr>
                <w:sz w:val="22"/>
                <w:szCs w:val="22"/>
              </w:rPr>
              <w:t>F</w:t>
            </w:r>
            <w:r w:rsidR="001F6F4D">
              <w:rPr>
                <w:sz w:val="22"/>
                <w:szCs w:val="22"/>
              </w:rPr>
              <w:t xml:space="preserve">ormulujte </w:t>
            </w:r>
            <w:r w:rsidR="001F6F4D">
              <w:rPr>
                <w:sz w:val="22"/>
                <w:szCs w:val="22"/>
              </w:rPr>
              <w:t>v</w:t>
            </w:r>
            <w:r w:rsidR="005A5EAC">
              <w:rPr>
                <w:sz w:val="22"/>
                <w:szCs w:val="22"/>
              </w:rPr>
              <w:t xml:space="preserve"> bodech </w:t>
            </w:r>
            <w:r>
              <w:rPr>
                <w:sz w:val="22"/>
                <w:szCs w:val="22"/>
              </w:rPr>
              <w:t>jasná</w:t>
            </w:r>
            <w:r w:rsidR="005A5EAC">
              <w:rPr>
                <w:sz w:val="22"/>
                <w:szCs w:val="22"/>
              </w:rPr>
              <w:t xml:space="preserve"> a konkrétní</w:t>
            </w:r>
            <w:r>
              <w:rPr>
                <w:sz w:val="22"/>
                <w:szCs w:val="22"/>
              </w:rPr>
              <w:t xml:space="preserve"> doporučení do praxe</w:t>
            </w:r>
            <w:r w:rsidR="005A5EAC">
              <w:rPr>
                <w:sz w:val="22"/>
                <w:szCs w:val="22"/>
              </w:rPr>
              <w:t xml:space="preserve"> vzešlá z výsledků Vašeho výzkumu.</w:t>
            </w:r>
          </w:p>
          <w:p w:rsidR="00253DDC" w:rsidRPr="00C50B27" w:rsidRDefault="00253DDC" w:rsidP="005964B7">
            <w:pPr>
              <w:rPr>
                <w:sz w:val="22"/>
                <w:szCs w:val="22"/>
              </w:rPr>
            </w:pPr>
          </w:p>
        </w:tc>
      </w:tr>
      <w:tr w:rsidR="00B411DB" w:rsidRPr="00C50B27" w:rsidTr="00253DDC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253DD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A5EAC">
              <w:rPr>
                <w:sz w:val="22"/>
                <w:szCs w:val="22"/>
              </w:rPr>
              <w:t xml:space="preserve"> 25. 4. 2022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C021E">
              <w:rPr>
                <w:sz w:val="22"/>
                <w:szCs w:val="22"/>
              </w:rPr>
              <w:t xml:space="preserve"> Iva Staňková</w:t>
            </w:r>
            <w:r w:rsidR="00253DDC">
              <w:rPr>
                <w:sz w:val="22"/>
                <w:szCs w:val="22"/>
              </w:rPr>
              <w:t xml:space="preserve"> v. r.</w:t>
            </w:r>
          </w:p>
        </w:tc>
      </w:tr>
    </w:tbl>
    <w:p w:rsidR="006847E2" w:rsidRDefault="006847E2">
      <w:bookmarkStart w:id="0" w:name="_GoBack"/>
      <w:bookmarkEnd w:id="0"/>
    </w:p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5E1" w:rsidRDefault="001655E1">
      <w:r>
        <w:separator/>
      </w:r>
    </w:p>
  </w:endnote>
  <w:endnote w:type="continuationSeparator" w:id="0">
    <w:p w:rsidR="001655E1" w:rsidRDefault="00165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5E1" w:rsidRDefault="001655E1">
      <w:r>
        <w:separator/>
      </w:r>
    </w:p>
  </w:footnote>
  <w:footnote w:type="continuationSeparator" w:id="0">
    <w:p w:rsidR="001655E1" w:rsidRDefault="001655E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C0D91"/>
    <w:multiLevelType w:val="hybridMultilevel"/>
    <w:tmpl w:val="5C9EA562"/>
    <w:lvl w:ilvl="0" w:tplc="EF08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83FB0"/>
    <w:multiLevelType w:val="hybridMultilevel"/>
    <w:tmpl w:val="19727B42"/>
    <w:lvl w:ilvl="0" w:tplc="B308B60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52F"/>
    <w:rsid w:val="001655E1"/>
    <w:rsid w:val="001C021E"/>
    <w:rsid w:val="001C6761"/>
    <w:rsid w:val="001F6F4D"/>
    <w:rsid w:val="00253DDC"/>
    <w:rsid w:val="00362AB0"/>
    <w:rsid w:val="0039453F"/>
    <w:rsid w:val="003F5DA2"/>
    <w:rsid w:val="0048225A"/>
    <w:rsid w:val="00512982"/>
    <w:rsid w:val="00514664"/>
    <w:rsid w:val="00526D47"/>
    <w:rsid w:val="0055255D"/>
    <w:rsid w:val="005964B7"/>
    <w:rsid w:val="005A5EAC"/>
    <w:rsid w:val="005C219A"/>
    <w:rsid w:val="006847E2"/>
    <w:rsid w:val="006B7032"/>
    <w:rsid w:val="006D3546"/>
    <w:rsid w:val="0070056B"/>
    <w:rsid w:val="007222D6"/>
    <w:rsid w:val="00827020"/>
    <w:rsid w:val="00896513"/>
    <w:rsid w:val="00AF252F"/>
    <w:rsid w:val="00B17173"/>
    <w:rsid w:val="00B2504A"/>
    <w:rsid w:val="00B411DB"/>
    <w:rsid w:val="00B432ED"/>
    <w:rsid w:val="00BA3203"/>
    <w:rsid w:val="00C50B27"/>
    <w:rsid w:val="00D654EE"/>
    <w:rsid w:val="00D759BE"/>
    <w:rsid w:val="00DC1BF5"/>
    <w:rsid w:val="00DE220D"/>
    <w:rsid w:val="00DE77F8"/>
    <w:rsid w:val="00E709EA"/>
    <w:rsid w:val="00E83040"/>
    <w:rsid w:val="00FA2547"/>
    <w:rsid w:val="00FE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E5F7A4"/>
  <w15:chartTrackingRefBased/>
  <w15:docId w15:val="{C0E18EFC-DA03-4E22-AD47-3683E9F1D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432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ankova\AppData\Local\Packages\microsoft.windowscommunicationsapps_8wekyb3d8bbwe\LocalState\Files\S0\3\Attachments\POSUDEK%20VEDOUC&#205;HO%20DIPLOMOV&#201;%20PR&#193;CE_2015%5b11930%5d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PRÁCE_2015[11930]</Template>
  <TotalTime>15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6</cp:revision>
  <cp:lastPrinted>2012-04-25T08:21:00Z</cp:lastPrinted>
  <dcterms:created xsi:type="dcterms:W3CDTF">2022-04-25T13:41:00Z</dcterms:created>
  <dcterms:modified xsi:type="dcterms:W3CDTF">2022-05-03T11:01:00Z</dcterms:modified>
</cp:coreProperties>
</file>