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D1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Uličná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1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seniorů s Alzheimerovou chorobou pomocí biografie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D1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D1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1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2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3B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A8265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2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82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2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A8265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2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82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2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265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2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82658" w:rsidRDefault="00A82658" w:rsidP="00362AB0">
            <w:pPr>
              <w:rPr>
                <w:b/>
                <w:sz w:val="22"/>
                <w:szCs w:val="22"/>
              </w:rPr>
            </w:pPr>
          </w:p>
          <w:p w:rsidR="00B411DB" w:rsidRDefault="00A82658" w:rsidP="00362AB0">
            <w:pPr>
              <w:rPr>
                <w:sz w:val="22"/>
                <w:szCs w:val="22"/>
              </w:rPr>
            </w:pPr>
            <w:r w:rsidRPr="00A82658">
              <w:rPr>
                <w:sz w:val="22"/>
                <w:szCs w:val="22"/>
              </w:rPr>
              <w:t>Studentka, Kristýna Uličná,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D1F83">
              <w:rPr>
                <w:sz w:val="22"/>
                <w:szCs w:val="22"/>
              </w:rPr>
              <w:t>se v bakalářské práci zabývá zají</w:t>
            </w:r>
            <w:r>
              <w:rPr>
                <w:sz w:val="22"/>
                <w:szCs w:val="22"/>
              </w:rPr>
              <w:t xml:space="preserve">mavým a velmi aktuálním tématem. </w:t>
            </w:r>
          </w:p>
          <w:p w:rsidR="009E78A0" w:rsidRDefault="00A82658" w:rsidP="00362AB0">
            <w:r>
              <w:rPr>
                <w:sz w:val="22"/>
                <w:szCs w:val="22"/>
              </w:rPr>
              <w:t xml:space="preserve">V </w:t>
            </w:r>
            <w:r w:rsidR="006D1F83">
              <w:t>teoretické části popisuje základní pojmy stáří a stárnutí</w:t>
            </w:r>
            <w:r w:rsidR="00E041ED">
              <w:t>, Alzheimerova choroba a využití</w:t>
            </w:r>
            <w:r w:rsidR="006D1F83">
              <w:t xml:space="preserve"> biografie při práci s cílovou skupinou</w:t>
            </w:r>
            <w:r>
              <w:t xml:space="preserve">. Autorka čerpá </w:t>
            </w:r>
            <w:r w:rsidR="006D1F83">
              <w:t>z velkého množství aktuální odborné literatury</w:t>
            </w:r>
            <w:r w:rsidR="009E78A0">
              <w:t>. V</w:t>
            </w:r>
            <w:r w:rsidR="00E041ED">
              <w:t xml:space="preserve"> seznamu odborné </w:t>
            </w:r>
            <w:r w:rsidR="00132134">
              <w:t xml:space="preserve">literatury, ale </w:t>
            </w:r>
            <w:r w:rsidR="009E78A0">
              <w:t xml:space="preserve">není použita jednotná citační norma. </w:t>
            </w:r>
          </w:p>
          <w:p w:rsidR="006D1F83" w:rsidRPr="00C50B27" w:rsidRDefault="00132134" w:rsidP="00362AB0">
            <w:pPr>
              <w:rPr>
                <w:sz w:val="22"/>
                <w:szCs w:val="22"/>
              </w:rPr>
            </w:pPr>
            <w:r>
              <w:t>Autorka m</w:t>
            </w:r>
            <w:r w:rsidR="009E78A0">
              <w:t xml:space="preserve">ísty používá příliš strukturovaného stylu psaní, což sice přidává na přehlednosti, ale ubírá to na hloubce prezentovaného textu. </w:t>
            </w:r>
          </w:p>
          <w:p w:rsidR="009E78A0" w:rsidRDefault="009E78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83B48">
              <w:rPr>
                <w:sz w:val="22"/>
                <w:szCs w:val="22"/>
              </w:rPr>
              <w:t xml:space="preserve"> rámci realizace rozhovorů autorka získala poměrně bohatý datový materiál, se kterým také dokázala pracovat a </w:t>
            </w:r>
            <w:r w:rsidR="00E41579">
              <w:rPr>
                <w:sz w:val="22"/>
                <w:szCs w:val="22"/>
              </w:rPr>
              <w:t>prokázala znalost kvalitati</w:t>
            </w:r>
            <w:r>
              <w:rPr>
                <w:sz w:val="22"/>
                <w:szCs w:val="22"/>
              </w:rPr>
              <w:t>vní analýzy dat.</w:t>
            </w:r>
          </w:p>
          <w:p w:rsidR="00B411DB" w:rsidRPr="00C50B27" w:rsidRDefault="009E78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absentuje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shrnující interpretace výsledků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83B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041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výsledky výzkumu považujete za nejdůležitější? </w:t>
            </w:r>
          </w:p>
          <w:p w:rsidR="00B411DB" w:rsidRPr="00C50B27" w:rsidRDefault="00E041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Kdybyste si mohla vybrat jiný kvalitativní design výzkumu se stejným tématem, jaký by to byl?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82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83B48">
              <w:rPr>
                <w:sz w:val="22"/>
                <w:szCs w:val="22"/>
              </w:rPr>
              <w:t xml:space="preserve"> </w:t>
            </w:r>
            <w:proofErr w:type="gramStart"/>
            <w:r w:rsidR="00C83B48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83B48">
              <w:rPr>
                <w:sz w:val="22"/>
                <w:szCs w:val="22"/>
              </w:rPr>
              <w:t xml:space="preserve"> </w:t>
            </w:r>
            <w:r w:rsidR="00A82658">
              <w:rPr>
                <w:sz w:val="22"/>
                <w:szCs w:val="22"/>
              </w:rPr>
              <w:t xml:space="preserve">Mgr. Michaela </w:t>
            </w:r>
            <w:r w:rsidR="00C83B48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7F" w:rsidRDefault="002A647F">
      <w:r>
        <w:separator/>
      </w:r>
    </w:p>
  </w:endnote>
  <w:endnote w:type="continuationSeparator" w:id="0">
    <w:p w:rsidR="002A647F" w:rsidRDefault="002A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7F" w:rsidRDefault="002A647F">
      <w:r>
        <w:separator/>
      </w:r>
    </w:p>
  </w:footnote>
  <w:footnote w:type="continuationSeparator" w:id="0">
    <w:p w:rsidR="002A647F" w:rsidRDefault="002A647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D3FCA"/>
    <w:multiLevelType w:val="hybridMultilevel"/>
    <w:tmpl w:val="35AA296A"/>
    <w:lvl w:ilvl="0" w:tplc="5E486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80"/>
    <w:rsid w:val="000E2C47"/>
    <w:rsid w:val="00132134"/>
    <w:rsid w:val="002A647F"/>
    <w:rsid w:val="00362AB0"/>
    <w:rsid w:val="003F5DA2"/>
    <w:rsid w:val="00512982"/>
    <w:rsid w:val="00514664"/>
    <w:rsid w:val="00526D47"/>
    <w:rsid w:val="0055255D"/>
    <w:rsid w:val="005C219A"/>
    <w:rsid w:val="006847E2"/>
    <w:rsid w:val="006D1F83"/>
    <w:rsid w:val="00730C1A"/>
    <w:rsid w:val="00834807"/>
    <w:rsid w:val="008F306A"/>
    <w:rsid w:val="009E78A0"/>
    <w:rsid w:val="00A82658"/>
    <w:rsid w:val="00B411DB"/>
    <w:rsid w:val="00BA3203"/>
    <w:rsid w:val="00C03D7D"/>
    <w:rsid w:val="00C50B27"/>
    <w:rsid w:val="00C83B48"/>
    <w:rsid w:val="00D62416"/>
    <w:rsid w:val="00DC1BF5"/>
    <w:rsid w:val="00E041ED"/>
    <w:rsid w:val="00E41579"/>
    <w:rsid w:val="00E709EA"/>
    <w:rsid w:val="00E87FCF"/>
    <w:rsid w:val="00E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A933A"/>
  <w15:chartTrackingRefBased/>
  <w15:docId w15:val="{7EC38F7C-C2EA-4AED-8BDE-DEC543F6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D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48</TotalTime>
  <Pages>1</Pages>
  <Words>298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3</cp:revision>
  <cp:lastPrinted>2012-04-25T08:21:00Z</cp:lastPrinted>
  <dcterms:created xsi:type="dcterms:W3CDTF">2022-05-10T11:44:00Z</dcterms:created>
  <dcterms:modified xsi:type="dcterms:W3CDTF">2022-05-11T11:23:00Z</dcterms:modified>
</cp:coreProperties>
</file>