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92A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Kristýna Čmolíková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92A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dítěte v neúplné rodině pohledem rodiče samoživitele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92AE6" w:rsidP="00992A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Skarupská, Ph.D.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92A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92A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92AE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A5F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992A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chybí konkrétní vymezení cíle práce a její struktura.</w:t>
            </w:r>
          </w:p>
          <w:p w:rsidR="00B411DB" w:rsidRPr="00C50B27" w:rsidRDefault="002A5F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operacionalizuje pojmy k praktické části. Pro praktickou část autorka zvolila kvalitativní přístup a metodu zakotvené teorie pro vyhodnocení dat. Škoda, že nejsou více rozepsány jednotlivé kategorie. Vysoce cením selektivní kódování. Zajímavá je diskuse. Škoda, že shrnutí je uvedeno v Závěru práce a ne jako samostatná kapitola.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A5F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byste na základě svého výzkumu zavedla do praxe?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A5F22">
              <w:rPr>
                <w:sz w:val="22"/>
                <w:szCs w:val="22"/>
              </w:rPr>
              <w:t xml:space="preserve"> 9. května 2022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4D7" w:rsidRDefault="00AF34D7">
      <w:r>
        <w:separator/>
      </w:r>
    </w:p>
  </w:endnote>
  <w:endnote w:type="continuationSeparator" w:id="0">
    <w:p w:rsidR="00AF34D7" w:rsidRDefault="00AF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4D7" w:rsidRDefault="00AF34D7">
      <w:r>
        <w:separator/>
      </w:r>
    </w:p>
  </w:footnote>
  <w:footnote w:type="continuationSeparator" w:id="0">
    <w:p w:rsidR="00AF34D7" w:rsidRDefault="00AF34D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11"/>
    <w:rsid w:val="000E2C47"/>
    <w:rsid w:val="002A5F22"/>
    <w:rsid w:val="002D0811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8E6A47"/>
    <w:rsid w:val="00992AE6"/>
    <w:rsid w:val="00AF34D7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F5370-2E4C-4D33-BF6A-34C7649E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PRÁCE_2022.dotx</Template>
  <TotalTime>1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2022-05-09T10:39:00Z</dcterms:created>
  <dcterms:modified xsi:type="dcterms:W3CDTF">2022-05-09T10:39:00Z</dcterms:modified>
</cp:coreProperties>
</file>