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77E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Anna Nováko</w:t>
            </w:r>
            <w:r w:rsidR="00D91020">
              <w:rPr>
                <w:sz w:val="22"/>
                <w:szCs w:val="22"/>
              </w:rPr>
              <w:t>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910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Sebehodnocení dětí v dětských domovech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910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910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910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910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aktuální téma, které si autorka zvolila. Teoretická část vychází z odborné literatury, jež jsou relevantní. Praktická část se opírá o standardizovaný dotazník. Práce je vhodně doplněna komentáři, jež vysvětlují získané výsledky. Za velmi pozitivní zjištění považuji, že u respondentů z dětských domovů převládá vyvážené sebehodnocení.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910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si vysvětlujete, že se neobjevují výrazné rozdíly ani dle pohlaví ani dle et</w:t>
            </w:r>
            <w:r w:rsidR="00CF4D55">
              <w:rPr>
                <w:sz w:val="22"/>
                <w:szCs w:val="22"/>
              </w:rPr>
              <w:t>n</w:t>
            </w:r>
            <w:bookmarkStart w:id="0" w:name="_GoBack"/>
            <w:bookmarkEnd w:id="0"/>
            <w:r>
              <w:rPr>
                <w:sz w:val="22"/>
                <w:szCs w:val="22"/>
              </w:rPr>
              <w:t>icity?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91020">
              <w:rPr>
                <w:sz w:val="22"/>
                <w:szCs w:val="22"/>
              </w:rPr>
              <w:t xml:space="preserve"> </w:t>
            </w:r>
            <w:r w:rsidR="003240E4">
              <w:rPr>
                <w:sz w:val="22"/>
                <w:szCs w:val="22"/>
              </w:rPr>
              <w:t>2. května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B2E" w:rsidRDefault="00500B2E">
      <w:r>
        <w:separator/>
      </w:r>
    </w:p>
  </w:endnote>
  <w:endnote w:type="continuationSeparator" w:id="0">
    <w:p w:rsidR="00500B2E" w:rsidRDefault="0050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B2E" w:rsidRDefault="00500B2E">
      <w:r>
        <w:separator/>
      </w:r>
    </w:p>
  </w:footnote>
  <w:footnote w:type="continuationSeparator" w:id="0">
    <w:p w:rsidR="00500B2E" w:rsidRDefault="00500B2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0"/>
    <w:rsid w:val="00214952"/>
    <w:rsid w:val="003240E4"/>
    <w:rsid w:val="00362AB0"/>
    <w:rsid w:val="003F5DA2"/>
    <w:rsid w:val="003F6759"/>
    <w:rsid w:val="00500B2E"/>
    <w:rsid w:val="00512982"/>
    <w:rsid w:val="00514664"/>
    <w:rsid w:val="00526D47"/>
    <w:rsid w:val="0055255D"/>
    <w:rsid w:val="005C219A"/>
    <w:rsid w:val="006847E2"/>
    <w:rsid w:val="0070056B"/>
    <w:rsid w:val="007B61BA"/>
    <w:rsid w:val="007C3330"/>
    <w:rsid w:val="00A72E5D"/>
    <w:rsid w:val="00B411DB"/>
    <w:rsid w:val="00BA3203"/>
    <w:rsid w:val="00C50B27"/>
    <w:rsid w:val="00CC557C"/>
    <w:rsid w:val="00CF4D55"/>
    <w:rsid w:val="00D91020"/>
    <w:rsid w:val="00DC1BF5"/>
    <w:rsid w:val="00E709EA"/>
    <w:rsid w:val="00E83040"/>
    <w:rsid w:val="00F7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94679-171C-4AB0-8FB0-47057F0D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PRÁCE_2022.dotx</Template>
  <TotalTime>1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3</cp:revision>
  <cp:lastPrinted>2012-04-25T08:21:00Z</cp:lastPrinted>
  <dcterms:created xsi:type="dcterms:W3CDTF">2022-05-02T10:13:00Z</dcterms:created>
  <dcterms:modified xsi:type="dcterms:W3CDTF">2022-05-02T10:22:00Z</dcterms:modified>
</cp:coreProperties>
</file>