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14603" w:rsidP="00362AB0">
            <w:pPr>
              <w:rPr>
                <w:sz w:val="22"/>
                <w:szCs w:val="22"/>
              </w:rPr>
            </w:pPr>
            <w:r w:rsidRPr="00214603">
              <w:rPr>
                <w:sz w:val="22"/>
                <w:szCs w:val="22"/>
              </w:rPr>
              <w:t xml:space="preserve">Jana </w:t>
            </w:r>
            <w:proofErr w:type="spellStart"/>
            <w:r w:rsidRPr="00214603">
              <w:rPr>
                <w:sz w:val="22"/>
                <w:szCs w:val="22"/>
              </w:rPr>
              <w:t>Petruchová</w:t>
            </w:r>
            <w:proofErr w:type="spellEnd"/>
            <w:r w:rsidRPr="00214603">
              <w:rPr>
                <w:sz w:val="22"/>
                <w:szCs w:val="22"/>
              </w:rPr>
              <w:t xml:space="preserve">, </w:t>
            </w:r>
            <w:proofErr w:type="spellStart"/>
            <w:r w:rsidRPr="00214603">
              <w:rPr>
                <w:sz w:val="22"/>
                <w:szCs w:val="22"/>
              </w:rPr>
              <w:t>DiS</w:t>
            </w:r>
            <w:proofErr w:type="spellEnd"/>
            <w:r w:rsidRPr="00214603"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986215" w:rsidRDefault="00214603" w:rsidP="00D24AC7">
            <w:pPr>
              <w:rPr>
                <w:sz w:val="22"/>
                <w:szCs w:val="22"/>
              </w:rPr>
            </w:pPr>
            <w:r w:rsidRPr="00214603">
              <w:rPr>
                <w:sz w:val="22"/>
                <w:szCs w:val="22"/>
              </w:rPr>
              <w:t>Klient nízkoprahového zařízení pro děti a mládež v roli animátora volného času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146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B18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B18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B18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B18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B18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2605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605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605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605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605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6059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605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B18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63587" w:rsidRDefault="00963587" w:rsidP="009635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63587" w:rsidRDefault="00963587" w:rsidP="009635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</w:t>
            </w:r>
            <w:r w:rsidR="003F67BF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</w:t>
            </w:r>
            <w:r w:rsidR="00A81869">
              <w:rPr>
                <w:sz w:val="22"/>
                <w:szCs w:val="22"/>
              </w:rPr>
              <w:t xml:space="preserve">se </w:t>
            </w:r>
            <w:r>
              <w:rPr>
                <w:sz w:val="22"/>
                <w:szCs w:val="22"/>
              </w:rPr>
              <w:t xml:space="preserve">ve své závěrečné práci </w:t>
            </w:r>
            <w:r w:rsidR="004A454A">
              <w:rPr>
                <w:sz w:val="22"/>
                <w:szCs w:val="22"/>
              </w:rPr>
              <w:t xml:space="preserve">zabývá </w:t>
            </w:r>
            <w:r w:rsidR="00260590">
              <w:rPr>
                <w:sz w:val="22"/>
                <w:szCs w:val="22"/>
              </w:rPr>
              <w:t xml:space="preserve">velmi zajímavým tématem </w:t>
            </w:r>
            <w:r w:rsidR="00260590" w:rsidRPr="00260590">
              <w:rPr>
                <w:sz w:val="22"/>
                <w:szCs w:val="22"/>
              </w:rPr>
              <w:t>dobrovolnické služby k</w:t>
            </w:r>
            <w:r w:rsidR="00C066E0" w:rsidRPr="00260590">
              <w:rPr>
                <w:sz w:val="22"/>
                <w:szCs w:val="22"/>
              </w:rPr>
              <w:t>lient</w:t>
            </w:r>
            <w:r w:rsidR="00260590" w:rsidRPr="00260590">
              <w:rPr>
                <w:sz w:val="22"/>
                <w:szCs w:val="22"/>
              </w:rPr>
              <w:t>ů</w:t>
            </w:r>
            <w:r w:rsidR="00C066E0" w:rsidRPr="00260590">
              <w:rPr>
                <w:sz w:val="22"/>
                <w:szCs w:val="22"/>
              </w:rPr>
              <w:t xml:space="preserve"> nízkoprahového zařízení pro děti a mládež</w:t>
            </w:r>
            <w:r w:rsidR="00260590" w:rsidRPr="00260590">
              <w:rPr>
                <w:sz w:val="22"/>
                <w:szCs w:val="22"/>
              </w:rPr>
              <w:t xml:space="preserve">. </w:t>
            </w:r>
            <w:r w:rsidR="00260590">
              <w:rPr>
                <w:sz w:val="22"/>
                <w:szCs w:val="22"/>
              </w:rPr>
              <w:t>Ačkoli velmi kvituji zvolené téma, studentka jeho potenciál využila jen zčásti. S</w:t>
            </w:r>
            <w:r w:rsidR="004A454A">
              <w:rPr>
                <w:sz w:val="23"/>
                <w:szCs w:val="23"/>
              </w:rPr>
              <w:t>ilné a slabší stránky práce uvádím na výčtu níže.</w:t>
            </w:r>
          </w:p>
          <w:p w:rsidR="00963587" w:rsidRDefault="00963587" w:rsidP="009635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Silné stránky práce: </w:t>
            </w:r>
          </w:p>
          <w:p w:rsidR="00CB121E" w:rsidRPr="00ED6D40" w:rsidRDefault="00C066E0" w:rsidP="00A8186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Originální téma</w:t>
            </w:r>
            <w:r w:rsidR="00CB121E" w:rsidRPr="00ED6D40">
              <w:rPr>
                <w:sz w:val="22"/>
                <w:szCs w:val="22"/>
              </w:rPr>
              <w:t>;</w:t>
            </w:r>
          </w:p>
          <w:p w:rsidR="00FB1832" w:rsidRDefault="00260590" w:rsidP="00A8186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FB1832">
              <w:rPr>
                <w:sz w:val="22"/>
                <w:szCs w:val="22"/>
              </w:rPr>
              <w:t>ajímavě nastavená hlavní výzkumná otázka</w:t>
            </w:r>
            <w:r>
              <w:rPr>
                <w:sz w:val="22"/>
                <w:szCs w:val="22"/>
              </w:rPr>
              <w:t>;</w:t>
            </w:r>
          </w:p>
          <w:p w:rsidR="00260590" w:rsidRDefault="00260590" w:rsidP="00A8186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některá zajímavé výpovědi.</w:t>
            </w:r>
          </w:p>
          <w:p w:rsidR="00963587" w:rsidRDefault="00963587" w:rsidP="0096358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 xml:space="preserve">: </w:t>
            </w:r>
          </w:p>
          <w:p w:rsidR="004A454A" w:rsidRDefault="0065052C" w:rsidP="00DB4D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066E0">
              <w:rPr>
                <w:sz w:val="22"/>
                <w:szCs w:val="22"/>
              </w:rPr>
              <w:t>ráce má ryze</w:t>
            </w:r>
            <w:r w:rsidR="004A454A">
              <w:rPr>
                <w:sz w:val="22"/>
                <w:szCs w:val="22"/>
              </w:rPr>
              <w:t xml:space="preserve"> kompilační charakter, </w:t>
            </w:r>
            <w:r w:rsidR="00C066E0">
              <w:rPr>
                <w:sz w:val="22"/>
                <w:szCs w:val="22"/>
              </w:rPr>
              <w:t xml:space="preserve">který je </w:t>
            </w:r>
            <w:r w:rsidR="004A454A">
              <w:rPr>
                <w:sz w:val="22"/>
                <w:szCs w:val="22"/>
              </w:rPr>
              <w:t>podpořen přílišným členěním na odstavce</w:t>
            </w:r>
            <w:r w:rsidR="00C066E0">
              <w:rPr>
                <w:sz w:val="22"/>
                <w:szCs w:val="22"/>
              </w:rPr>
              <w:t xml:space="preserve"> a slovníkovým výkladem klíčových témat</w:t>
            </w:r>
            <w:r w:rsidR="004A454A">
              <w:rPr>
                <w:sz w:val="22"/>
                <w:szCs w:val="22"/>
              </w:rPr>
              <w:t>;</w:t>
            </w:r>
          </w:p>
          <w:p w:rsidR="00C066E0" w:rsidRDefault="00C066E0" w:rsidP="00DB4D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jazyková neobratnost, gramatické chyby;</w:t>
            </w:r>
          </w:p>
          <w:p w:rsidR="00C066E0" w:rsidRDefault="00C066E0" w:rsidP="00DB4D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nepřesnosti v</w:t>
            </w:r>
            <w:r w:rsidR="00FB183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pojmech</w:t>
            </w:r>
            <w:r w:rsidR="00FB1832">
              <w:rPr>
                <w:sz w:val="22"/>
                <w:szCs w:val="22"/>
              </w:rPr>
              <w:t xml:space="preserve"> (např. dobrovolná vs</w:t>
            </w:r>
            <w:r w:rsidR="007D6BC7">
              <w:rPr>
                <w:sz w:val="22"/>
                <w:szCs w:val="22"/>
              </w:rPr>
              <w:t>.</w:t>
            </w:r>
            <w:bookmarkStart w:id="0" w:name="_GoBack"/>
            <w:bookmarkEnd w:id="0"/>
            <w:r w:rsidR="00FB1832">
              <w:rPr>
                <w:sz w:val="22"/>
                <w:szCs w:val="22"/>
              </w:rPr>
              <w:t xml:space="preserve"> dobrovolnická)</w:t>
            </w:r>
            <w:r>
              <w:rPr>
                <w:sz w:val="22"/>
                <w:szCs w:val="22"/>
              </w:rPr>
              <w:t>;</w:t>
            </w:r>
          </w:p>
          <w:p w:rsidR="004A454A" w:rsidRDefault="004A454A" w:rsidP="00DB4D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5052C">
              <w:rPr>
                <w:sz w:val="22"/>
                <w:szCs w:val="22"/>
              </w:rPr>
              <w:t>ocenila bych preciznější a přehlednější členění témat do vztažných kapitol;</w:t>
            </w:r>
          </w:p>
          <w:p w:rsidR="001A654C" w:rsidRDefault="001A654C" w:rsidP="00DB4D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uvítala bych práci s databázemi i cizojazyčnými zdroji;</w:t>
            </w:r>
          </w:p>
          <w:p w:rsidR="00260590" w:rsidRPr="0065052C" w:rsidRDefault="00260590" w:rsidP="00DB4D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hrubé nedostatky ve výzkumné části práce, především v analýze dat, studentka de facto nerealizovala avizovanou IPA (byť ji vhodně popsala), ale stručnou obsahovou analýzu jednotlivých rozhovorů, analýza společných témat absentuje. </w:t>
            </w:r>
          </w:p>
          <w:p w:rsidR="00BF339E" w:rsidRDefault="00BF339E" w:rsidP="00362AB0">
            <w:pPr>
              <w:rPr>
                <w:sz w:val="22"/>
                <w:szCs w:val="22"/>
              </w:rPr>
            </w:pPr>
          </w:p>
          <w:p w:rsidR="00B411DB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871819" w:rsidRPr="00C50B27" w:rsidRDefault="00871819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20D62" w:rsidRPr="00C50B27" w:rsidRDefault="00820D62" w:rsidP="00820D62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20D62" w:rsidRDefault="00820D62" w:rsidP="00820D62">
            <w:pPr>
              <w:rPr>
                <w:sz w:val="22"/>
                <w:szCs w:val="22"/>
              </w:rPr>
            </w:pPr>
          </w:p>
          <w:p w:rsidR="00820D62" w:rsidRDefault="00820D62" w:rsidP="00820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DD6522">
              <w:rPr>
                <w:sz w:val="22"/>
                <w:szCs w:val="22"/>
              </w:rPr>
              <w:t xml:space="preserve">Popište, jak byste realizovala analýzu společných témat. 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62276A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820D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0465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3DD8">
              <w:rPr>
                <w:sz w:val="22"/>
                <w:szCs w:val="22"/>
              </w:rPr>
              <w:t xml:space="preserve"> </w:t>
            </w:r>
            <w:r w:rsidR="00904658">
              <w:rPr>
                <w:sz w:val="22"/>
                <w:szCs w:val="22"/>
              </w:rPr>
              <w:t>9</w:t>
            </w:r>
            <w:r w:rsidR="00983DD8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3DD8">
              <w:rPr>
                <w:sz w:val="22"/>
                <w:szCs w:val="22"/>
              </w:rPr>
              <w:t xml:space="preserve"> Iva Staňková,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F1" w:rsidRDefault="00D535F1">
      <w:r>
        <w:separator/>
      </w:r>
    </w:p>
  </w:endnote>
  <w:endnote w:type="continuationSeparator" w:id="0">
    <w:p w:rsidR="00D535F1" w:rsidRDefault="00D5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F1" w:rsidRDefault="00D535F1">
      <w:r>
        <w:separator/>
      </w:r>
    </w:p>
  </w:footnote>
  <w:footnote w:type="continuationSeparator" w:id="0">
    <w:p w:rsidR="00D535F1" w:rsidRDefault="00D535F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D79AE8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87"/>
    <w:rsid w:val="000E2C47"/>
    <w:rsid w:val="00103BD8"/>
    <w:rsid w:val="00170727"/>
    <w:rsid w:val="00177B71"/>
    <w:rsid w:val="001A654C"/>
    <w:rsid w:val="001D22C1"/>
    <w:rsid w:val="00214603"/>
    <w:rsid w:val="00230C0B"/>
    <w:rsid w:val="002517E7"/>
    <w:rsid w:val="00260590"/>
    <w:rsid w:val="0029449F"/>
    <w:rsid w:val="002F7E33"/>
    <w:rsid w:val="00362AB0"/>
    <w:rsid w:val="003A6A2B"/>
    <w:rsid w:val="003F5DA2"/>
    <w:rsid w:val="003F67BF"/>
    <w:rsid w:val="00480B6F"/>
    <w:rsid w:val="004927DB"/>
    <w:rsid w:val="00492D3D"/>
    <w:rsid w:val="00494CD1"/>
    <w:rsid w:val="004A454A"/>
    <w:rsid w:val="00512982"/>
    <w:rsid w:val="00512FE0"/>
    <w:rsid w:val="00514664"/>
    <w:rsid w:val="00526D47"/>
    <w:rsid w:val="0055255D"/>
    <w:rsid w:val="00573CCB"/>
    <w:rsid w:val="005C219A"/>
    <w:rsid w:val="005C7B73"/>
    <w:rsid w:val="005D5F07"/>
    <w:rsid w:val="0060122F"/>
    <w:rsid w:val="0062276A"/>
    <w:rsid w:val="0065052C"/>
    <w:rsid w:val="006847E2"/>
    <w:rsid w:val="00730C1A"/>
    <w:rsid w:val="007D6BC7"/>
    <w:rsid w:val="00820D62"/>
    <w:rsid w:val="00834807"/>
    <w:rsid w:val="00854FFE"/>
    <w:rsid w:val="00870561"/>
    <w:rsid w:val="00871819"/>
    <w:rsid w:val="008A292F"/>
    <w:rsid w:val="008E428D"/>
    <w:rsid w:val="00904658"/>
    <w:rsid w:val="00921DC3"/>
    <w:rsid w:val="00960A21"/>
    <w:rsid w:val="00963587"/>
    <w:rsid w:val="00983858"/>
    <w:rsid w:val="00983DD8"/>
    <w:rsid w:val="00986215"/>
    <w:rsid w:val="009E5CFB"/>
    <w:rsid w:val="00A76569"/>
    <w:rsid w:val="00A81869"/>
    <w:rsid w:val="00AC1E1C"/>
    <w:rsid w:val="00AD4AE3"/>
    <w:rsid w:val="00B411DB"/>
    <w:rsid w:val="00B750CA"/>
    <w:rsid w:val="00B95DAA"/>
    <w:rsid w:val="00BA3203"/>
    <w:rsid w:val="00BD7143"/>
    <w:rsid w:val="00BF339E"/>
    <w:rsid w:val="00C03D7D"/>
    <w:rsid w:val="00C066E0"/>
    <w:rsid w:val="00C24F9B"/>
    <w:rsid w:val="00C33456"/>
    <w:rsid w:val="00C50B27"/>
    <w:rsid w:val="00C5508A"/>
    <w:rsid w:val="00C962E4"/>
    <w:rsid w:val="00CB121E"/>
    <w:rsid w:val="00CE0B0D"/>
    <w:rsid w:val="00D24AC7"/>
    <w:rsid w:val="00D535F1"/>
    <w:rsid w:val="00D62416"/>
    <w:rsid w:val="00DB4D96"/>
    <w:rsid w:val="00DC1BF5"/>
    <w:rsid w:val="00DD48FE"/>
    <w:rsid w:val="00DD6522"/>
    <w:rsid w:val="00E415E5"/>
    <w:rsid w:val="00E66D9A"/>
    <w:rsid w:val="00E709EA"/>
    <w:rsid w:val="00E87FCF"/>
    <w:rsid w:val="00EB36B8"/>
    <w:rsid w:val="00EB3AD7"/>
    <w:rsid w:val="00EC1644"/>
    <w:rsid w:val="00ED6D40"/>
    <w:rsid w:val="00F11F65"/>
    <w:rsid w:val="00F714A5"/>
    <w:rsid w:val="00F7547F"/>
    <w:rsid w:val="00FB1832"/>
    <w:rsid w:val="00FC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083A2"/>
  <w15:chartTrackingRefBased/>
  <w15:docId w15:val="{D6FDEDFA-C3E8-4E76-BB90-9768C4E2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3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AppData\Local\Packages\microsoft.windowscommunicationsapps_8wekyb3d8bbwe\LocalState\Files\S0\666\Attachments\POSUDEK%20VEDOUC&#205;HO%20BAKAL&#193;&#344;SK&#201;%20PR&#193;CE_2022%5b19400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PRÁCE_2022[19400]</Template>
  <TotalTime>3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2022-05-09T14:41:00Z</dcterms:created>
  <dcterms:modified xsi:type="dcterms:W3CDTF">2022-05-11T16:13:00Z</dcterms:modified>
</cp:coreProperties>
</file>