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virtuální reality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zajímavé téma práce, které přináší informace o relativně nové aktivizační metodě práce. </w:t>
            </w:r>
          </w:p>
          <w:p w:rsidR="00653E6E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teorii se zabývá nejen přehledem aktivizačních metod, ale správně popisuje možnosti této metody, její klady a zápory včetně technických požadavků.</w:t>
            </w:r>
          </w:p>
          <w:p w:rsidR="00B411DB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zaměřila na kvalitativní šetření metodou IPA. Škoda, že více nepopsala společná témata. 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53E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vaše osobní zkušenost s touto metodou?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3E6E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95" w:rsidRDefault="00ED1995">
      <w:r>
        <w:separator/>
      </w:r>
    </w:p>
  </w:endnote>
  <w:endnote w:type="continuationSeparator" w:id="0">
    <w:p w:rsidR="00ED1995" w:rsidRDefault="00E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95" w:rsidRDefault="00ED1995">
      <w:r>
        <w:separator/>
      </w:r>
    </w:p>
  </w:footnote>
  <w:footnote w:type="continuationSeparator" w:id="0">
    <w:p w:rsidR="00ED1995" w:rsidRDefault="00ED19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115CEA"/>
    <w:rsid w:val="00132396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53E6E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  <w:rsid w:val="00E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2023-04-27T10:06:00Z</dcterms:created>
  <dcterms:modified xsi:type="dcterms:W3CDTF">2023-04-27T10:06:00Z</dcterms:modified>
</cp:coreProperties>
</file>