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306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Hana Pochylá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306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měkkých zručností u středoškoláků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B6C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2B6C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B6C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F306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zvolila zajímavé a v současné době velmi potřebné téma. Teoretická část se zaměřuje na to, proč jsou dnes měkké dovednosti tak důležité. Praktická část formou kvantitativní zjišťuje, jak sami žáci středních škol vnímají u sebe rozvoj těch dovedností. Tím není </w:t>
            </w:r>
            <w:r w:rsidR="00FD1D79">
              <w:rPr>
                <w:sz w:val="22"/>
                <w:szCs w:val="22"/>
              </w:rPr>
              <w:t xml:space="preserve">úplně </w:t>
            </w:r>
            <w:r>
              <w:rPr>
                <w:sz w:val="22"/>
                <w:szCs w:val="22"/>
              </w:rPr>
              <w:t xml:space="preserve">naplněno téma práce, které hovoří o úrovni. Ta je zde jen z hlediska sebehodnocení. </w:t>
            </w:r>
            <w:r w:rsidR="00FD1D79">
              <w:rPr>
                <w:sz w:val="22"/>
                <w:szCs w:val="22"/>
              </w:rPr>
              <w:t>V práci nechybí doporučení pro praxi.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FD1D7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Pokud byste chtěla zjišťovat úroveň, jak by měl vypadat výzkumný nástroj</w:t>
            </w:r>
            <w:r w:rsidR="00C551E6">
              <w:rPr>
                <w:sz w:val="22"/>
                <w:szCs w:val="22"/>
              </w:rPr>
              <w:t xml:space="preserve"> a postup</w:t>
            </w:r>
            <w:bookmarkStart w:id="0" w:name="_GoBack"/>
            <w:bookmarkEnd w:id="0"/>
            <w:r>
              <w:rPr>
                <w:sz w:val="22"/>
                <w:szCs w:val="22"/>
              </w:rPr>
              <w:t>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FD1D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D1D79">
              <w:rPr>
                <w:sz w:val="22"/>
                <w:szCs w:val="22"/>
              </w:rPr>
              <w:t xml:space="preserve"> 2. dubna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A15" w:rsidRDefault="00263A15">
      <w:r>
        <w:separator/>
      </w:r>
    </w:p>
  </w:endnote>
  <w:endnote w:type="continuationSeparator" w:id="0">
    <w:p w:rsidR="00263A15" w:rsidRDefault="0026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A15" w:rsidRDefault="00263A15">
      <w:r>
        <w:separator/>
      </w:r>
    </w:p>
  </w:footnote>
  <w:footnote w:type="continuationSeparator" w:id="0">
    <w:p w:rsidR="00263A15" w:rsidRDefault="00263A1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083"/>
    <w:rsid w:val="00115CEA"/>
    <w:rsid w:val="00132396"/>
    <w:rsid w:val="00263A15"/>
    <w:rsid w:val="002B6C89"/>
    <w:rsid w:val="00362AB0"/>
    <w:rsid w:val="00363083"/>
    <w:rsid w:val="003F5DA2"/>
    <w:rsid w:val="00512982"/>
    <w:rsid w:val="00514664"/>
    <w:rsid w:val="00526D47"/>
    <w:rsid w:val="0055255D"/>
    <w:rsid w:val="005C219A"/>
    <w:rsid w:val="006847E2"/>
    <w:rsid w:val="0070056B"/>
    <w:rsid w:val="00A72E5D"/>
    <w:rsid w:val="00B411DB"/>
    <w:rsid w:val="00BA3203"/>
    <w:rsid w:val="00C50B27"/>
    <w:rsid w:val="00C551E6"/>
    <w:rsid w:val="00CC557C"/>
    <w:rsid w:val="00DC1BF5"/>
    <w:rsid w:val="00E709EA"/>
    <w:rsid w:val="00E83040"/>
    <w:rsid w:val="00F30669"/>
    <w:rsid w:val="00FD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0120D-A25E-458D-8D48-E4B75AC29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 (1).dotx</Template>
  <TotalTime>1</TotalTime>
  <Pages>1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4</cp:revision>
  <cp:lastPrinted>2012-04-25T08:21:00Z</cp:lastPrinted>
  <dcterms:created xsi:type="dcterms:W3CDTF">2023-04-27T10:19:00Z</dcterms:created>
  <dcterms:modified xsi:type="dcterms:W3CDTF">2023-04-27T10:20:00Z</dcterms:modified>
</cp:coreProperties>
</file>