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Denisa Stavinohová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Homosexualita a </w:t>
            </w:r>
            <w:proofErr w:type="spellStart"/>
            <w:r>
              <w:rPr>
                <w:sz w:val="22"/>
                <w:szCs w:val="22"/>
              </w:rPr>
              <w:t>homoparentalita</w:t>
            </w:r>
            <w:proofErr w:type="spellEnd"/>
            <w:r>
              <w:rPr>
                <w:sz w:val="22"/>
                <w:szCs w:val="22"/>
              </w:rPr>
              <w:t xml:space="preserve"> pohledem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C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C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217AF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217AF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217AF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217AF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217AF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217AF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217AF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217AF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217AF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217AF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217AF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217AF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C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3C1080" w:rsidRDefault="003C1080" w:rsidP="003C10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Dobře koncipovaná teoretická část, která je vystavěna na relevantním počtu odborných zdrojů, </w:t>
            </w:r>
          </w:p>
          <w:p w:rsidR="003C1080" w:rsidRDefault="003C1080" w:rsidP="003C10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shrnutí teoretické části, </w:t>
            </w:r>
          </w:p>
          <w:p w:rsidR="003C1080" w:rsidRDefault="003C1080" w:rsidP="003C10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zvolené argumenty pro formulaci a odůvodnění výzkumného problému, </w:t>
            </w:r>
          </w:p>
          <w:p w:rsidR="00217AF7" w:rsidRDefault="00217AF7" w:rsidP="003C10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předvýzkumu, </w:t>
            </w:r>
          </w:p>
          <w:p w:rsidR="00217AF7" w:rsidRDefault="00217AF7" w:rsidP="003C10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Vymezení výzkumného souboru, </w:t>
            </w:r>
          </w:p>
          <w:p w:rsidR="00217AF7" w:rsidRDefault="00217AF7" w:rsidP="003C10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dobře popsaný výzkumný soubor, </w:t>
            </w:r>
          </w:p>
          <w:p w:rsidR="00217AF7" w:rsidRPr="003C1080" w:rsidRDefault="00217AF7" w:rsidP="003C10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Výborná interpretace dat.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C10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3C1080" w:rsidRDefault="003C1080" w:rsidP="003C10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částech teoretické části postrádám logickou linii textu, </w:t>
            </w:r>
          </w:p>
          <w:p w:rsidR="00217AF7" w:rsidRDefault="00217AF7" w:rsidP="003C10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stanoveny jako implicitní výzkumné otázky, </w:t>
            </w:r>
          </w:p>
          <w:p w:rsidR="00217AF7" w:rsidRDefault="00217AF7" w:rsidP="003C10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Nedoporučuji používat pojem zmapovat, </w:t>
            </w:r>
          </w:p>
          <w:p w:rsidR="00217AF7" w:rsidRDefault="00217AF7" w:rsidP="00217A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zasluhuje obsáhlejší prezentaci výsledků, </w:t>
            </w:r>
          </w:p>
          <w:p w:rsidR="003C1080" w:rsidRDefault="003C1080" w:rsidP="00217AF7">
            <w:pPr>
              <w:rPr>
                <w:sz w:val="22"/>
                <w:szCs w:val="22"/>
              </w:rPr>
            </w:pPr>
          </w:p>
          <w:p w:rsidR="00F1326B" w:rsidRPr="00C50B27" w:rsidRDefault="00217AF7" w:rsidP="0021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17A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Vaše inovativní pojetí tématu.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217AF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7AF7">
              <w:rPr>
                <w:sz w:val="22"/>
                <w:szCs w:val="22"/>
              </w:rPr>
              <w:t xml:space="preserve"> 27. 4. 2023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AF7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8F" w:rsidRDefault="002E238F">
      <w:r>
        <w:separator/>
      </w:r>
    </w:p>
  </w:endnote>
  <w:endnote w:type="continuationSeparator" w:id="0">
    <w:p w:rsidR="002E238F" w:rsidRDefault="002E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8F" w:rsidRDefault="002E238F">
      <w:r>
        <w:separator/>
      </w:r>
    </w:p>
  </w:footnote>
  <w:footnote w:type="continuationSeparator" w:id="0">
    <w:p w:rsidR="002E238F" w:rsidRDefault="002E238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6CB4"/>
    <w:multiLevelType w:val="hybridMultilevel"/>
    <w:tmpl w:val="87EE3E1E"/>
    <w:lvl w:ilvl="0" w:tplc="E9864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0"/>
    <w:rsid w:val="00217AF7"/>
    <w:rsid w:val="002E238F"/>
    <w:rsid w:val="00362AB0"/>
    <w:rsid w:val="003C1080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0A054"/>
  <w15:chartTrackingRefBased/>
  <w15:docId w15:val="{38479EE6-F446-4F67-9651-69E61606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1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41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1</cp:revision>
  <cp:lastPrinted>2012-04-25T08:21:00Z</cp:lastPrinted>
  <dcterms:created xsi:type="dcterms:W3CDTF">2023-04-27T08:17:00Z</dcterms:created>
  <dcterms:modified xsi:type="dcterms:W3CDTF">2023-04-27T08:58:00Z</dcterms:modified>
</cp:coreProperties>
</file>