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99E92E8" w14:textId="77777777" w:rsidTr="00C50B27">
        <w:tc>
          <w:tcPr>
            <w:tcW w:w="9828" w:type="dxa"/>
            <w:gridSpan w:val="9"/>
          </w:tcPr>
          <w:p w14:paraId="3E0CBC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72182E5" w14:textId="77777777" w:rsidTr="00C50B27">
        <w:tc>
          <w:tcPr>
            <w:tcW w:w="2808" w:type="dxa"/>
          </w:tcPr>
          <w:p w14:paraId="237695D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75F1E7E" w14:textId="024F1453" w:rsidR="006847E2" w:rsidRPr="00C50B27" w:rsidRDefault="006232B6" w:rsidP="00362AB0">
            <w:pPr>
              <w:rPr>
                <w:sz w:val="22"/>
                <w:szCs w:val="22"/>
              </w:rPr>
            </w:pPr>
            <w:r>
              <w:t>Bc. Tereza Hráčková</w:t>
            </w:r>
          </w:p>
        </w:tc>
      </w:tr>
      <w:tr w:rsidR="006847E2" w:rsidRPr="00C50B27" w14:paraId="78469887" w14:textId="77777777" w:rsidTr="00C50B27">
        <w:tc>
          <w:tcPr>
            <w:tcW w:w="2808" w:type="dxa"/>
          </w:tcPr>
          <w:p w14:paraId="1BA74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BEAC2F8" w14:textId="40D67E24" w:rsidR="006847E2" w:rsidRPr="00C50B27" w:rsidRDefault="006232B6" w:rsidP="00362AB0">
            <w:pPr>
              <w:rPr>
                <w:sz w:val="22"/>
                <w:szCs w:val="22"/>
              </w:rPr>
            </w:pPr>
            <w:r>
              <w:t>Dítě s PAS pohledem intaktního sourozence</w:t>
            </w:r>
          </w:p>
        </w:tc>
      </w:tr>
      <w:tr w:rsidR="006847E2" w:rsidRPr="00C50B27" w14:paraId="315054E7" w14:textId="77777777" w:rsidTr="00C50B27">
        <w:tc>
          <w:tcPr>
            <w:tcW w:w="2808" w:type="dxa"/>
          </w:tcPr>
          <w:p w14:paraId="47567D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C227787" w14:textId="50D5FED8" w:rsidR="006847E2" w:rsidRPr="00C50B27" w:rsidRDefault="00623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Lenka </w:t>
            </w:r>
            <w:proofErr w:type="spellStart"/>
            <w:r>
              <w:rPr>
                <w:sz w:val="22"/>
                <w:szCs w:val="22"/>
              </w:rPr>
              <w:t>Venterová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14:paraId="57665899" w14:textId="77777777" w:rsidTr="00C50B27">
        <w:tc>
          <w:tcPr>
            <w:tcW w:w="2808" w:type="dxa"/>
          </w:tcPr>
          <w:p w14:paraId="71D5FA1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8E8D5FF" w14:textId="692C221B" w:rsidR="006847E2" w:rsidRPr="00C50B27" w:rsidRDefault="00623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C6ABFAB" w14:textId="77777777" w:rsidTr="00C50B27">
        <w:tc>
          <w:tcPr>
            <w:tcW w:w="2808" w:type="dxa"/>
          </w:tcPr>
          <w:p w14:paraId="0C61D1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FBF63F7" w14:textId="204C0115" w:rsidR="006847E2" w:rsidRPr="00C50B27" w:rsidRDefault="00623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10D9FB0" w14:textId="77777777" w:rsidTr="00C50B27">
        <w:tc>
          <w:tcPr>
            <w:tcW w:w="2808" w:type="dxa"/>
            <w:vAlign w:val="center"/>
          </w:tcPr>
          <w:p w14:paraId="7647BAC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8D5D60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E800A0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9D35F8E" w14:textId="77777777" w:rsidTr="00C50B27">
        <w:tc>
          <w:tcPr>
            <w:tcW w:w="9828" w:type="dxa"/>
            <w:gridSpan w:val="9"/>
            <w:shd w:val="clear" w:color="auto" w:fill="A6A6A6"/>
          </w:tcPr>
          <w:p w14:paraId="52B3E13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991B236" w14:textId="77777777" w:rsidTr="00C50B27">
        <w:tc>
          <w:tcPr>
            <w:tcW w:w="6791" w:type="dxa"/>
            <w:gridSpan w:val="3"/>
          </w:tcPr>
          <w:p w14:paraId="1D05B85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F7E58DE" w14:textId="697E0E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242660" w14:textId="561472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E0EFBD" w14:textId="77777777" w:rsidR="006847E2" w:rsidRPr="0004468A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5A0EB5" w14:textId="2B8E6D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F328EA" w14:textId="142D5E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75A041" w14:textId="61D71A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662E88" w14:textId="77777777" w:rsidTr="00C50B27">
        <w:tc>
          <w:tcPr>
            <w:tcW w:w="6791" w:type="dxa"/>
            <w:gridSpan w:val="3"/>
          </w:tcPr>
          <w:p w14:paraId="556E77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9F9469C" w14:textId="3BF2D4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1682AC" w14:textId="23EC51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9FDC92" w14:textId="77777777" w:rsidR="006847E2" w:rsidRPr="0004468A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4DDAFF2" w14:textId="1EAEC0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B3A7C3" w14:textId="718F39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7BD4F" w14:textId="1201FE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533990" w14:textId="77777777" w:rsidTr="00C50B27">
        <w:tc>
          <w:tcPr>
            <w:tcW w:w="6791" w:type="dxa"/>
            <w:gridSpan w:val="3"/>
          </w:tcPr>
          <w:p w14:paraId="7E13DF0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B6065FD" w14:textId="6DD9E7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356F5B" w14:textId="77777777" w:rsidR="006847E2" w:rsidRPr="0004468A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8FDC4BC" w14:textId="20FC6C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712F7F" w14:textId="1C0C5A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7F4C0" w14:textId="1FAF1D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B54CE1" w14:textId="312626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B37C8B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5D443B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9B5E51F" w14:textId="77777777" w:rsidTr="00C50B27">
        <w:tc>
          <w:tcPr>
            <w:tcW w:w="6791" w:type="dxa"/>
            <w:gridSpan w:val="3"/>
          </w:tcPr>
          <w:p w14:paraId="461C9FA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3267F59" w14:textId="77777777" w:rsidR="006847E2" w:rsidRPr="0004468A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F04876" w14:textId="59A4F6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188326" w14:textId="480096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6C300F" w14:textId="5CF542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7C6E76" w14:textId="11F772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A69BDA" w14:textId="5B98DA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1B733C5" w14:textId="77777777" w:rsidTr="00C50B27">
        <w:tc>
          <w:tcPr>
            <w:tcW w:w="6791" w:type="dxa"/>
            <w:gridSpan w:val="3"/>
          </w:tcPr>
          <w:p w14:paraId="2223917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98FFC03" w14:textId="77777777" w:rsidR="006847E2" w:rsidRPr="0004468A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C3D602" w14:textId="7F4A56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F5D92C" w14:textId="653A0E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997401" w14:textId="0A5B22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04307D" w14:textId="19EBE9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51B5B" w14:textId="288BE5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DEC827" w14:textId="77777777" w:rsidTr="00C50B27">
        <w:tc>
          <w:tcPr>
            <w:tcW w:w="6791" w:type="dxa"/>
            <w:gridSpan w:val="3"/>
          </w:tcPr>
          <w:p w14:paraId="7C49F1D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D0C1AB" w14:textId="08F608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A285E0" w14:textId="53E1653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F6CA87" w14:textId="77777777" w:rsidR="005C219A" w:rsidRPr="0004468A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C462F3" w14:textId="3733A8D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4F02C" w14:textId="65598AE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4EB768" w14:textId="0EEAEB8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32CE10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FB162E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536D46E" w14:textId="77777777" w:rsidTr="00C50B27">
        <w:tc>
          <w:tcPr>
            <w:tcW w:w="6791" w:type="dxa"/>
            <w:gridSpan w:val="3"/>
          </w:tcPr>
          <w:p w14:paraId="2BC0EB6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314D5C5" w14:textId="77777777" w:rsidR="0055255D" w:rsidRPr="0004468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59B53D" w14:textId="4513A3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8ADABA" w14:textId="21BF5B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EF5C4E5" w14:textId="193859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8F6F4A" w14:textId="02E4A9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AD4B83" w14:textId="61B549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32B958" w14:textId="77777777" w:rsidTr="00C50B27">
        <w:tc>
          <w:tcPr>
            <w:tcW w:w="6791" w:type="dxa"/>
            <w:gridSpan w:val="3"/>
          </w:tcPr>
          <w:p w14:paraId="638052C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CF3AB4D" w14:textId="77777777" w:rsidR="0055255D" w:rsidRPr="0004468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FF861C" w14:textId="1D0B21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C8B18A" w14:textId="2CBE56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500560" w14:textId="79BB97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EB12A9" w14:textId="52C564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7AE9D" w14:textId="1D6550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05563A" w14:textId="77777777" w:rsidTr="00C50B27">
        <w:tc>
          <w:tcPr>
            <w:tcW w:w="6791" w:type="dxa"/>
            <w:gridSpan w:val="3"/>
          </w:tcPr>
          <w:p w14:paraId="69FD25A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F998853" w14:textId="77777777" w:rsidR="0055255D" w:rsidRPr="0004468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0FB524" w14:textId="0A1978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A4E983" w14:textId="632B2A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9F32B7" w14:textId="688F79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94E14" w14:textId="0D5748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E52690" w14:textId="4F12551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A837CA2" w14:textId="77777777" w:rsidTr="00C50B27">
        <w:tc>
          <w:tcPr>
            <w:tcW w:w="6791" w:type="dxa"/>
            <w:gridSpan w:val="3"/>
          </w:tcPr>
          <w:p w14:paraId="33C9C8D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F2A8472" w14:textId="77777777" w:rsidR="0055255D" w:rsidRPr="0004468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27E6EC" w14:textId="29ECB67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D2DFF2" w14:textId="5A91E4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E63CA0" w14:textId="0EDD4A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B0ADC0" w14:textId="393DB1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0680AF" w14:textId="0E24EA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570CE57" w14:textId="77777777" w:rsidTr="00B411DB">
        <w:tc>
          <w:tcPr>
            <w:tcW w:w="9828" w:type="dxa"/>
            <w:gridSpan w:val="9"/>
            <w:shd w:val="clear" w:color="auto" w:fill="A6A6A6"/>
          </w:tcPr>
          <w:p w14:paraId="3151427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17EAD99" w14:textId="77777777" w:rsidTr="00C50B27">
        <w:tc>
          <w:tcPr>
            <w:tcW w:w="6791" w:type="dxa"/>
            <w:gridSpan w:val="3"/>
          </w:tcPr>
          <w:p w14:paraId="23A8AF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94F8E11" w14:textId="4CCE4A9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9D295" w14:textId="77777777" w:rsidR="00B411DB" w:rsidRPr="0004468A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E05EA4" w14:textId="518E344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9BA27B" w14:textId="49E0D66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B5078C" w14:textId="02CB3C9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EF6EE9" w14:textId="7921050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A149762" w14:textId="77777777" w:rsidTr="00C50B27">
        <w:tc>
          <w:tcPr>
            <w:tcW w:w="6791" w:type="dxa"/>
            <w:gridSpan w:val="3"/>
          </w:tcPr>
          <w:p w14:paraId="43D68EF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9375F0B" w14:textId="77777777" w:rsidR="00B411DB" w:rsidRPr="0004468A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4468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45DD25" w14:textId="46FE7E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41BE78" w14:textId="1791949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34B5F8" w14:textId="739E362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35C3A8" w14:textId="54B30A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9FF8B1" w14:textId="5778E9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1F04C3" w14:textId="77777777" w:rsidTr="00C50B27">
        <w:tc>
          <w:tcPr>
            <w:tcW w:w="6791" w:type="dxa"/>
            <w:gridSpan w:val="3"/>
          </w:tcPr>
          <w:p w14:paraId="630078D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427F18C" w14:textId="77777777" w:rsidR="00B411DB" w:rsidRPr="00E410D4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410D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6A58DC" w14:textId="6E80587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DFB0F6" w14:textId="352884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949A53" w14:textId="4B9F310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1042C" w14:textId="51C9F3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39D14B" w14:textId="2C3D96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C0B64E" w14:textId="77777777" w:rsidTr="00C50B27">
        <w:tc>
          <w:tcPr>
            <w:tcW w:w="9828" w:type="dxa"/>
            <w:gridSpan w:val="9"/>
          </w:tcPr>
          <w:p w14:paraId="0306708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16B92A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6D7FBDC9" w14:textId="77777777" w:rsidR="0004468A" w:rsidRDefault="0004468A" w:rsidP="00044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závěrečné práce:</w:t>
            </w:r>
          </w:p>
          <w:p w14:paraId="28DAD08F" w14:textId="77777777" w:rsidR="0004468A" w:rsidRDefault="0004468A" w:rsidP="00362AB0">
            <w:pPr>
              <w:rPr>
                <w:sz w:val="22"/>
                <w:szCs w:val="22"/>
              </w:rPr>
            </w:pPr>
          </w:p>
          <w:p w14:paraId="60FC8C4E" w14:textId="35526C0F" w:rsidR="00CD0507" w:rsidRPr="0004468A" w:rsidRDefault="00CD0507" w:rsidP="0004468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468A">
              <w:rPr>
                <w:sz w:val="22"/>
                <w:szCs w:val="22"/>
              </w:rPr>
              <w:t>Studentka si pro svou závěrečnou práci zvolila originální, velmi opomíjené téma</w:t>
            </w:r>
            <w:r w:rsidR="0004468A" w:rsidRPr="0004468A">
              <w:rPr>
                <w:sz w:val="22"/>
                <w:szCs w:val="22"/>
              </w:rPr>
              <w:t xml:space="preserve"> intaktních sourozenců dětí s poruchou autistického spektra.</w:t>
            </w:r>
          </w:p>
          <w:p w14:paraId="5768174A" w14:textId="77777777" w:rsidR="0004468A" w:rsidRDefault="0004468A" w:rsidP="00362AB0">
            <w:pPr>
              <w:rPr>
                <w:sz w:val="22"/>
                <w:szCs w:val="22"/>
              </w:rPr>
            </w:pPr>
          </w:p>
          <w:p w14:paraId="0485B321" w14:textId="3AB1ED31" w:rsidR="0004468A" w:rsidRDefault="0004468A" w:rsidP="0004468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468A">
              <w:rPr>
                <w:sz w:val="22"/>
                <w:szCs w:val="22"/>
              </w:rPr>
              <w:t>Na rozdíl od jiných prací nahlíží na téma „jinakosti“ právě pohledem intaktního sourozence, nikoliv pohledem rodiče či sociálního pracovníka.</w:t>
            </w:r>
          </w:p>
          <w:p w14:paraId="2765B962" w14:textId="77C49A22" w:rsidR="0004468A" w:rsidRPr="0004468A" w:rsidRDefault="0004468A" w:rsidP="0004468A">
            <w:pPr>
              <w:ind w:left="360"/>
              <w:rPr>
                <w:sz w:val="22"/>
                <w:szCs w:val="22"/>
              </w:rPr>
            </w:pPr>
          </w:p>
          <w:p w14:paraId="13E45D5D" w14:textId="77777777" w:rsidR="0004468A" w:rsidRDefault="0004468A" w:rsidP="00362AB0">
            <w:pPr>
              <w:rPr>
                <w:sz w:val="22"/>
                <w:szCs w:val="22"/>
              </w:rPr>
            </w:pPr>
          </w:p>
          <w:p w14:paraId="51181B61" w14:textId="2EE87A11" w:rsidR="0004468A" w:rsidRDefault="000446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14:paraId="32A472BF" w14:textId="77777777" w:rsidR="0004468A" w:rsidRDefault="0004468A" w:rsidP="00362AB0">
            <w:pPr>
              <w:rPr>
                <w:sz w:val="22"/>
                <w:szCs w:val="22"/>
              </w:rPr>
            </w:pPr>
          </w:p>
          <w:p w14:paraId="02C3AE51" w14:textId="4AA57435" w:rsidR="0004468A" w:rsidRPr="0004468A" w:rsidRDefault="0004468A" w:rsidP="000446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468A">
              <w:rPr>
                <w:sz w:val="22"/>
                <w:szCs w:val="22"/>
              </w:rPr>
              <w:t xml:space="preserve">První kapitola práce se věnuje pouze tématu </w:t>
            </w:r>
            <w:proofErr w:type="gramStart"/>
            <w:r w:rsidRPr="0004468A">
              <w:rPr>
                <w:sz w:val="22"/>
                <w:szCs w:val="22"/>
              </w:rPr>
              <w:t>PAS</w:t>
            </w:r>
            <w:proofErr w:type="gramEnd"/>
            <w:r w:rsidRPr="0004468A">
              <w:rPr>
                <w:sz w:val="22"/>
                <w:szCs w:val="22"/>
              </w:rPr>
              <w:t xml:space="preserve"> a tudíž evokuje zaměření spíše v oblasti speciální pedagogiky. Teprve až v druhé kapitole je zřejmé, že práce se věnuje oblasti sociální pedagogiky.</w:t>
            </w:r>
          </w:p>
          <w:p w14:paraId="236F9E7F" w14:textId="77777777" w:rsidR="0004468A" w:rsidRDefault="0004468A" w:rsidP="00362AB0">
            <w:pPr>
              <w:rPr>
                <w:sz w:val="22"/>
                <w:szCs w:val="22"/>
              </w:rPr>
            </w:pPr>
          </w:p>
          <w:p w14:paraId="5AFE07D9" w14:textId="16E863FF" w:rsidR="0004468A" w:rsidRPr="0004468A" w:rsidRDefault="0004468A" w:rsidP="000446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468A">
              <w:rPr>
                <w:sz w:val="22"/>
                <w:szCs w:val="22"/>
              </w:rPr>
              <w:t>3.4. práce se sourozenci – nevhodný název podkapitoly.</w:t>
            </w:r>
          </w:p>
          <w:p w14:paraId="5FF1595C" w14:textId="77777777" w:rsidR="0004468A" w:rsidRPr="0004468A" w:rsidRDefault="0004468A" w:rsidP="0004468A">
            <w:pPr>
              <w:rPr>
                <w:sz w:val="22"/>
                <w:szCs w:val="22"/>
              </w:rPr>
            </w:pPr>
          </w:p>
          <w:p w14:paraId="05D0ACC5" w14:textId="4F28E004" w:rsidR="0004468A" w:rsidRPr="0004468A" w:rsidRDefault="0004468A" w:rsidP="000446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468A">
              <w:rPr>
                <w:sz w:val="22"/>
                <w:szCs w:val="22"/>
              </w:rPr>
              <w:t>Absence cizojazyčné literatury</w:t>
            </w:r>
          </w:p>
          <w:p w14:paraId="5CE6EF50" w14:textId="77777777" w:rsidR="006232B6" w:rsidRPr="00C50B27" w:rsidRDefault="006232B6" w:rsidP="00362AB0">
            <w:pPr>
              <w:rPr>
                <w:sz w:val="22"/>
                <w:szCs w:val="22"/>
              </w:rPr>
            </w:pPr>
          </w:p>
          <w:p w14:paraId="57B327F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F11B7D4" w14:textId="0813C8BB" w:rsidR="00B411DB" w:rsidRPr="00C50B27" w:rsidRDefault="00CD0507" w:rsidP="00362AB0">
            <w:pPr>
              <w:rPr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Práci doporučuji k</w:t>
            </w:r>
            <w:r w:rsidR="0004468A">
              <w:rPr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obhajobě</w:t>
            </w:r>
            <w:r w:rsidR="0004468A">
              <w:rPr>
                <w:color w:val="000000"/>
                <w:sz w:val="27"/>
                <w:szCs w:val="27"/>
              </w:rPr>
              <w:t>.</w:t>
            </w:r>
          </w:p>
          <w:p w14:paraId="35C60C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5EAE78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2E85880" w14:textId="77777777" w:rsidTr="00C50B27">
        <w:tc>
          <w:tcPr>
            <w:tcW w:w="9828" w:type="dxa"/>
            <w:gridSpan w:val="9"/>
          </w:tcPr>
          <w:p w14:paraId="0F1E91C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2CB1EB1" w14:textId="77777777" w:rsidR="00B411DB" w:rsidRPr="00CD0507" w:rsidRDefault="00B411DB" w:rsidP="00362AB0">
            <w:pPr>
              <w:rPr>
                <w:sz w:val="20"/>
                <w:szCs w:val="20"/>
              </w:rPr>
            </w:pPr>
          </w:p>
          <w:p w14:paraId="104B7222" w14:textId="35976A2E" w:rsidR="00CD0507" w:rsidRPr="00CD0507" w:rsidRDefault="00CD0507" w:rsidP="00CD0507">
            <w:pPr>
              <w:pStyle w:val="NormalWeb"/>
              <w:rPr>
                <w:color w:val="000000"/>
              </w:rPr>
            </w:pPr>
            <w:r w:rsidRPr="00CD0507">
              <w:rPr>
                <w:color w:val="000000"/>
              </w:rPr>
              <w:t>1</w:t>
            </w:r>
            <w:r w:rsidRPr="00CD0507">
              <w:rPr>
                <w:color w:val="000000"/>
              </w:rPr>
              <w:t xml:space="preserve">. </w:t>
            </w:r>
            <w:proofErr w:type="spellStart"/>
            <w:r w:rsidRPr="00CD0507">
              <w:rPr>
                <w:color w:val="000000"/>
              </w:rPr>
              <w:t>Proč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jste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jako</w:t>
            </w:r>
            <w:proofErr w:type="spellEnd"/>
            <w:r w:rsidRPr="00CD0507">
              <w:rPr>
                <w:color w:val="000000"/>
              </w:rPr>
              <w:t xml:space="preserve"> design </w:t>
            </w:r>
            <w:proofErr w:type="spellStart"/>
            <w:r w:rsidRPr="00CD0507">
              <w:rPr>
                <w:color w:val="000000"/>
              </w:rPr>
              <w:t>výzkumného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šetření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zvolila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právě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situační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analýzu</w:t>
            </w:r>
            <w:proofErr w:type="spellEnd"/>
            <w:r w:rsidRPr="00CD0507">
              <w:rPr>
                <w:color w:val="000000"/>
              </w:rPr>
              <w:t>?</w:t>
            </w:r>
          </w:p>
          <w:p w14:paraId="1A07C983" w14:textId="779EF332" w:rsidR="0004468A" w:rsidRPr="00CD0507" w:rsidRDefault="00CD0507" w:rsidP="00CD0507">
            <w:pPr>
              <w:pStyle w:val="NormalWeb"/>
              <w:rPr>
                <w:color w:val="000000"/>
              </w:rPr>
            </w:pPr>
            <w:r w:rsidRPr="00CD0507">
              <w:rPr>
                <w:color w:val="000000"/>
              </w:rPr>
              <w:t xml:space="preserve">2. </w:t>
            </w:r>
            <w:proofErr w:type="spellStart"/>
            <w:r w:rsidRPr="00CD0507">
              <w:rPr>
                <w:color w:val="000000"/>
              </w:rPr>
              <w:t>Jaké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doporučení</w:t>
            </w:r>
            <w:proofErr w:type="spellEnd"/>
            <w:r w:rsidRPr="00CD0507">
              <w:rPr>
                <w:color w:val="000000"/>
              </w:rPr>
              <w:t xml:space="preserve"> pro </w:t>
            </w:r>
            <w:proofErr w:type="spellStart"/>
            <w:r w:rsidRPr="00CD0507">
              <w:rPr>
                <w:color w:val="000000"/>
              </w:rPr>
              <w:t>praxi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vyplývá</w:t>
            </w:r>
            <w:proofErr w:type="spellEnd"/>
            <w:r w:rsidRPr="00CD0507">
              <w:rPr>
                <w:color w:val="000000"/>
              </w:rPr>
              <w:t xml:space="preserve"> z </w:t>
            </w:r>
            <w:proofErr w:type="spellStart"/>
            <w:r w:rsidRPr="00CD0507">
              <w:rPr>
                <w:color w:val="000000"/>
              </w:rPr>
              <w:t>výsledků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Vašeho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výzkumného</w:t>
            </w:r>
            <w:proofErr w:type="spellEnd"/>
            <w:r w:rsidRPr="00CD0507">
              <w:rPr>
                <w:color w:val="000000"/>
              </w:rPr>
              <w:t xml:space="preserve"> </w:t>
            </w:r>
            <w:proofErr w:type="spellStart"/>
            <w:r w:rsidRPr="00CD0507">
              <w:rPr>
                <w:color w:val="000000"/>
              </w:rPr>
              <w:t>šetření</w:t>
            </w:r>
            <w:proofErr w:type="spellEnd"/>
            <w:r w:rsidRPr="00CD0507">
              <w:rPr>
                <w:color w:val="000000"/>
              </w:rPr>
              <w:t>?</w:t>
            </w:r>
          </w:p>
          <w:p w14:paraId="445D1B2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5208971" w14:textId="77777777" w:rsidTr="00C50B27">
        <w:tc>
          <w:tcPr>
            <w:tcW w:w="6791" w:type="dxa"/>
            <w:gridSpan w:val="3"/>
          </w:tcPr>
          <w:p w14:paraId="6698077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162EEFD" w14:textId="79431D4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B775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C6FF890" w14:textId="5A4738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E9F82DA" w14:textId="5B5EAE0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86BDD88" w14:textId="2F51420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D1E794E" w14:textId="7A0866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518CB69" w14:textId="77777777" w:rsidTr="00C50B27">
        <w:tc>
          <w:tcPr>
            <w:tcW w:w="4068" w:type="dxa"/>
            <w:gridSpan w:val="2"/>
            <w:vAlign w:val="center"/>
          </w:tcPr>
          <w:p w14:paraId="6C45814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417E4B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43403EB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7CF3" w14:textId="77777777" w:rsidR="000460B6" w:rsidRDefault="000460B6">
      <w:r>
        <w:separator/>
      </w:r>
    </w:p>
  </w:endnote>
  <w:endnote w:type="continuationSeparator" w:id="0">
    <w:p w14:paraId="7B1841BC" w14:textId="77777777" w:rsidR="000460B6" w:rsidRDefault="0004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74D0" w14:textId="77777777" w:rsidR="000460B6" w:rsidRDefault="000460B6">
      <w:r>
        <w:separator/>
      </w:r>
    </w:p>
  </w:footnote>
  <w:footnote w:type="continuationSeparator" w:id="0">
    <w:p w14:paraId="3D10BF7F" w14:textId="77777777" w:rsidR="000460B6" w:rsidRDefault="000460B6">
      <w:r>
        <w:continuationSeparator/>
      </w:r>
    </w:p>
  </w:footnote>
  <w:footnote w:id="1">
    <w:p w14:paraId="392C748E" w14:textId="77777777" w:rsidR="00B411DB" w:rsidRDefault="00B411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9EE"/>
    <w:multiLevelType w:val="hybridMultilevel"/>
    <w:tmpl w:val="15EA10B8"/>
    <w:lvl w:ilvl="0" w:tplc="68805A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44A1A"/>
    <w:multiLevelType w:val="hybridMultilevel"/>
    <w:tmpl w:val="747417BC"/>
    <w:lvl w:ilvl="0" w:tplc="D110E0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93075">
    <w:abstractNumId w:val="1"/>
  </w:num>
  <w:num w:numId="2" w16cid:durableId="171241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B6"/>
    <w:rsid w:val="0004468A"/>
    <w:rsid w:val="000460B6"/>
    <w:rsid w:val="00362AB0"/>
    <w:rsid w:val="003F5DA2"/>
    <w:rsid w:val="00512982"/>
    <w:rsid w:val="00514664"/>
    <w:rsid w:val="00526D47"/>
    <w:rsid w:val="0055255D"/>
    <w:rsid w:val="005C219A"/>
    <w:rsid w:val="006232B6"/>
    <w:rsid w:val="006847E2"/>
    <w:rsid w:val="0070056B"/>
    <w:rsid w:val="00A72E5D"/>
    <w:rsid w:val="00B411DB"/>
    <w:rsid w:val="00BA3203"/>
    <w:rsid w:val="00C50B27"/>
    <w:rsid w:val="00CC557C"/>
    <w:rsid w:val="00CD0507"/>
    <w:rsid w:val="00DC1BF5"/>
    <w:rsid w:val="00E410D4"/>
    <w:rsid w:val="00E709EA"/>
    <w:rsid w:val="00E83040"/>
    <w:rsid w:val="00E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2CA3"/>
  <w15:chartTrackingRefBased/>
  <w15:docId w15:val="{04E0EB8D-29A5-465F-A2E9-D0BA2F51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507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4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102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Venterova</cp:lastModifiedBy>
  <cp:revision>1</cp:revision>
  <cp:lastPrinted>2012-04-25T08:21:00Z</cp:lastPrinted>
  <dcterms:created xsi:type="dcterms:W3CDTF">2023-05-01T11:25:00Z</dcterms:created>
  <dcterms:modified xsi:type="dcterms:W3CDTF">2023-05-01T13:11:00Z</dcterms:modified>
</cp:coreProperties>
</file>