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E18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Skácelová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E18CE" w:rsidP="00601CF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Znovuzačlenění</w:t>
            </w:r>
            <w:proofErr w:type="spellEnd"/>
            <w:r>
              <w:rPr>
                <w:sz w:val="22"/>
                <w:szCs w:val="22"/>
              </w:rPr>
              <w:t xml:space="preserve"> odsouzených do společnosti po výkonu trestu z pohledu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F523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77B87" w:rsidRPr="008F5232" w:rsidRDefault="00077B87" w:rsidP="008F523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F5232">
              <w:rPr>
                <w:sz w:val="22"/>
                <w:szCs w:val="22"/>
              </w:rPr>
              <w:t>Téma předložené diplomové práce je aktuální a současně vhodně koresponduje s profilem studovaného programu diplomantky.</w:t>
            </w:r>
          </w:p>
          <w:p w:rsidR="008F5232" w:rsidRPr="008F5232" w:rsidRDefault="008F5232" w:rsidP="008F523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F5232">
              <w:rPr>
                <w:sz w:val="22"/>
                <w:szCs w:val="22"/>
              </w:rPr>
              <w:t xml:space="preserve">Teoretická část se skládá ze čtyř kapitol. Oceňuji kapitolu 2 Vliv výkonu trestu na psychiku jedince. Pozornost je zaměřena rovněž na sociální práci ve vězeňství (kapitola 3).  </w:t>
            </w:r>
          </w:p>
          <w:p w:rsidR="007666EF" w:rsidRPr="008F5232" w:rsidRDefault="007666EF" w:rsidP="008F523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F5232">
              <w:rPr>
                <w:sz w:val="22"/>
                <w:szCs w:val="22"/>
              </w:rPr>
              <w:t xml:space="preserve">Autorka si pro empirickou část své práce vhodně zvolila kvalitativní metodu výzkumu, </w:t>
            </w:r>
            <w:proofErr w:type="spellStart"/>
            <w:r w:rsidRPr="008F5232">
              <w:rPr>
                <w:sz w:val="22"/>
                <w:szCs w:val="22"/>
              </w:rPr>
              <w:t>interpretativní</w:t>
            </w:r>
            <w:proofErr w:type="spellEnd"/>
            <w:r w:rsidRPr="008F5232">
              <w:rPr>
                <w:sz w:val="22"/>
                <w:szCs w:val="22"/>
              </w:rPr>
              <w:t xml:space="preserve"> fenomenologickou analýzu, jejíž volbu zdůvodnila a popsala vybraný analytický postup. Zvolená metoda jí dovolila pohlédnout na vybraný fenomén skrze zkušenost sociálních pracovníků.</w:t>
            </w:r>
          </w:p>
          <w:p w:rsidR="008F5232" w:rsidRPr="008F5232" w:rsidRDefault="008F5232" w:rsidP="008F523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F5232">
              <w:rPr>
                <w:sz w:val="22"/>
                <w:szCs w:val="22"/>
              </w:rPr>
              <w:t xml:space="preserve">Pro sběr dat bylo zvoleno hloubkové interview se čtyřmi sociálními pracovníky. Poněkud nesourodě působí jejich označení v textu za „uchazeče“ (str. 38). </w:t>
            </w:r>
          </w:p>
          <w:p w:rsidR="008F5232" w:rsidRPr="008F5232" w:rsidRDefault="008F5232" w:rsidP="008F523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F5232">
              <w:rPr>
                <w:sz w:val="22"/>
                <w:szCs w:val="22"/>
              </w:rPr>
              <w:t xml:space="preserve">V rámci Diskuse (str. 56) se autorka pokouší zodpovědět výzkumné otázky. Oceňuji snahu o komparaci výsledků s výsledky jiných prací. </w:t>
            </w: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F52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  <w:bookmarkStart w:id="0" w:name="_GoBack"/>
            <w:bookmarkEnd w:id="0"/>
          </w:p>
          <w:p w:rsidR="00B411DB" w:rsidRPr="00C50B27" w:rsidRDefault="00B411DB" w:rsidP="004502B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F52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</w:t>
            </w:r>
            <w:r w:rsidR="0075091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1F" w:rsidRDefault="00F5611F">
      <w:r>
        <w:separator/>
      </w:r>
    </w:p>
  </w:endnote>
  <w:endnote w:type="continuationSeparator" w:id="0">
    <w:p w:rsidR="00F5611F" w:rsidRDefault="00F5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1F" w:rsidRDefault="00F5611F">
      <w:r>
        <w:separator/>
      </w:r>
    </w:p>
  </w:footnote>
  <w:footnote w:type="continuationSeparator" w:id="0">
    <w:p w:rsidR="00F5611F" w:rsidRDefault="00F561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3646"/>
    <w:multiLevelType w:val="hybridMultilevel"/>
    <w:tmpl w:val="9E3CE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240B01"/>
    <w:rsid w:val="00254314"/>
    <w:rsid w:val="00362AB0"/>
    <w:rsid w:val="003F5DA2"/>
    <w:rsid w:val="004502B3"/>
    <w:rsid w:val="004A2BCE"/>
    <w:rsid w:val="00512982"/>
    <w:rsid w:val="00514664"/>
    <w:rsid w:val="00526D47"/>
    <w:rsid w:val="0055255D"/>
    <w:rsid w:val="005C219A"/>
    <w:rsid w:val="00601CF3"/>
    <w:rsid w:val="006847E2"/>
    <w:rsid w:val="0070056B"/>
    <w:rsid w:val="00750913"/>
    <w:rsid w:val="007666EF"/>
    <w:rsid w:val="0083669C"/>
    <w:rsid w:val="008F5232"/>
    <w:rsid w:val="00A14F80"/>
    <w:rsid w:val="00B411DB"/>
    <w:rsid w:val="00BA3203"/>
    <w:rsid w:val="00C50B27"/>
    <w:rsid w:val="00CD095F"/>
    <w:rsid w:val="00CE18CE"/>
    <w:rsid w:val="00DC1BF5"/>
    <w:rsid w:val="00E709EA"/>
    <w:rsid w:val="00E83040"/>
    <w:rsid w:val="00F5611F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1E4E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172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2012-04-25T08:21:00Z</cp:lastPrinted>
  <dcterms:created xsi:type="dcterms:W3CDTF">2022-04-25T10:57:00Z</dcterms:created>
  <dcterms:modified xsi:type="dcterms:W3CDTF">2023-05-02T08:43:00Z</dcterms:modified>
</cp:coreProperties>
</file>