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8791E7F" w14:textId="77777777" w:rsidTr="00C50B27">
        <w:tc>
          <w:tcPr>
            <w:tcW w:w="9828" w:type="dxa"/>
            <w:gridSpan w:val="9"/>
          </w:tcPr>
          <w:p w14:paraId="35249BC8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3E7692F8" w14:textId="77777777" w:rsidTr="00C50B27">
        <w:tc>
          <w:tcPr>
            <w:tcW w:w="2808" w:type="dxa"/>
          </w:tcPr>
          <w:p w14:paraId="3993DBF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86B10F6" w14:textId="27646158" w:rsidR="006847E2" w:rsidRPr="00C50B27" w:rsidRDefault="002F28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Anna </w:t>
            </w:r>
            <w:proofErr w:type="spellStart"/>
            <w:r>
              <w:rPr>
                <w:sz w:val="22"/>
                <w:szCs w:val="22"/>
              </w:rPr>
              <w:t>Šnircová</w:t>
            </w:r>
            <w:proofErr w:type="spellEnd"/>
          </w:p>
        </w:tc>
      </w:tr>
      <w:tr w:rsidR="006847E2" w:rsidRPr="00C50B27" w14:paraId="1A9B7779" w14:textId="77777777" w:rsidTr="00C50B27">
        <w:tc>
          <w:tcPr>
            <w:tcW w:w="2808" w:type="dxa"/>
          </w:tcPr>
          <w:p w14:paraId="65F1199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D70C752" w14:textId="3A8A5345" w:rsidR="006847E2" w:rsidRPr="00C50B27" w:rsidRDefault="002F28F1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Self</w:t>
            </w:r>
            <w:proofErr w:type="spellEnd"/>
            <w:r>
              <w:rPr>
                <w:sz w:val="22"/>
                <w:szCs w:val="22"/>
              </w:rPr>
              <w:t>-koncept jako podpora primární prevence u dětí předškolního věku</w:t>
            </w:r>
          </w:p>
        </w:tc>
      </w:tr>
      <w:tr w:rsidR="006847E2" w:rsidRPr="00C50B27" w14:paraId="77CA8E8F" w14:textId="77777777" w:rsidTr="00C50B27">
        <w:tc>
          <w:tcPr>
            <w:tcW w:w="2808" w:type="dxa"/>
          </w:tcPr>
          <w:p w14:paraId="594318F9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7E21F540" w14:textId="09E4251E" w:rsidR="006847E2" w:rsidRPr="00C50B27" w:rsidRDefault="002F28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46C8C4DD" w14:textId="77777777" w:rsidTr="00C50B27">
        <w:tc>
          <w:tcPr>
            <w:tcW w:w="2808" w:type="dxa"/>
          </w:tcPr>
          <w:p w14:paraId="30CBFCF6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1CB42A55" w14:textId="290BDE2C" w:rsidR="006847E2" w:rsidRPr="00C50B27" w:rsidRDefault="002F28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7123175" w14:textId="77777777" w:rsidTr="00C50B27">
        <w:tc>
          <w:tcPr>
            <w:tcW w:w="2808" w:type="dxa"/>
          </w:tcPr>
          <w:p w14:paraId="1F351EC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3EAF051" w14:textId="64BF93CD" w:rsidR="006847E2" w:rsidRPr="00C50B27" w:rsidRDefault="002F28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209D8FD0" w14:textId="77777777" w:rsidTr="00C50B27">
        <w:tc>
          <w:tcPr>
            <w:tcW w:w="2808" w:type="dxa"/>
            <w:vAlign w:val="center"/>
          </w:tcPr>
          <w:p w14:paraId="10005423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7A8754A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4A88907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C0D3F0F" w14:textId="77777777" w:rsidTr="00C50B27">
        <w:tc>
          <w:tcPr>
            <w:tcW w:w="9828" w:type="dxa"/>
            <w:gridSpan w:val="9"/>
            <w:shd w:val="clear" w:color="auto" w:fill="A6A6A6"/>
          </w:tcPr>
          <w:p w14:paraId="57A2CFD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6A9E5882" w14:textId="77777777" w:rsidTr="00C50B27">
        <w:tc>
          <w:tcPr>
            <w:tcW w:w="6791" w:type="dxa"/>
            <w:gridSpan w:val="3"/>
          </w:tcPr>
          <w:p w14:paraId="4338D9E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70C0FE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4CB692A" w14:textId="2496178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8E2C21" w14:textId="2D10AF9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B3FA67C" w14:textId="742E0E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E2BB3D" w14:textId="25F3DBE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35E4FB" w14:textId="174712C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4A2AD9F" w14:textId="77777777" w:rsidTr="00C50B27">
        <w:tc>
          <w:tcPr>
            <w:tcW w:w="6791" w:type="dxa"/>
            <w:gridSpan w:val="3"/>
          </w:tcPr>
          <w:p w14:paraId="57B65FA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A8036C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C2311A" w14:textId="5539B73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E2B737" w14:textId="3866A7A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9BB416" w14:textId="4726D92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589A9D" w14:textId="0F8A493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306515" w14:textId="1CA8B73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12EE394" w14:textId="77777777" w:rsidTr="00C50B27">
        <w:tc>
          <w:tcPr>
            <w:tcW w:w="6791" w:type="dxa"/>
            <w:gridSpan w:val="3"/>
          </w:tcPr>
          <w:p w14:paraId="5FEB822E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8EDFB3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CCC863E" w14:textId="22375A4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46B0A6" w14:textId="408F3BB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F385A7" w14:textId="51F1F6B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5B3E19" w14:textId="4A9225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6A042C" w14:textId="63B42A6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E805DD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EDD6534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DBB65A1" w14:textId="77777777" w:rsidTr="00C50B27">
        <w:tc>
          <w:tcPr>
            <w:tcW w:w="6791" w:type="dxa"/>
            <w:gridSpan w:val="3"/>
          </w:tcPr>
          <w:p w14:paraId="3D9C2AA4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B1C97E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2FBD628" w14:textId="5806EEC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536538" w14:textId="4D3DD45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45EE107" w14:textId="0FB927F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EB7F31" w14:textId="535219E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7B56BC" w14:textId="11CBD25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EE0AF9D" w14:textId="77777777" w:rsidTr="00C50B27">
        <w:tc>
          <w:tcPr>
            <w:tcW w:w="6791" w:type="dxa"/>
            <w:gridSpan w:val="3"/>
          </w:tcPr>
          <w:p w14:paraId="7936AABA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1408839" w14:textId="1D025F5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B6C6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5F7725B" w14:textId="7F0F944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EB131B" w14:textId="13B7FFD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48CB00" w14:textId="14DEE72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4A090D3" w14:textId="465662F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7A64110" w14:textId="77777777" w:rsidTr="00C50B27">
        <w:tc>
          <w:tcPr>
            <w:tcW w:w="6791" w:type="dxa"/>
            <w:gridSpan w:val="3"/>
          </w:tcPr>
          <w:p w14:paraId="3CBE0662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107AA4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E1B527B" w14:textId="7F2D0F2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3834D6" w14:textId="26900C1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4FF531" w14:textId="65270FA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7E57F5" w14:textId="5913BC2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4010EEB" w14:textId="7B1E6B9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E6AE88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01AC7A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85C3520" w14:textId="77777777" w:rsidTr="00C50B27">
        <w:tc>
          <w:tcPr>
            <w:tcW w:w="6791" w:type="dxa"/>
            <w:gridSpan w:val="3"/>
          </w:tcPr>
          <w:p w14:paraId="6668459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9434A2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580F497" w14:textId="74A84E8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341BB3" w14:textId="77D8A2D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176981" w14:textId="4CEB4B2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378502" w14:textId="79AECA3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F65D0B" w14:textId="418FAE6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0E01E8A" w14:textId="77777777" w:rsidTr="00C50B27">
        <w:tc>
          <w:tcPr>
            <w:tcW w:w="6791" w:type="dxa"/>
            <w:gridSpan w:val="3"/>
          </w:tcPr>
          <w:p w14:paraId="046F0D6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362F1BB" w14:textId="4F6F5BA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E05252" w14:textId="3138144B" w:rsidR="0055255D" w:rsidRPr="00C50B27" w:rsidRDefault="008B4D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9C30741" w14:textId="4FBF2A6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FA1F02" w14:textId="42EB163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8453C3" w14:textId="731D379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8E36FA" w14:textId="4021FE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206271B" w14:textId="77777777" w:rsidTr="00C50B27">
        <w:tc>
          <w:tcPr>
            <w:tcW w:w="6791" w:type="dxa"/>
            <w:gridSpan w:val="3"/>
          </w:tcPr>
          <w:p w14:paraId="21006894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7B8C471" w14:textId="7E1D2BA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54F2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3DE5ADE" w14:textId="401F9E4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50B36A" w14:textId="1807B4B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FFCF42" w14:textId="7AAD207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EBF0A98" w14:textId="5EC3F18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1E6C954" w14:textId="77777777" w:rsidTr="00C50B27">
        <w:tc>
          <w:tcPr>
            <w:tcW w:w="6791" w:type="dxa"/>
            <w:gridSpan w:val="3"/>
          </w:tcPr>
          <w:p w14:paraId="7117385B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2D9FD83" w14:textId="7F20D53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DF473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3BB9412" w14:textId="5344529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2C4BE2" w14:textId="2627787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67F2AB" w14:textId="2B4F8ED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D57499" w14:textId="1E151EE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60036C" w14:textId="77777777" w:rsidTr="00B411DB">
        <w:tc>
          <w:tcPr>
            <w:tcW w:w="9828" w:type="dxa"/>
            <w:gridSpan w:val="9"/>
            <w:shd w:val="clear" w:color="auto" w:fill="A6A6A6"/>
          </w:tcPr>
          <w:p w14:paraId="1DC67AC1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062107A" w14:textId="77777777" w:rsidTr="00C50B27">
        <w:tc>
          <w:tcPr>
            <w:tcW w:w="6791" w:type="dxa"/>
            <w:gridSpan w:val="3"/>
          </w:tcPr>
          <w:p w14:paraId="187020C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0A5296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B327BCE" w14:textId="299FF2C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C485CB" w14:textId="78316979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04DB59B" w14:textId="1AA8351B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3CD4A1" w14:textId="420A00E2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B5C562" w14:textId="14D0C129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445080C" w14:textId="77777777" w:rsidTr="00C50B27">
        <w:tc>
          <w:tcPr>
            <w:tcW w:w="6791" w:type="dxa"/>
            <w:gridSpan w:val="3"/>
          </w:tcPr>
          <w:p w14:paraId="3D1EF24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742A04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20CC7DA" w14:textId="699B609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5B9ECF" w14:textId="56A3EBD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8E82FE9" w14:textId="4B42A43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82DDC7" w14:textId="3325C6A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82F6DB" w14:textId="278EFA5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3A583FD" w14:textId="77777777" w:rsidTr="00C50B27">
        <w:tc>
          <w:tcPr>
            <w:tcW w:w="9828" w:type="dxa"/>
            <w:gridSpan w:val="9"/>
          </w:tcPr>
          <w:p w14:paraId="4752A20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81FC9ED" w14:textId="1827EDF9" w:rsidR="00B411DB" w:rsidRDefault="000374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diplomová práce pojednává o zajímavém tématu, které slibuje zaměření na primární prevenci v kontextu </w:t>
            </w:r>
            <w:proofErr w:type="spellStart"/>
            <w:r>
              <w:rPr>
                <w:sz w:val="22"/>
                <w:szCs w:val="22"/>
              </w:rPr>
              <w:t>self</w:t>
            </w:r>
            <w:proofErr w:type="spellEnd"/>
            <w:r>
              <w:rPr>
                <w:sz w:val="22"/>
                <w:szCs w:val="22"/>
              </w:rPr>
              <w:t>-konceptu dětí předškolního věku. Autorka velmi zodpovědně a erudovaně přistoupila k teoretické části, kde je však oblast primární prevence poněkud upozaděna, což se odráží také v praktické části práce. Výzkumné šetření zaměřené na sebepojetí slibuje zajímavé propojení prevence a vnímání sebe sama, k čemuž v závěru bohužel nedochází.</w:t>
            </w:r>
          </w:p>
          <w:p w14:paraId="4EE12BD8" w14:textId="3AC5BF88" w:rsidR="00037426" w:rsidRPr="003D69AB" w:rsidRDefault="00037426" w:rsidP="00362AB0">
            <w:pPr>
              <w:rPr>
                <w:b/>
                <w:bCs/>
                <w:sz w:val="22"/>
                <w:szCs w:val="22"/>
              </w:rPr>
            </w:pPr>
            <w:r w:rsidRPr="003D69AB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4F5199C0" w14:textId="3804A4CD" w:rsidR="00037426" w:rsidRPr="003D69AB" w:rsidRDefault="00037426" w:rsidP="00037426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zvolila zajímavé téma, které dle názvu souvisí se sociální pedagogikou. </w:t>
            </w:r>
            <w:r w:rsidRPr="003D69AB">
              <w:rPr>
                <w:b/>
                <w:bCs/>
                <w:sz w:val="22"/>
                <w:szCs w:val="22"/>
              </w:rPr>
              <w:t>Z jakého důvodu v praktické části od prevence spíše upouštíte?</w:t>
            </w:r>
          </w:p>
          <w:p w14:paraId="25330C77" w14:textId="658A2773" w:rsidR="00037426" w:rsidRDefault="00037426" w:rsidP="0003742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analytické zpracování teoretické části práce a orientaci v problematice. Je evidentní osobní zájem autorky na tématu.</w:t>
            </w:r>
          </w:p>
          <w:p w14:paraId="0E99D783" w14:textId="0BE477A3" w:rsidR="00037426" w:rsidRPr="003D69AB" w:rsidRDefault="00037426" w:rsidP="00037426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není explicitně popsáno, jak autorka při výzkumu postupovala. </w:t>
            </w:r>
            <w:r w:rsidR="003D69AB">
              <w:rPr>
                <w:sz w:val="22"/>
                <w:szCs w:val="22"/>
              </w:rPr>
              <w:t xml:space="preserve">Nejasnost shledávám zejména v podobě odpovědí respondentů, které musela autorka identifikovat a zasadit na škálu </w:t>
            </w:r>
            <w:proofErr w:type="gramStart"/>
            <w:r w:rsidR="003D69AB">
              <w:rPr>
                <w:sz w:val="22"/>
                <w:szCs w:val="22"/>
              </w:rPr>
              <w:t>1 – 7</w:t>
            </w:r>
            <w:proofErr w:type="gramEnd"/>
            <w:r w:rsidR="003D69AB">
              <w:rPr>
                <w:sz w:val="22"/>
                <w:szCs w:val="22"/>
              </w:rPr>
              <w:t xml:space="preserve">. </w:t>
            </w:r>
            <w:r w:rsidR="003D69AB" w:rsidRPr="003D69AB">
              <w:rPr>
                <w:b/>
                <w:bCs/>
                <w:sz w:val="22"/>
                <w:szCs w:val="22"/>
              </w:rPr>
              <w:t>Prosím, pokuste se více specifikovat, jak jste postupovala?</w:t>
            </w:r>
          </w:p>
          <w:p w14:paraId="6A06B482" w14:textId="7C4A7F92" w:rsidR="003D69AB" w:rsidRDefault="003D69AB" w:rsidP="0003742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obsahuje zajímavé závěry, které však nejsou obsáhleji popsány.</w:t>
            </w:r>
          </w:p>
          <w:p w14:paraId="71E92961" w14:textId="7A6C7F0E" w:rsidR="00B411DB" w:rsidRPr="003D69AB" w:rsidRDefault="003D69AB" w:rsidP="00362AB0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zpracovala preventivní program, který je uveden v příloze práce. </w:t>
            </w:r>
            <w:r w:rsidRPr="003D69AB">
              <w:rPr>
                <w:b/>
                <w:bCs/>
                <w:sz w:val="22"/>
                <w:szCs w:val="22"/>
              </w:rPr>
              <w:t xml:space="preserve">Byl tento program někdy aplikován? </w:t>
            </w:r>
          </w:p>
          <w:p w14:paraId="18E566CD" w14:textId="39D15D02" w:rsidR="00F1326B" w:rsidRPr="003D69AB" w:rsidRDefault="003D69AB" w:rsidP="00362AB0">
            <w:pPr>
              <w:rPr>
                <w:b/>
                <w:bCs/>
                <w:sz w:val="22"/>
                <w:szCs w:val="22"/>
              </w:rPr>
            </w:pPr>
            <w:r w:rsidRPr="003D69AB">
              <w:rPr>
                <w:b/>
                <w:bCs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14:paraId="5202B233" w14:textId="77777777" w:rsidTr="00C50B27">
        <w:tc>
          <w:tcPr>
            <w:tcW w:w="9828" w:type="dxa"/>
            <w:gridSpan w:val="9"/>
          </w:tcPr>
          <w:p w14:paraId="6FC55F9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8083679" w14:textId="297712D4" w:rsidR="00B411DB" w:rsidRPr="00C50B27" w:rsidRDefault="003D69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Myslíte si, že by bylo možné realizovat měření před a po vytvořeném programu? Byly by výsledky odlišné</w:t>
            </w:r>
            <w:r w:rsidR="00C362C5">
              <w:rPr>
                <w:sz w:val="22"/>
                <w:szCs w:val="22"/>
              </w:rPr>
              <w:t xml:space="preserve"> od těch stávajících?</w:t>
            </w:r>
          </w:p>
          <w:p w14:paraId="5E1E7887" w14:textId="25442717" w:rsidR="00C362C5" w:rsidRPr="00C50B27" w:rsidRDefault="00C362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Další otázky jsou součástí popisu silných a slabých stránek práce.</w:t>
            </w:r>
          </w:p>
        </w:tc>
      </w:tr>
      <w:tr w:rsidR="00B411DB" w:rsidRPr="00C50B27" w14:paraId="7DEDEA33" w14:textId="77777777" w:rsidTr="00C50B27">
        <w:tc>
          <w:tcPr>
            <w:tcW w:w="6791" w:type="dxa"/>
            <w:gridSpan w:val="3"/>
          </w:tcPr>
          <w:p w14:paraId="4C7B429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FB6828F" w14:textId="08D621C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7BB6A6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3BEE1C68" w14:textId="19DAB8B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38C48897" w14:textId="76ED341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6B8D548" w14:textId="04F57BD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BDB0F7C" w14:textId="589C438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47EA369" w14:textId="77777777" w:rsidTr="00C50B27">
        <w:tc>
          <w:tcPr>
            <w:tcW w:w="4068" w:type="dxa"/>
            <w:gridSpan w:val="2"/>
            <w:vAlign w:val="center"/>
          </w:tcPr>
          <w:p w14:paraId="2B3EA4C8" w14:textId="5615DA2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B4D9E">
              <w:rPr>
                <w:sz w:val="22"/>
                <w:szCs w:val="22"/>
              </w:rPr>
              <w:t xml:space="preserve"> 28. 4. 2022</w:t>
            </w:r>
          </w:p>
        </w:tc>
        <w:tc>
          <w:tcPr>
            <w:tcW w:w="5760" w:type="dxa"/>
            <w:gridSpan w:val="7"/>
            <w:vAlign w:val="center"/>
          </w:tcPr>
          <w:p w14:paraId="1D44690C" w14:textId="66612D51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362C5">
              <w:rPr>
                <w:sz w:val="22"/>
                <w:szCs w:val="22"/>
              </w:rPr>
              <w:t xml:space="preserve"> Lucie Cejpek Blaštíková v.r.</w:t>
            </w:r>
          </w:p>
        </w:tc>
      </w:tr>
    </w:tbl>
    <w:p w14:paraId="694FD9DE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BD115" w14:textId="77777777" w:rsidR="00532401" w:rsidRDefault="00532401">
      <w:r>
        <w:separator/>
      </w:r>
    </w:p>
  </w:endnote>
  <w:endnote w:type="continuationSeparator" w:id="0">
    <w:p w14:paraId="3331E182" w14:textId="77777777" w:rsidR="00532401" w:rsidRDefault="0053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32A0A" w14:textId="77777777" w:rsidR="00532401" w:rsidRDefault="00532401">
      <w:r>
        <w:separator/>
      </w:r>
    </w:p>
  </w:footnote>
  <w:footnote w:type="continuationSeparator" w:id="0">
    <w:p w14:paraId="63CEF1E4" w14:textId="77777777" w:rsidR="00532401" w:rsidRDefault="00532401">
      <w:r>
        <w:continuationSeparator/>
      </w:r>
    </w:p>
  </w:footnote>
  <w:footnote w:id="1">
    <w:p w14:paraId="7E115F40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07A4E"/>
    <w:multiLevelType w:val="hybridMultilevel"/>
    <w:tmpl w:val="A3F69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48"/>
    <w:rsid w:val="00037426"/>
    <w:rsid w:val="002F28F1"/>
    <w:rsid w:val="00362AB0"/>
    <w:rsid w:val="003D69AB"/>
    <w:rsid w:val="003F5DA2"/>
    <w:rsid w:val="00512982"/>
    <w:rsid w:val="00526D47"/>
    <w:rsid w:val="00532401"/>
    <w:rsid w:val="0055255D"/>
    <w:rsid w:val="005C219A"/>
    <w:rsid w:val="006847E2"/>
    <w:rsid w:val="00783BB6"/>
    <w:rsid w:val="008614B3"/>
    <w:rsid w:val="008B4D9E"/>
    <w:rsid w:val="009B2248"/>
    <w:rsid w:val="00AF1740"/>
    <w:rsid w:val="00B02A88"/>
    <w:rsid w:val="00B411DB"/>
    <w:rsid w:val="00BA3203"/>
    <w:rsid w:val="00C362C5"/>
    <w:rsid w:val="00C50B27"/>
    <w:rsid w:val="00CE0A8B"/>
    <w:rsid w:val="00CE4377"/>
    <w:rsid w:val="00DC1BF5"/>
    <w:rsid w:val="00DD0D48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A0789"/>
  <w15:chartTrackingRefBased/>
  <w15:docId w15:val="{FDB49217-F7BD-3A41-89A7-DA4AD70B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37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OPONENTA%20DIPLOMOV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DIPLOMOVÉ PRÁCE_2022.dotx</Template>
  <TotalTime>2</TotalTime>
  <Pages>2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2</cp:revision>
  <cp:lastPrinted>2023-04-28T09:48:00Z</cp:lastPrinted>
  <dcterms:created xsi:type="dcterms:W3CDTF">2023-04-28T09:48:00Z</dcterms:created>
  <dcterms:modified xsi:type="dcterms:W3CDTF">2023-04-28T09:48:00Z</dcterms:modified>
</cp:coreProperties>
</file>