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0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Kusendová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895792" w:rsidRDefault="00502F1C" w:rsidP="00362AB0">
            <w:pPr>
              <w:rPr>
                <w:sz w:val="22"/>
                <w:szCs w:val="22"/>
              </w:rPr>
            </w:pPr>
            <w:r w:rsidRPr="00895792">
              <w:rPr>
                <w:sz w:val="22"/>
                <w:szCs w:val="22"/>
              </w:rPr>
              <w:t xml:space="preserve">Podpora duševního zdraví žáků základních škol v době </w:t>
            </w:r>
            <w:proofErr w:type="spellStart"/>
            <w:r w:rsidRPr="00895792">
              <w:rPr>
                <w:sz w:val="22"/>
                <w:szCs w:val="22"/>
              </w:rPr>
              <w:t>postcovidové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22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86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86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02F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86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86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00E01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86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208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208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02F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02F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208F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208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0E01" w:rsidRDefault="00C0336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:rsidR="00C00E01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členění práce.</w:t>
            </w:r>
          </w:p>
          <w:p w:rsidR="00502F1C" w:rsidRDefault="0050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Propracovaná teoretická část práce.</w:t>
            </w:r>
          </w:p>
          <w:p w:rsidR="00502F1C" w:rsidRDefault="0050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a relevantnost zdrojů.</w:t>
            </w:r>
          </w:p>
          <w:p w:rsidR="00D86519" w:rsidRDefault="00D86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standardizovaného nástroje.</w:t>
            </w:r>
          </w:p>
          <w:p w:rsidR="00502F1C" w:rsidRDefault="0050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Propracovaná analýza dat, na kterou navazovala</w:t>
            </w:r>
            <w:r w:rsidR="00CE1A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interpretace dat a závěry práce</w:t>
            </w:r>
            <w:r w:rsidR="00C71A07">
              <w:rPr>
                <w:sz w:val="22"/>
                <w:szCs w:val="22"/>
              </w:rPr>
              <w:t>, jenž byly podloženy</w:t>
            </w:r>
            <w:r>
              <w:rPr>
                <w:sz w:val="22"/>
                <w:szCs w:val="22"/>
              </w:rPr>
              <w:t xml:space="preserve"> t</w:t>
            </w:r>
            <w:r w:rsidR="00C71A07">
              <w:rPr>
                <w:sz w:val="22"/>
                <w:szCs w:val="22"/>
              </w:rPr>
              <w:t>eoretickými východisky práce a aktuálními výzkumnými šetřeními jiných autorů.</w:t>
            </w:r>
          </w:p>
          <w:p w:rsidR="00502F1C" w:rsidRDefault="00502F1C" w:rsidP="00362AB0">
            <w:pPr>
              <w:rPr>
                <w:sz w:val="22"/>
                <w:szCs w:val="22"/>
              </w:rPr>
            </w:pPr>
          </w:p>
          <w:p w:rsidR="008514EA" w:rsidRPr="008514EA" w:rsidRDefault="008514EA" w:rsidP="00362AB0">
            <w:pPr>
              <w:rPr>
                <w:sz w:val="22"/>
                <w:szCs w:val="22"/>
                <w:u w:val="single"/>
              </w:rPr>
            </w:pPr>
          </w:p>
          <w:p w:rsidR="008514EA" w:rsidRDefault="008514EA" w:rsidP="00362AB0">
            <w:pPr>
              <w:rPr>
                <w:sz w:val="22"/>
                <w:szCs w:val="22"/>
              </w:rPr>
            </w:pPr>
          </w:p>
          <w:p w:rsidR="008514EA" w:rsidRPr="00C50B27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02F1C" w:rsidRPr="00A36565" w:rsidRDefault="00502F1C" w:rsidP="00362AB0">
            <w:pPr>
              <w:rPr>
                <w:sz w:val="22"/>
                <w:szCs w:val="22"/>
              </w:rPr>
            </w:pPr>
            <w:r w:rsidRPr="00A36565">
              <w:rPr>
                <w:sz w:val="22"/>
                <w:szCs w:val="22"/>
              </w:rPr>
              <w:t>Jsou ve Vaší práci zjištění, která Vás překvapila?</w:t>
            </w:r>
          </w:p>
          <w:p w:rsidR="001B52BD" w:rsidRPr="006F4A19" w:rsidRDefault="00625BCA" w:rsidP="00362AB0">
            <w:r w:rsidRPr="00A36565">
              <w:rPr>
                <w:sz w:val="22"/>
                <w:szCs w:val="22"/>
              </w:rPr>
              <w:t>Dokázal</w:t>
            </w:r>
            <w:r w:rsidR="00C71A07" w:rsidRPr="00A36565">
              <w:rPr>
                <w:sz w:val="22"/>
                <w:szCs w:val="22"/>
              </w:rPr>
              <w:t>a</w:t>
            </w:r>
            <w:r w:rsidR="001B52BD" w:rsidRPr="00A36565">
              <w:rPr>
                <w:sz w:val="22"/>
                <w:szCs w:val="22"/>
              </w:rPr>
              <w:t xml:space="preserve"> byste si představit další výzkumná šetření v rámci této oblasti? Jaké?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02F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FE" w:rsidRDefault="00C35DFE">
      <w:r>
        <w:separator/>
      </w:r>
    </w:p>
  </w:endnote>
  <w:endnote w:type="continuationSeparator" w:id="0">
    <w:p w:rsidR="00C35DFE" w:rsidRDefault="00C3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FE" w:rsidRDefault="00C35DFE">
      <w:r>
        <w:separator/>
      </w:r>
    </w:p>
  </w:footnote>
  <w:footnote w:type="continuationSeparator" w:id="0">
    <w:p w:rsidR="00C35DFE" w:rsidRDefault="00C35DF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92"/>
    <w:multiLevelType w:val="hybridMultilevel"/>
    <w:tmpl w:val="353811DC"/>
    <w:lvl w:ilvl="0" w:tplc="2EBC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59B8"/>
    <w:multiLevelType w:val="hybridMultilevel"/>
    <w:tmpl w:val="0A98D8BA"/>
    <w:lvl w:ilvl="0" w:tplc="56E02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1"/>
    <w:rsid w:val="00154F27"/>
    <w:rsid w:val="001B52BD"/>
    <w:rsid w:val="0021256F"/>
    <w:rsid w:val="003208F3"/>
    <w:rsid w:val="00362AB0"/>
    <w:rsid w:val="003F5DA2"/>
    <w:rsid w:val="00464394"/>
    <w:rsid w:val="00502F1C"/>
    <w:rsid w:val="00512982"/>
    <w:rsid w:val="00526D47"/>
    <w:rsid w:val="0055255D"/>
    <w:rsid w:val="005C219A"/>
    <w:rsid w:val="005F4BED"/>
    <w:rsid w:val="00625BCA"/>
    <w:rsid w:val="006847E2"/>
    <w:rsid w:val="00695B9E"/>
    <w:rsid w:val="006F11FC"/>
    <w:rsid w:val="006F4A19"/>
    <w:rsid w:val="007553A2"/>
    <w:rsid w:val="007D4709"/>
    <w:rsid w:val="008514EA"/>
    <w:rsid w:val="008614B3"/>
    <w:rsid w:val="00895792"/>
    <w:rsid w:val="009316A0"/>
    <w:rsid w:val="009A27D5"/>
    <w:rsid w:val="00A36565"/>
    <w:rsid w:val="00AF4B29"/>
    <w:rsid w:val="00AF668B"/>
    <w:rsid w:val="00B411DB"/>
    <w:rsid w:val="00BA3203"/>
    <w:rsid w:val="00C00E01"/>
    <w:rsid w:val="00C03360"/>
    <w:rsid w:val="00C35DFE"/>
    <w:rsid w:val="00C50B27"/>
    <w:rsid w:val="00C71A07"/>
    <w:rsid w:val="00CA7D64"/>
    <w:rsid w:val="00CE1ABA"/>
    <w:rsid w:val="00CE7FA7"/>
    <w:rsid w:val="00D05C79"/>
    <w:rsid w:val="00D122F0"/>
    <w:rsid w:val="00D86519"/>
    <w:rsid w:val="00DB5886"/>
    <w:rsid w:val="00DB7B5E"/>
    <w:rsid w:val="00DC1BF5"/>
    <w:rsid w:val="00E709EA"/>
    <w:rsid w:val="00ED2FBE"/>
    <w:rsid w:val="00F1326B"/>
    <w:rsid w:val="00F85A4D"/>
    <w:rsid w:val="00FA3BCC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FB00B-2EE3-4D5E-A826-DEB784A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UPV\Posudky%20BP\Posudky_oponent\2023\&#352;im&#237;&#269;ek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Šimíček_O</Template>
  <TotalTime>163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Julie Junaštíková</cp:lastModifiedBy>
  <cp:revision>10</cp:revision>
  <cp:lastPrinted>2012-04-25T08:21:00Z</cp:lastPrinted>
  <dcterms:created xsi:type="dcterms:W3CDTF">2023-05-08T07:18:00Z</dcterms:created>
  <dcterms:modified xsi:type="dcterms:W3CDTF">2023-05-10T09:29:00Z</dcterms:modified>
</cp:coreProperties>
</file>