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Šimon Šimíček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244D95" w:rsidRDefault="00C00E01" w:rsidP="00362AB0">
            <w:pPr>
              <w:rPr>
                <w:sz w:val="22"/>
                <w:szCs w:val="22"/>
              </w:rPr>
            </w:pPr>
            <w:r w:rsidRPr="00244D95">
              <w:rPr>
                <w:sz w:val="22"/>
                <w:szCs w:val="22"/>
              </w:rPr>
              <w:t>Dopad pandemie SARS-CoV-2 na životní situaci samoživitelů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F4B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95B9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F4B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00E01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244D9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00E01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033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00E01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00E01" w:rsidRDefault="00C03360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C00E01">
              <w:rPr>
                <w:b/>
                <w:sz w:val="22"/>
                <w:szCs w:val="22"/>
              </w:rPr>
              <w:t>+ Silné stránky</w:t>
            </w:r>
          </w:p>
          <w:p w:rsidR="006F4A19" w:rsidRDefault="006F4A1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a společensky relevantní téma.</w:t>
            </w:r>
          </w:p>
          <w:p w:rsidR="00C00E01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členění práce.</w:t>
            </w:r>
          </w:p>
          <w:p w:rsidR="00C00E01" w:rsidRDefault="005F4B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aktuálními výzkumnými studiemi, zejména pokud se jedná o</w:t>
            </w:r>
            <w:r w:rsidR="006A08F9">
              <w:rPr>
                <w:sz w:val="22"/>
                <w:szCs w:val="22"/>
              </w:rPr>
              <w:t xml:space="preserve"> třetí kapitolu teoretické části</w:t>
            </w:r>
            <w:r>
              <w:rPr>
                <w:sz w:val="22"/>
                <w:szCs w:val="22"/>
              </w:rPr>
              <w:t>.</w:t>
            </w:r>
          </w:p>
          <w:p w:rsidR="008514EA" w:rsidRPr="008514EA" w:rsidRDefault="008514EA" w:rsidP="00362AB0">
            <w:pPr>
              <w:rPr>
                <w:sz w:val="22"/>
                <w:szCs w:val="22"/>
                <w:u w:val="single"/>
              </w:rPr>
            </w:pPr>
          </w:p>
          <w:p w:rsidR="00C00E01" w:rsidRPr="008514EA" w:rsidRDefault="00C00E01" w:rsidP="00C00E0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8514EA">
              <w:rPr>
                <w:b/>
                <w:sz w:val="22"/>
                <w:szCs w:val="22"/>
              </w:rPr>
              <w:t>Slabé stránky</w:t>
            </w:r>
          </w:p>
          <w:p w:rsidR="00C00E01" w:rsidRPr="00C00E01" w:rsidRDefault="00C00E01" w:rsidP="00C00E01">
            <w:pPr>
              <w:rPr>
                <w:sz w:val="22"/>
                <w:szCs w:val="22"/>
              </w:rPr>
            </w:pPr>
          </w:p>
          <w:p w:rsidR="00B411DB" w:rsidRDefault="00C00E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se mohlo více pracovat se syntézou a analýzou definic a pojetí rodiny dle různých autorů (např. v čem se odlišují, v čem se shodují). Tím by text působil i více provázaným dojmem.</w:t>
            </w:r>
            <w:r w:rsidR="00695B9E">
              <w:rPr>
                <w:sz w:val="22"/>
                <w:szCs w:val="22"/>
              </w:rPr>
              <w:t xml:space="preserve"> Práce postrádá propracovanější text </w:t>
            </w:r>
            <w:proofErr w:type="spellStart"/>
            <w:r w:rsidR="00695B9E">
              <w:rPr>
                <w:sz w:val="22"/>
                <w:szCs w:val="22"/>
              </w:rPr>
              <w:t>flow</w:t>
            </w:r>
            <w:proofErr w:type="spellEnd"/>
            <w:r w:rsidR="00695B9E">
              <w:rPr>
                <w:sz w:val="22"/>
                <w:szCs w:val="22"/>
              </w:rPr>
              <w:t>.</w:t>
            </w:r>
          </w:p>
          <w:p w:rsidR="00695B9E" w:rsidRDefault="00695B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ztrácí na své kvalitě díky překlepům či gramatickým chybám.</w:t>
            </w:r>
          </w:p>
          <w:p w:rsidR="005F4BED" w:rsidRDefault="005F4B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Pátý výzkumný dílčí cíl by chtěl více propracovat, zejména co se týká skladby věty.</w:t>
            </w:r>
          </w:p>
          <w:p w:rsidR="008514EA" w:rsidRDefault="005F4BED" w:rsidP="00851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výzkumná otázka a druhá výzkumná otázka jsou identické.</w:t>
            </w:r>
          </w:p>
          <w:p w:rsidR="00F1326B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interpretace dat nedošlo k propojení s teoretickými východi</w:t>
            </w:r>
            <w:r w:rsidR="00C03360">
              <w:rPr>
                <w:sz w:val="22"/>
                <w:szCs w:val="22"/>
              </w:rPr>
              <w:t>sky či výzkumy od jiných autorů s vlastními výsledky výzkumného šetření.</w:t>
            </w:r>
          </w:p>
          <w:p w:rsidR="008514EA" w:rsidRDefault="008514EA" w:rsidP="00362AB0">
            <w:pPr>
              <w:rPr>
                <w:sz w:val="22"/>
                <w:szCs w:val="22"/>
              </w:rPr>
            </w:pPr>
          </w:p>
          <w:p w:rsidR="008514EA" w:rsidRPr="00C50B27" w:rsidRDefault="00851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F668B" w:rsidRPr="00244D95" w:rsidRDefault="00AF668B" w:rsidP="00362AB0">
            <w:pPr>
              <w:rPr>
                <w:sz w:val="22"/>
                <w:szCs w:val="22"/>
              </w:rPr>
            </w:pPr>
            <w:r w:rsidRPr="00244D95">
              <w:rPr>
                <w:sz w:val="22"/>
                <w:szCs w:val="22"/>
              </w:rPr>
              <w:t>Jedno z kritérií výběru v rámci výzkumného souboru byli samoživitelé, jejichž děti navštěvují základní školu. Proč bylo zvoleno právě toto kritérium?</w:t>
            </w:r>
            <w:bookmarkStart w:id="0" w:name="_GoBack"/>
            <w:bookmarkEnd w:id="0"/>
          </w:p>
          <w:p w:rsidR="00B411DB" w:rsidRPr="006F4A19" w:rsidRDefault="008514EA" w:rsidP="00362AB0">
            <w:r w:rsidRPr="00244D95">
              <w:rPr>
                <w:sz w:val="22"/>
                <w:szCs w:val="22"/>
              </w:rPr>
              <w:t>Jsou ve Vaší práci zjiš</w:t>
            </w:r>
            <w:r w:rsidR="00AF668B" w:rsidRPr="00244D95">
              <w:rPr>
                <w:sz w:val="22"/>
                <w:szCs w:val="22"/>
              </w:rPr>
              <w:t>tění, která Vás překvapila?</w:t>
            </w:r>
          </w:p>
        </w:tc>
      </w:tr>
      <w:tr w:rsidR="00B411DB" w:rsidRPr="00C50B27" w:rsidTr="00C00E01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6A08F9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B20" w:rsidRDefault="00B57B20">
      <w:r>
        <w:separator/>
      </w:r>
    </w:p>
  </w:endnote>
  <w:endnote w:type="continuationSeparator" w:id="0">
    <w:p w:rsidR="00B57B20" w:rsidRDefault="00B5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B20" w:rsidRDefault="00B57B20">
      <w:r>
        <w:separator/>
      </w:r>
    </w:p>
  </w:footnote>
  <w:footnote w:type="continuationSeparator" w:id="0">
    <w:p w:rsidR="00B57B20" w:rsidRDefault="00B57B2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0492"/>
    <w:multiLevelType w:val="hybridMultilevel"/>
    <w:tmpl w:val="353811DC"/>
    <w:lvl w:ilvl="0" w:tplc="2EBC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359B8"/>
    <w:multiLevelType w:val="hybridMultilevel"/>
    <w:tmpl w:val="0A98D8BA"/>
    <w:lvl w:ilvl="0" w:tplc="56E02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01"/>
    <w:rsid w:val="00154F27"/>
    <w:rsid w:val="0021256F"/>
    <w:rsid w:val="00244D95"/>
    <w:rsid w:val="00362AB0"/>
    <w:rsid w:val="003F5DA2"/>
    <w:rsid w:val="00464394"/>
    <w:rsid w:val="00512982"/>
    <w:rsid w:val="00526D47"/>
    <w:rsid w:val="0055255D"/>
    <w:rsid w:val="005C219A"/>
    <w:rsid w:val="005F4BED"/>
    <w:rsid w:val="006847E2"/>
    <w:rsid w:val="00695B9E"/>
    <w:rsid w:val="006A08F9"/>
    <w:rsid w:val="006F4A19"/>
    <w:rsid w:val="007553A2"/>
    <w:rsid w:val="008514EA"/>
    <w:rsid w:val="008614B3"/>
    <w:rsid w:val="009A27D5"/>
    <w:rsid w:val="00AB1D4B"/>
    <w:rsid w:val="00AF4B29"/>
    <w:rsid w:val="00AF668B"/>
    <w:rsid w:val="00B411DB"/>
    <w:rsid w:val="00B57B20"/>
    <w:rsid w:val="00BA3203"/>
    <w:rsid w:val="00C00E01"/>
    <w:rsid w:val="00C03360"/>
    <w:rsid w:val="00C50B27"/>
    <w:rsid w:val="00CA7D64"/>
    <w:rsid w:val="00D05C79"/>
    <w:rsid w:val="00DC1BF5"/>
    <w:rsid w:val="00E709EA"/>
    <w:rsid w:val="00ED2FBE"/>
    <w:rsid w:val="00F1326B"/>
    <w:rsid w:val="00FA3BCC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D092D"/>
  <w15:chartTrackingRefBased/>
  <w15:docId w15:val="{712FB00B-2EE3-4D5E-A826-DEB784A3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0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UPV\Posudky%20BP\Posudky_oponent\2023\&#352;im&#237;&#269;ek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Šimíček_O</Template>
  <TotalTime>84</TotalTime>
  <Pages>1</Pages>
  <Words>336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Julie Junaštíková</cp:lastModifiedBy>
  <cp:revision>5</cp:revision>
  <cp:lastPrinted>2012-04-25T08:21:00Z</cp:lastPrinted>
  <dcterms:created xsi:type="dcterms:W3CDTF">2023-05-08T07:18:00Z</dcterms:created>
  <dcterms:modified xsi:type="dcterms:W3CDTF">2023-05-10T09:39:00Z</dcterms:modified>
</cp:coreProperties>
</file>