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806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Hana </w:t>
            </w:r>
            <w:proofErr w:type="spellStart"/>
            <w:r>
              <w:rPr>
                <w:sz w:val="22"/>
                <w:szCs w:val="22"/>
              </w:rPr>
              <w:t>Černiáková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80632" w:rsidP="00780632">
            <w:pPr>
              <w:rPr>
                <w:sz w:val="22"/>
                <w:szCs w:val="22"/>
              </w:rPr>
            </w:pPr>
            <w:r w:rsidRPr="00780632">
              <w:rPr>
                <w:sz w:val="22"/>
                <w:szCs w:val="22"/>
              </w:rPr>
              <w:t>Spolupráce s ro</w:t>
            </w:r>
            <w:r>
              <w:rPr>
                <w:sz w:val="22"/>
                <w:szCs w:val="22"/>
              </w:rPr>
              <w:t xml:space="preserve">diči při vzdělávání žáků s ADHD </w:t>
            </w:r>
            <w:r w:rsidRPr="00780632">
              <w:rPr>
                <w:sz w:val="22"/>
                <w:szCs w:val="22"/>
              </w:rPr>
              <w:t>pohledem asistenta pedagoga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806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Magdalena Hanková,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806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806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D7503F" w:rsidRPr="00D7503F" w:rsidRDefault="00D7503F" w:rsidP="00D7503F">
            <w:pPr>
              <w:rPr>
                <w:sz w:val="22"/>
                <w:szCs w:val="22"/>
              </w:rPr>
            </w:pPr>
            <w:r w:rsidRPr="00D7503F">
              <w:rPr>
                <w:sz w:val="22"/>
                <w:szCs w:val="22"/>
              </w:rPr>
              <w:t xml:space="preserve">Studentka </w:t>
            </w:r>
            <w:r>
              <w:rPr>
                <w:sz w:val="22"/>
                <w:szCs w:val="22"/>
              </w:rPr>
              <w:t xml:space="preserve">Hana </w:t>
            </w:r>
            <w:proofErr w:type="spellStart"/>
            <w:r>
              <w:rPr>
                <w:sz w:val="22"/>
                <w:szCs w:val="22"/>
              </w:rPr>
              <w:t>Černiáková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7503F">
              <w:rPr>
                <w:sz w:val="22"/>
                <w:szCs w:val="22"/>
              </w:rPr>
              <w:t xml:space="preserve">se ve své bakalářské práci zaměřuje na velmi zajímavé téma, </w:t>
            </w:r>
            <w:r w:rsidR="00AB37E1">
              <w:rPr>
                <w:sz w:val="22"/>
                <w:szCs w:val="22"/>
              </w:rPr>
              <w:t>kterému není v českém diskurzu věnováno příliš pozornosti.</w:t>
            </w:r>
            <w:r w:rsidR="00FC202C">
              <w:rPr>
                <w:sz w:val="22"/>
                <w:szCs w:val="22"/>
              </w:rPr>
              <w:t xml:space="preserve"> </w:t>
            </w:r>
            <w:r w:rsidRPr="00D7503F">
              <w:rPr>
                <w:sz w:val="22"/>
                <w:szCs w:val="22"/>
              </w:rPr>
              <w:t>Práce je tradičně členěna na část teoretickou a praktickou. Studentka zpracovávala svou kvalifikační práci spíše samostatně, s</w:t>
            </w:r>
            <w:r w:rsidR="00FC202C">
              <w:rPr>
                <w:sz w:val="22"/>
                <w:szCs w:val="22"/>
              </w:rPr>
              <w:t> dílčími konzultacemi</w:t>
            </w:r>
            <w:r w:rsidRPr="00D7503F">
              <w:rPr>
                <w:sz w:val="22"/>
                <w:szCs w:val="22"/>
              </w:rPr>
              <w:t xml:space="preserve">. Toto je třeba na jednu stranu ocenit, na straně druhé </w:t>
            </w:r>
            <w:r w:rsidR="00093652">
              <w:rPr>
                <w:sz w:val="22"/>
                <w:szCs w:val="22"/>
              </w:rPr>
              <w:t xml:space="preserve">se </w:t>
            </w:r>
            <w:r w:rsidRPr="00D7503F">
              <w:rPr>
                <w:sz w:val="22"/>
                <w:szCs w:val="22"/>
              </w:rPr>
              <w:t>však</w:t>
            </w:r>
            <w:r w:rsidR="00093652">
              <w:rPr>
                <w:sz w:val="22"/>
                <w:szCs w:val="22"/>
              </w:rPr>
              <w:t xml:space="preserve"> </w:t>
            </w:r>
            <w:r w:rsidRPr="00D7503F">
              <w:rPr>
                <w:sz w:val="22"/>
                <w:szCs w:val="22"/>
              </w:rPr>
              <w:t>autorce nepodařilo</w:t>
            </w:r>
            <w:r w:rsidR="00093652">
              <w:rPr>
                <w:sz w:val="22"/>
                <w:szCs w:val="22"/>
              </w:rPr>
              <w:t xml:space="preserve"> zcela</w:t>
            </w:r>
            <w:r w:rsidRPr="00D7503F">
              <w:rPr>
                <w:sz w:val="22"/>
                <w:szCs w:val="22"/>
              </w:rPr>
              <w:t xml:space="preserve"> vy</w:t>
            </w:r>
            <w:r w:rsidR="00093652">
              <w:rPr>
                <w:sz w:val="22"/>
                <w:szCs w:val="22"/>
              </w:rPr>
              <w:t>cizelovat některé aspekty práce. Potenciál práce tak byl naplněn jen částečně.</w:t>
            </w:r>
          </w:p>
          <w:p w:rsidR="00D7503F" w:rsidRPr="00D7503F" w:rsidRDefault="00D7503F" w:rsidP="00D7503F">
            <w:pPr>
              <w:rPr>
                <w:sz w:val="22"/>
                <w:szCs w:val="22"/>
              </w:rPr>
            </w:pPr>
          </w:p>
          <w:p w:rsidR="00D7503F" w:rsidRPr="00D7503F" w:rsidRDefault="00D7503F" w:rsidP="00D7503F">
            <w:pPr>
              <w:rPr>
                <w:sz w:val="22"/>
                <w:szCs w:val="22"/>
              </w:rPr>
            </w:pPr>
            <w:r w:rsidRPr="00D7503F">
              <w:rPr>
                <w:sz w:val="22"/>
                <w:szCs w:val="22"/>
              </w:rPr>
              <w:t xml:space="preserve">Mezi </w:t>
            </w:r>
            <w:r w:rsidRPr="00093652">
              <w:rPr>
                <w:b/>
                <w:i/>
                <w:sz w:val="22"/>
                <w:szCs w:val="22"/>
              </w:rPr>
              <w:t>silné stránky</w:t>
            </w:r>
            <w:r w:rsidRPr="00D7503F">
              <w:rPr>
                <w:sz w:val="22"/>
                <w:szCs w:val="22"/>
              </w:rPr>
              <w:t xml:space="preserve"> předkládané bakalářské práce je možno zařadit:</w:t>
            </w:r>
          </w:p>
          <w:p w:rsidR="00093652" w:rsidRDefault="00D7503F" w:rsidP="0009365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93652">
              <w:rPr>
                <w:sz w:val="22"/>
                <w:szCs w:val="22"/>
              </w:rPr>
              <w:t xml:space="preserve">Aktuální </w:t>
            </w:r>
            <w:r w:rsidR="00093652" w:rsidRPr="00093652">
              <w:rPr>
                <w:sz w:val="22"/>
                <w:szCs w:val="22"/>
              </w:rPr>
              <w:t xml:space="preserve">a v českém prostředí málo probádané </w:t>
            </w:r>
            <w:r w:rsidRPr="00093652">
              <w:rPr>
                <w:sz w:val="22"/>
                <w:szCs w:val="22"/>
              </w:rPr>
              <w:t>téma</w:t>
            </w:r>
          </w:p>
          <w:p w:rsidR="00093652" w:rsidRDefault="00093652" w:rsidP="0009365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Zjevná zainteresovanost autorky o zpracovávané téma</w:t>
            </w:r>
          </w:p>
          <w:p w:rsidR="00DB5D02" w:rsidRDefault="00DB5D02" w:rsidP="0009365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autorského plurálu napříč celým textem</w:t>
            </w:r>
          </w:p>
          <w:p w:rsidR="00093652" w:rsidRPr="00093652" w:rsidRDefault="00093652" w:rsidP="0009365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o reflexi </w:t>
            </w:r>
            <w:r w:rsidR="00DB5D02">
              <w:rPr>
                <w:sz w:val="22"/>
                <w:szCs w:val="22"/>
              </w:rPr>
              <w:t xml:space="preserve">a syntézu </w:t>
            </w:r>
            <w:r>
              <w:rPr>
                <w:sz w:val="22"/>
                <w:szCs w:val="22"/>
              </w:rPr>
              <w:t>novějších</w:t>
            </w:r>
            <w:r w:rsidR="00DB5D02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 xml:space="preserve"> poznatků </w:t>
            </w:r>
            <w:r w:rsidR="00DB5D02">
              <w:rPr>
                <w:sz w:val="22"/>
                <w:szCs w:val="22"/>
              </w:rPr>
              <w:t xml:space="preserve">z různých disciplín </w:t>
            </w:r>
            <w:r>
              <w:rPr>
                <w:sz w:val="22"/>
                <w:szCs w:val="22"/>
              </w:rPr>
              <w:t>v 1.</w:t>
            </w:r>
            <w:r w:rsidR="00DB5D02">
              <w:rPr>
                <w:sz w:val="22"/>
                <w:szCs w:val="22"/>
              </w:rPr>
              <w:t xml:space="preserve"> kap.</w:t>
            </w:r>
          </w:p>
          <w:p w:rsidR="00093652" w:rsidRDefault="00D7503F" w:rsidP="00D7503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93652">
              <w:rPr>
                <w:sz w:val="22"/>
                <w:szCs w:val="22"/>
              </w:rPr>
              <w:t>Práce je psána čtivým jazykem</w:t>
            </w:r>
          </w:p>
          <w:p w:rsidR="00DB5D02" w:rsidRDefault="00DB5D02" w:rsidP="00D7503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Zdůvodnění potřebnosti autorského výzkumu (s. 37)</w:t>
            </w:r>
          </w:p>
          <w:p w:rsidR="00B411DB" w:rsidRDefault="00093652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Kvalitativní design výzkumu – metodologie výzkumu je adekvátně popsána</w:t>
            </w:r>
          </w:p>
          <w:p w:rsidR="00DB5D02" w:rsidRPr="00093652" w:rsidRDefault="00DB5D02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situační analýzu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936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Mezi </w:t>
            </w:r>
            <w:r>
              <w:rPr>
                <w:b/>
                <w:i/>
                <w:sz w:val="22"/>
                <w:szCs w:val="22"/>
              </w:rPr>
              <w:t>slabší stránky</w:t>
            </w:r>
            <w:r>
              <w:rPr>
                <w:sz w:val="22"/>
                <w:szCs w:val="22"/>
              </w:rPr>
              <w:t xml:space="preserve"> hodnocené bakalářské práce patří:</w:t>
            </w:r>
          </w:p>
          <w:p w:rsidR="00093652" w:rsidRPr="00093652" w:rsidRDefault="00093652" w:rsidP="0009365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93652">
              <w:rPr>
                <w:sz w:val="22"/>
                <w:szCs w:val="22"/>
              </w:rPr>
              <w:t xml:space="preserve">V úvodu bych uvítala pregnantnější </w:t>
            </w:r>
            <w:r>
              <w:rPr>
                <w:sz w:val="22"/>
                <w:szCs w:val="22"/>
              </w:rPr>
              <w:t>teoretické ukotvení tématu (oproti „pouhému“ shrnutí obsahu práce)</w:t>
            </w:r>
            <w:r w:rsidRPr="00093652">
              <w:rPr>
                <w:sz w:val="22"/>
                <w:szCs w:val="22"/>
              </w:rPr>
              <w:t xml:space="preserve"> a formulaci obecného cíle práce </w:t>
            </w:r>
          </w:p>
          <w:p w:rsidR="00DB5D02" w:rsidRDefault="00093652" w:rsidP="00DB5D0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B5D02">
              <w:rPr>
                <w:sz w:val="22"/>
                <w:szCs w:val="22"/>
              </w:rPr>
              <w:t>Teoretická část by si zasloužila preciznější analýzu a syntézu problému</w:t>
            </w:r>
            <w:r w:rsidR="00DB5D02">
              <w:rPr>
                <w:sz w:val="22"/>
                <w:szCs w:val="22"/>
              </w:rPr>
              <w:t xml:space="preserve">, </w:t>
            </w:r>
            <w:r w:rsidRPr="00DB5D02">
              <w:rPr>
                <w:sz w:val="22"/>
                <w:szCs w:val="22"/>
              </w:rPr>
              <w:t>aby jednotlivé kapitoly představovaly konzistentnější celky</w:t>
            </w:r>
            <w:r w:rsidR="00DB5D02">
              <w:rPr>
                <w:sz w:val="22"/>
                <w:szCs w:val="22"/>
              </w:rPr>
              <w:t>. Je škoda, že</w:t>
            </w:r>
            <w:r w:rsidR="00DB5D02" w:rsidRPr="00DB5D02">
              <w:rPr>
                <w:sz w:val="22"/>
                <w:szCs w:val="22"/>
              </w:rPr>
              <w:t xml:space="preserve"> zejména pak 2. a 3. kap.</w:t>
            </w:r>
            <w:r w:rsidR="00DB5D02">
              <w:rPr>
                <w:sz w:val="22"/>
                <w:szCs w:val="22"/>
              </w:rPr>
              <w:t xml:space="preserve"> jsou nasyceny spíše obecnějšími informacemi a obsahově necílí pregnantněji na prostředí ZŠ a žáka s ADHD. </w:t>
            </w:r>
            <w:r w:rsidR="00DB5D02">
              <w:rPr>
                <w:sz w:val="22"/>
                <w:szCs w:val="22"/>
              </w:rPr>
              <w:lastRenderedPageBreak/>
              <w:t>Rovněž některé stěžejní pojmy, s nimiž je v textu pracováno (např. speciální vzdělávací potřeby, podpůrná opatření) by si zasloužily přesnější ukotvení v literatuře / legislativě.</w:t>
            </w:r>
          </w:p>
          <w:p w:rsidR="0030734E" w:rsidRDefault="0030734E" w:rsidP="00DB5D0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literaturou by mohla být o něco pečlivější (ve smyslu kritické komparace)</w:t>
            </w:r>
          </w:p>
          <w:p w:rsidR="00093652" w:rsidRDefault="00093652" w:rsidP="00DB5D0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B5D02">
              <w:rPr>
                <w:sz w:val="22"/>
                <w:szCs w:val="22"/>
              </w:rPr>
              <w:t xml:space="preserve">Textu by prospělo, kdyby autorka do něj vnesla „přidanou hodnotu“ v podobě častějších autorských vstupů </w:t>
            </w:r>
          </w:p>
          <w:p w:rsidR="008C0FC5" w:rsidRDefault="008C0FC5" w:rsidP="00DB5D0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interpretace dat (na bázi relační mapy) je patrná snaha pisatelky vtěsnat do textu „co nejvíce informací“, nicméně někdy je to na úkor přehlednosti a transparentnosti (není vždy zcela jasné, jak spolu jednotlivé elementy souvisí anebo jak se interpretované skutečnosti vlastně promítají do spolupráce AP s rodiči – interpretace dat tak někdy působí poněkud roztříštěným dojmem). Určité odpovědi a utřídění (mnohdy zajímavých) zjištění tak přináší spíše až 6. kap.</w:t>
            </w:r>
          </w:p>
          <w:p w:rsidR="008C0FC5" w:rsidRDefault="008C0FC5" w:rsidP="00DB5D0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propracovanější diskuze</w:t>
            </w:r>
          </w:p>
          <w:p w:rsidR="008C0FC5" w:rsidRPr="008C0FC5" w:rsidRDefault="008C0FC5" w:rsidP="008C0FC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 by zasloužil hlouběji rozpracovat, c</w:t>
            </w:r>
            <w:r w:rsidRPr="008C0FC5">
              <w:rPr>
                <w:sz w:val="22"/>
                <w:szCs w:val="22"/>
              </w:rPr>
              <w:t>hybí formulace aplikačního rozměru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C0FC5" w:rsidP="00362AB0">
            <w:pPr>
              <w:rPr>
                <w:sz w:val="22"/>
                <w:szCs w:val="22"/>
              </w:rPr>
            </w:pPr>
            <w:r w:rsidRPr="008C0FC5">
              <w:rPr>
                <w:sz w:val="22"/>
                <w:szCs w:val="22"/>
              </w:rPr>
              <w:t xml:space="preserve">Předkládaná práce se zaměřuje na beze sporu zajímavou a aktuální problematiku a některé pasáže textu lze považovat za zdařile a čtivě zpracované. </w:t>
            </w:r>
            <w:r w:rsidR="0030734E">
              <w:rPr>
                <w:sz w:val="22"/>
                <w:szCs w:val="22"/>
              </w:rPr>
              <w:t xml:space="preserve">Teoretické ukotvení tématu ve 2. a 3. kap. by však zasluhovalo více pozornosti. </w:t>
            </w:r>
            <w:r w:rsidRPr="008C0FC5">
              <w:rPr>
                <w:sz w:val="22"/>
                <w:szCs w:val="22"/>
              </w:rPr>
              <w:t>Rovněž kvalitativní autorské bádání</w:t>
            </w:r>
            <w:r w:rsidR="0030734E">
              <w:rPr>
                <w:sz w:val="22"/>
                <w:szCs w:val="22"/>
              </w:rPr>
              <w:t xml:space="preserve"> na bázi situační analýzy</w:t>
            </w:r>
            <w:r w:rsidRPr="008C0FC5">
              <w:rPr>
                <w:sz w:val="22"/>
                <w:szCs w:val="22"/>
              </w:rPr>
              <w:t xml:space="preserve"> by si zasloužilo precizaci, </w:t>
            </w:r>
            <w:r w:rsidR="0030734E">
              <w:rPr>
                <w:sz w:val="22"/>
                <w:szCs w:val="22"/>
              </w:rPr>
              <w:t xml:space="preserve">zejména z hlediska interpretace dat. </w:t>
            </w:r>
            <w:r w:rsidRPr="008C0FC5">
              <w:rPr>
                <w:sz w:val="22"/>
                <w:szCs w:val="22"/>
              </w:rPr>
              <w:t xml:space="preserve">Přes tyto výtky však práci </w:t>
            </w:r>
            <w:r w:rsidRPr="008C0FC5">
              <w:rPr>
                <w:b/>
                <w:sz w:val="22"/>
                <w:szCs w:val="22"/>
              </w:rPr>
              <w:t>doporučuji k obhajobě</w:t>
            </w:r>
            <w:r w:rsidRPr="008C0FC5">
              <w:rPr>
                <w:sz w:val="22"/>
                <w:szCs w:val="22"/>
              </w:rPr>
              <w:t xml:space="preserve"> a </w:t>
            </w:r>
            <w:r w:rsidRPr="008C0FC5">
              <w:rPr>
                <w:b/>
                <w:sz w:val="22"/>
                <w:szCs w:val="22"/>
              </w:rPr>
              <w:t>hodnotím ji stupněm „C“.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30734E" w:rsidRPr="0030734E" w:rsidRDefault="0030734E" w:rsidP="00307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30734E">
              <w:rPr>
                <w:sz w:val="22"/>
                <w:szCs w:val="22"/>
              </w:rPr>
              <w:t>Formulujte, prosím, obecný cíl Vaší práce.</w:t>
            </w:r>
          </w:p>
          <w:p w:rsidR="00B411DB" w:rsidRPr="00C50B27" w:rsidRDefault="003073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0734E">
              <w:rPr>
                <w:sz w:val="22"/>
                <w:szCs w:val="22"/>
              </w:rPr>
              <w:t>. Jaký je aplikační rozměr Vaší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30734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0734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80632">
              <w:rPr>
                <w:sz w:val="22"/>
                <w:szCs w:val="22"/>
              </w:rPr>
              <w:t xml:space="preserve"> 8. 5. 2023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80632">
              <w:rPr>
                <w:sz w:val="22"/>
                <w:szCs w:val="22"/>
              </w:rPr>
              <w:t xml:space="preserve"> Magdalena Hanková, </w:t>
            </w:r>
            <w:proofErr w:type="gramStart"/>
            <w:r w:rsidR="00780632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1CC" w:rsidRDefault="001C11CC">
      <w:r>
        <w:separator/>
      </w:r>
    </w:p>
  </w:endnote>
  <w:endnote w:type="continuationSeparator" w:id="0">
    <w:p w:rsidR="001C11CC" w:rsidRDefault="001C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1CC" w:rsidRDefault="001C11CC">
      <w:r>
        <w:separator/>
      </w:r>
    </w:p>
  </w:footnote>
  <w:footnote w:type="continuationSeparator" w:id="0">
    <w:p w:rsidR="001C11CC" w:rsidRDefault="001C11C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B1097"/>
    <w:multiLevelType w:val="hybridMultilevel"/>
    <w:tmpl w:val="3C66A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9213C"/>
    <w:multiLevelType w:val="hybridMultilevel"/>
    <w:tmpl w:val="25F695F2"/>
    <w:lvl w:ilvl="0" w:tplc="8C7E4FE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95423"/>
    <w:multiLevelType w:val="hybridMultilevel"/>
    <w:tmpl w:val="F1CEED50"/>
    <w:lvl w:ilvl="0" w:tplc="8C7E4FE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954A2"/>
    <w:multiLevelType w:val="hybridMultilevel"/>
    <w:tmpl w:val="4A449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32"/>
    <w:rsid w:val="00093652"/>
    <w:rsid w:val="000E2C47"/>
    <w:rsid w:val="001C11CC"/>
    <w:rsid w:val="0030734E"/>
    <w:rsid w:val="00362AB0"/>
    <w:rsid w:val="003A4ADD"/>
    <w:rsid w:val="003F5DA2"/>
    <w:rsid w:val="00512982"/>
    <w:rsid w:val="00514664"/>
    <w:rsid w:val="00526D47"/>
    <w:rsid w:val="0055255D"/>
    <w:rsid w:val="005C219A"/>
    <w:rsid w:val="006847E2"/>
    <w:rsid w:val="00730C1A"/>
    <w:rsid w:val="00780632"/>
    <w:rsid w:val="00834807"/>
    <w:rsid w:val="008C0FC5"/>
    <w:rsid w:val="009E0736"/>
    <w:rsid w:val="00AB37E1"/>
    <w:rsid w:val="00B411DB"/>
    <w:rsid w:val="00BA3203"/>
    <w:rsid w:val="00C03D7D"/>
    <w:rsid w:val="00C50B27"/>
    <w:rsid w:val="00D62416"/>
    <w:rsid w:val="00D7503F"/>
    <w:rsid w:val="00DB5D02"/>
    <w:rsid w:val="00DC1BF5"/>
    <w:rsid w:val="00E709EA"/>
    <w:rsid w:val="00E87FCF"/>
    <w:rsid w:val="00F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7E960-F0D4-434D-A444-13931A93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3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119</TotalTime>
  <Pages>1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Magda</dc:creator>
  <cp:keywords/>
  <cp:lastModifiedBy>Magda</cp:lastModifiedBy>
  <cp:revision>4</cp:revision>
  <cp:lastPrinted>2012-04-25T08:21:00Z</cp:lastPrinted>
  <dcterms:created xsi:type="dcterms:W3CDTF">2023-05-07T12:46:00Z</dcterms:created>
  <dcterms:modified xsi:type="dcterms:W3CDTF">2023-05-07T14:54:00Z</dcterms:modified>
</cp:coreProperties>
</file>