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86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Ing. Jiří Nezdařil,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86519" w:rsidP="00362AB0">
            <w:pPr>
              <w:rPr>
                <w:sz w:val="22"/>
                <w:szCs w:val="22"/>
              </w:rPr>
            </w:pPr>
            <w:r>
              <w:t>Inovativní přístupy v sociální oblasti a jejich vliv na kvalitu života osob s duševním onemocněním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C00E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Julie Junaštíková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C00E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122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00E01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D8651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00E01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D8651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00E01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95B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00E01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D8651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00E01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D8651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00E01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D8651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00E01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B49D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00E01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3208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00E01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208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00E01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B52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00E01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B49D8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00E01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B49D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00E01" w:rsidRDefault="00C03360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</w:t>
            </w:r>
            <w:r w:rsidR="00C00E01">
              <w:rPr>
                <w:b/>
                <w:sz w:val="22"/>
                <w:szCs w:val="22"/>
              </w:rPr>
              <w:t>+ Silné stránky</w:t>
            </w:r>
          </w:p>
          <w:p w:rsidR="00C00E01" w:rsidRDefault="00C00E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Přehledné členění práce.</w:t>
            </w:r>
          </w:p>
          <w:p w:rsidR="00D86519" w:rsidRDefault="00D86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Použití standardizovaného nástroje.</w:t>
            </w:r>
          </w:p>
          <w:p w:rsidR="003208F3" w:rsidRDefault="003208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Propracovaná analýza dat.</w:t>
            </w:r>
          </w:p>
          <w:p w:rsidR="008514EA" w:rsidRPr="008514EA" w:rsidRDefault="008514EA" w:rsidP="00362AB0">
            <w:pPr>
              <w:rPr>
                <w:sz w:val="22"/>
                <w:szCs w:val="22"/>
                <w:u w:val="single"/>
              </w:rPr>
            </w:pPr>
          </w:p>
          <w:p w:rsidR="00C00E01" w:rsidRPr="008514EA" w:rsidRDefault="00C00E01" w:rsidP="00C00E01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8514EA">
              <w:rPr>
                <w:b/>
                <w:sz w:val="22"/>
                <w:szCs w:val="22"/>
              </w:rPr>
              <w:t>Slabé stránky</w:t>
            </w:r>
          </w:p>
          <w:p w:rsidR="00C00E01" w:rsidRPr="00C00E01" w:rsidRDefault="003208F3" w:rsidP="00C00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Tak důkladná analýza dat s využitím hypotéz by si zasloužila řádnou interpretaci dat a formulaci závěrů práce, která zde byla přítomna opravdu v malé míře. </w:t>
            </w:r>
            <w:r w:rsidR="00625BCA">
              <w:rPr>
                <w:sz w:val="22"/>
                <w:szCs w:val="22"/>
              </w:rPr>
              <w:t>V rámci interpretace dat nedošlo k propojení s teoretickými východisky či výzkumy od jiných autorů s vlastními výsledky výzkumného šetření.</w:t>
            </w:r>
          </w:p>
          <w:p w:rsidR="008514EA" w:rsidRDefault="008514EA" w:rsidP="00362AB0">
            <w:pPr>
              <w:rPr>
                <w:sz w:val="22"/>
                <w:szCs w:val="22"/>
              </w:rPr>
            </w:pPr>
          </w:p>
          <w:p w:rsidR="008514EA" w:rsidRPr="00C50B27" w:rsidRDefault="008514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EB49D8" w:rsidRDefault="00D86519" w:rsidP="00362AB0">
            <w:pPr>
              <w:rPr>
                <w:sz w:val="22"/>
                <w:szCs w:val="22"/>
              </w:rPr>
            </w:pPr>
            <w:r w:rsidRPr="00EB49D8">
              <w:rPr>
                <w:sz w:val="22"/>
                <w:szCs w:val="22"/>
              </w:rPr>
              <w:t>Jak byste charakterizoval základní a výběrový soubor vzhledem k Vašemu výzkum</w:t>
            </w:r>
            <w:r w:rsidR="003208F3" w:rsidRPr="00EB49D8">
              <w:rPr>
                <w:sz w:val="22"/>
                <w:szCs w:val="22"/>
              </w:rPr>
              <w:t>u? Jak jste prováděl výběr VS?</w:t>
            </w:r>
          </w:p>
          <w:p w:rsidR="001B52BD" w:rsidRPr="006F4A19" w:rsidRDefault="00625BCA" w:rsidP="00362AB0">
            <w:r w:rsidRPr="00EB49D8">
              <w:rPr>
                <w:sz w:val="22"/>
                <w:szCs w:val="22"/>
              </w:rPr>
              <w:t>Dokázal</w:t>
            </w:r>
            <w:r w:rsidR="001B52BD" w:rsidRPr="00EB49D8">
              <w:rPr>
                <w:sz w:val="22"/>
                <w:szCs w:val="22"/>
              </w:rPr>
              <w:t xml:space="preserve"> byste si představit další výzkumná šetření v rámci této oblasti? Jaké?</w:t>
            </w:r>
          </w:p>
        </w:tc>
      </w:tr>
      <w:tr w:rsidR="00B411DB" w:rsidRPr="00C50B27" w:rsidTr="00C00E01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625BC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ED8" w:rsidRDefault="004A7ED8">
      <w:r>
        <w:separator/>
      </w:r>
    </w:p>
  </w:endnote>
  <w:endnote w:type="continuationSeparator" w:id="0">
    <w:p w:rsidR="004A7ED8" w:rsidRDefault="004A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ED8" w:rsidRDefault="004A7ED8">
      <w:r>
        <w:separator/>
      </w:r>
    </w:p>
  </w:footnote>
  <w:footnote w:type="continuationSeparator" w:id="0">
    <w:p w:rsidR="004A7ED8" w:rsidRDefault="004A7ED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20492"/>
    <w:multiLevelType w:val="hybridMultilevel"/>
    <w:tmpl w:val="353811DC"/>
    <w:lvl w:ilvl="0" w:tplc="2EBC7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359B8"/>
    <w:multiLevelType w:val="hybridMultilevel"/>
    <w:tmpl w:val="0A98D8BA"/>
    <w:lvl w:ilvl="0" w:tplc="56E02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E01"/>
    <w:rsid w:val="00154F27"/>
    <w:rsid w:val="001B52BD"/>
    <w:rsid w:val="0021256F"/>
    <w:rsid w:val="003208F3"/>
    <w:rsid w:val="00362AB0"/>
    <w:rsid w:val="003F5DA2"/>
    <w:rsid w:val="00464394"/>
    <w:rsid w:val="004A7ED8"/>
    <w:rsid w:val="00512982"/>
    <w:rsid w:val="00526D47"/>
    <w:rsid w:val="0055255D"/>
    <w:rsid w:val="005C219A"/>
    <w:rsid w:val="005F4BED"/>
    <w:rsid w:val="00625BCA"/>
    <w:rsid w:val="006847E2"/>
    <w:rsid w:val="00695B9E"/>
    <w:rsid w:val="006F11FC"/>
    <w:rsid w:val="006F4A19"/>
    <w:rsid w:val="007553A2"/>
    <w:rsid w:val="008514EA"/>
    <w:rsid w:val="008614B3"/>
    <w:rsid w:val="009316A0"/>
    <w:rsid w:val="009A27D5"/>
    <w:rsid w:val="00AF4B29"/>
    <w:rsid w:val="00AF668B"/>
    <w:rsid w:val="00B411DB"/>
    <w:rsid w:val="00BA3203"/>
    <w:rsid w:val="00C00E01"/>
    <w:rsid w:val="00C03360"/>
    <w:rsid w:val="00C50B27"/>
    <w:rsid w:val="00CA7D64"/>
    <w:rsid w:val="00CE7FA7"/>
    <w:rsid w:val="00D05C79"/>
    <w:rsid w:val="00D122F0"/>
    <w:rsid w:val="00D86519"/>
    <w:rsid w:val="00DB5886"/>
    <w:rsid w:val="00DB7B5E"/>
    <w:rsid w:val="00DC1BF5"/>
    <w:rsid w:val="00E709EA"/>
    <w:rsid w:val="00EB49D8"/>
    <w:rsid w:val="00ED2FBE"/>
    <w:rsid w:val="00F1326B"/>
    <w:rsid w:val="00FA3BCC"/>
    <w:rsid w:val="00FE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6192D5"/>
  <w15:chartTrackingRefBased/>
  <w15:docId w15:val="{712FB00B-2EE3-4D5E-A826-DEB784A3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00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nastikova\Desktop\UPV\Posudky%20BP\Posudky_oponent\2023\&#352;im&#237;&#269;ek_O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Šimíček_O</Template>
  <TotalTime>151</TotalTime>
  <Pages>1</Pages>
  <Words>288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Julie Junaštíková</dc:creator>
  <cp:keywords/>
  <cp:lastModifiedBy>Julie Junaštíková</cp:lastModifiedBy>
  <cp:revision>7</cp:revision>
  <cp:lastPrinted>2012-04-25T08:21:00Z</cp:lastPrinted>
  <dcterms:created xsi:type="dcterms:W3CDTF">2023-05-08T07:18:00Z</dcterms:created>
  <dcterms:modified xsi:type="dcterms:W3CDTF">2023-05-10T07:57:00Z</dcterms:modified>
</cp:coreProperties>
</file>