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Sára Regináčová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chování v online prostoru u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90939" w:rsidP="00B90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A2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A255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2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zařazení kapitoly týkající se prevence (mohla být však podrobnější).</w:t>
            </w:r>
          </w:p>
          <w:p w:rsidR="00B90939" w:rsidRPr="00C50B27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výzkumného nástroje.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Autora mohla lépe vysvětlit, proč se v DP věnuje konkrétním vybraným tipům rizikového chování v online prostoru.</w:t>
            </w:r>
          </w:p>
          <w:p w:rsidR="00B90939" w:rsidRDefault="00B909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Formulaci hypotéz bych řadil spíš k výzkumným cílům.</w:t>
            </w:r>
          </w:p>
          <w:p w:rsidR="00AA2E18" w:rsidRDefault="00AA2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Způsob výběru škol. Pokud danou problematiku autorka chtěla zkoumat ve Zlínském kraji, tak mohla vybrat více škol a navíc losováním. </w:t>
            </w:r>
          </w:p>
          <w:p w:rsidR="00AA2E18" w:rsidRDefault="00AA2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jasné, proč autorka k verifikaci hypotézy použila data z dané položky dotazníku.</w:t>
            </w:r>
          </w:p>
          <w:p w:rsidR="00AA2E18" w:rsidRDefault="00AA2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výsledků je spíš shrnutím.</w:t>
            </w:r>
          </w:p>
          <w:p w:rsidR="00AA2E18" w:rsidRDefault="00AA2E18" w:rsidP="00362AB0">
            <w:pPr>
              <w:rPr>
                <w:sz w:val="22"/>
                <w:szCs w:val="22"/>
              </w:rPr>
            </w:pPr>
          </w:p>
          <w:p w:rsidR="00AA2E18" w:rsidRPr="00C50B27" w:rsidRDefault="00AA2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Autora zvolila jednoduchý a nekomplikovaný výzkum. To na jedné straně umožnilo vyvarovat se chyb, </w:t>
            </w:r>
            <w:r w:rsidR="007C16E7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na druhé straně nebyl využit výzkumný potenciál, který toto téma nabízí.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A2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A2E18" w:rsidRPr="00C50B27" w:rsidRDefault="00AA2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proč byla hypotéza ověřována na základě dat dané položky.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A2E18">
              <w:rPr>
                <w:sz w:val="22"/>
                <w:szCs w:val="22"/>
              </w:rPr>
              <w:t xml:space="preserve"> 26. 4. 2024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A2E18">
              <w:rPr>
                <w:sz w:val="22"/>
                <w:szCs w:val="22"/>
              </w:rPr>
              <w:t xml:space="preserve"> Jakub Hladík </w:t>
            </w:r>
            <w:proofErr w:type="gramStart"/>
            <w:r w:rsidR="00AA2E1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B5" w:rsidRDefault="00E237B5">
      <w:r>
        <w:separator/>
      </w:r>
    </w:p>
  </w:endnote>
  <w:endnote w:type="continuationSeparator" w:id="0">
    <w:p w:rsidR="00E237B5" w:rsidRDefault="00E2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B5" w:rsidRDefault="00E237B5">
      <w:r>
        <w:separator/>
      </w:r>
    </w:p>
  </w:footnote>
  <w:footnote w:type="continuationSeparator" w:id="0">
    <w:p w:rsidR="00E237B5" w:rsidRDefault="00E237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39"/>
    <w:rsid w:val="000A2550"/>
    <w:rsid w:val="002C7428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C16E7"/>
    <w:rsid w:val="00A72E5D"/>
    <w:rsid w:val="00AA2E18"/>
    <w:rsid w:val="00B411DB"/>
    <w:rsid w:val="00B90939"/>
    <w:rsid w:val="00BA3203"/>
    <w:rsid w:val="00C50B27"/>
    <w:rsid w:val="00CC557C"/>
    <w:rsid w:val="00DC1BF5"/>
    <w:rsid w:val="00E237B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D57EB"/>
  <w15:chartTrackingRefBased/>
  <w15:docId w15:val="{2DD0C06B-FB21-4ABB-9052-1BB4C4AB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27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2024-04-26T05:23:00Z</dcterms:created>
  <dcterms:modified xsi:type="dcterms:W3CDTF">2024-04-26T09:07:00Z</dcterms:modified>
</cp:coreProperties>
</file>