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53D47F6" w14:textId="77777777" w:rsidTr="00C50B27">
        <w:tc>
          <w:tcPr>
            <w:tcW w:w="9828" w:type="dxa"/>
            <w:gridSpan w:val="9"/>
          </w:tcPr>
          <w:p w14:paraId="65D7DCC4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24A8B4D" w14:textId="77777777" w:rsidTr="00C50B27">
        <w:tc>
          <w:tcPr>
            <w:tcW w:w="2808" w:type="dxa"/>
          </w:tcPr>
          <w:p w14:paraId="3AFE6C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D91828F" w14:textId="0A560970" w:rsidR="006847E2" w:rsidRPr="00C50B27" w:rsidRDefault="00F22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r w:rsidRPr="00F22C09">
              <w:rPr>
                <w:sz w:val="22"/>
                <w:szCs w:val="22"/>
              </w:rPr>
              <w:t>Šenkeříková</w:t>
            </w:r>
          </w:p>
        </w:tc>
      </w:tr>
      <w:tr w:rsidR="006847E2" w:rsidRPr="00C50B27" w14:paraId="0B615E4D" w14:textId="77777777" w:rsidTr="00C50B27">
        <w:tc>
          <w:tcPr>
            <w:tcW w:w="2808" w:type="dxa"/>
          </w:tcPr>
          <w:p w14:paraId="60CF03A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0CB1E98" w14:textId="0EE88E17" w:rsidR="006847E2" w:rsidRPr="00C50B27" w:rsidRDefault="00F22C09" w:rsidP="00362AB0">
            <w:pPr>
              <w:rPr>
                <w:sz w:val="22"/>
                <w:szCs w:val="22"/>
              </w:rPr>
            </w:pPr>
            <w:r w:rsidRPr="00F22C09">
              <w:rPr>
                <w:sz w:val="22"/>
                <w:szCs w:val="22"/>
              </w:rPr>
              <w:t>Postoj vychovatelek v dětském domově ke školní přípravě</w:t>
            </w:r>
          </w:p>
        </w:tc>
      </w:tr>
      <w:tr w:rsidR="006847E2" w:rsidRPr="00C50B27" w14:paraId="458464BD" w14:textId="77777777" w:rsidTr="00C50B27">
        <w:tc>
          <w:tcPr>
            <w:tcW w:w="2808" w:type="dxa"/>
          </w:tcPr>
          <w:p w14:paraId="316B627A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FADB1A1" w14:textId="4381FC29" w:rsidR="006847E2" w:rsidRPr="00C50B27" w:rsidRDefault="00F22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Bílá</w:t>
            </w:r>
          </w:p>
        </w:tc>
      </w:tr>
      <w:tr w:rsidR="006847E2" w:rsidRPr="00C50B27" w14:paraId="495C6CC6" w14:textId="77777777" w:rsidTr="00C50B27">
        <w:tc>
          <w:tcPr>
            <w:tcW w:w="2808" w:type="dxa"/>
          </w:tcPr>
          <w:p w14:paraId="03197078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1FC5BDA" w14:textId="1C95F1B0" w:rsidR="006847E2" w:rsidRPr="00C50B27" w:rsidRDefault="00F22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F660983" w14:textId="77777777" w:rsidTr="00C50B27">
        <w:tc>
          <w:tcPr>
            <w:tcW w:w="2808" w:type="dxa"/>
          </w:tcPr>
          <w:p w14:paraId="79C5C9B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3D7F886" w14:textId="31551F86" w:rsidR="006847E2" w:rsidRPr="00C50B27" w:rsidRDefault="00F22C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00D9ED3" w14:textId="77777777" w:rsidTr="00C50B27">
        <w:tc>
          <w:tcPr>
            <w:tcW w:w="2808" w:type="dxa"/>
            <w:vAlign w:val="center"/>
          </w:tcPr>
          <w:p w14:paraId="0887E8D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0FB6813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7D48C0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9AE7027" w14:textId="77777777" w:rsidTr="00C50B27">
        <w:tc>
          <w:tcPr>
            <w:tcW w:w="9828" w:type="dxa"/>
            <w:gridSpan w:val="9"/>
            <w:shd w:val="clear" w:color="auto" w:fill="A6A6A6"/>
          </w:tcPr>
          <w:p w14:paraId="4592BEC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9FCFB0C" w14:textId="77777777" w:rsidTr="00C50B27">
        <w:tc>
          <w:tcPr>
            <w:tcW w:w="6791" w:type="dxa"/>
            <w:gridSpan w:val="3"/>
          </w:tcPr>
          <w:p w14:paraId="24114C0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69F7E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BCC87A" w14:textId="77777777" w:rsidR="006847E2" w:rsidRPr="00785BF0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863EA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1DA1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7C175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3B7B7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3069F592" w14:textId="77777777" w:rsidTr="00C50B27">
        <w:tc>
          <w:tcPr>
            <w:tcW w:w="6791" w:type="dxa"/>
            <w:gridSpan w:val="3"/>
          </w:tcPr>
          <w:p w14:paraId="1937C0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AD03B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8DF3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CCE46A" w14:textId="77777777" w:rsidR="006847E2" w:rsidRPr="00785BF0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863A46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1A7D5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EB352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3BFF7828" w14:textId="77777777" w:rsidTr="00C50B27">
        <w:tc>
          <w:tcPr>
            <w:tcW w:w="6791" w:type="dxa"/>
            <w:gridSpan w:val="3"/>
          </w:tcPr>
          <w:p w14:paraId="6BFEBD7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B6D5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30DD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A72320" w14:textId="77777777" w:rsidR="006847E2" w:rsidRPr="00244887" w:rsidRDefault="006847E2" w:rsidP="00C50B27">
            <w:pPr>
              <w:jc w:val="center"/>
              <w:rPr>
                <w:sz w:val="22"/>
                <w:szCs w:val="22"/>
              </w:rPr>
            </w:pPr>
            <w:r w:rsidRPr="0024488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6FB4D07" w14:textId="77777777" w:rsidR="006847E2" w:rsidRPr="00244887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44887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1C6ED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793CB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79901C7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B15ED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FFB8AF9" w14:textId="77777777" w:rsidTr="00C50B27">
        <w:tc>
          <w:tcPr>
            <w:tcW w:w="6791" w:type="dxa"/>
            <w:gridSpan w:val="3"/>
          </w:tcPr>
          <w:p w14:paraId="28A0200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1FA56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C548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8602BC" w14:textId="77777777" w:rsidR="006847E2" w:rsidRPr="00785BF0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223DD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4F87D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BF5CE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12688267" w14:textId="77777777" w:rsidTr="00C50B27">
        <w:tc>
          <w:tcPr>
            <w:tcW w:w="6791" w:type="dxa"/>
            <w:gridSpan w:val="3"/>
          </w:tcPr>
          <w:p w14:paraId="500F589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7C63C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FB66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9C7A69" w14:textId="77777777" w:rsidR="006847E2" w:rsidRPr="00785BF0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31105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EFEAD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B62A5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3099CC30" w14:textId="77777777" w:rsidTr="00C50B27">
        <w:tc>
          <w:tcPr>
            <w:tcW w:w="6791" w:type="dxa"/>
            <w:gridSpan w:val="3"/>
          </w:tcPr>
          <w:p w14:paraId="4E5F5A0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0E53C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B0D5D5" w14:textId="77777777" w:rsidR="005C219A" w:rsidRPr="00785BF0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E080C5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5CF50A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D55328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881A4B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5413B85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73B2C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CB6FC71" w14:textId="77777777" w:rsidTr="00C50B27">
        <w:tc>
          <w:tcPr>
            <w:tcW w:w="6791" w:type="dxa"/>
            <w:gridSpan w:val="3"/>
          </w:tcPr>
          <w:p w14:paraId="1392DDBC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45134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61F0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63ECD7" w14:textId="77777777" w:rsidR="0055255D" w:rsidRPr="00785BF0" w:rsidRDefault="0055255D" w:rsidP="00C50B27">
            <w:pPr>
              <w:jc w:val="center"/>
              <w:rPr>
                <w:sz w:val="22"/>
                <w:szCs w:val="22"/>
              </w:rPr>
            </w:pPr>
            <w:r w:rsidRPr="00785BF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681D7E9" w14:textId="77777777" w:rsidR="0055255D" w:rsidRPr="00785BF0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E44DD6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2EDED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39EE184D" w14:textId="77777777" w:rsidTr="00C50B27">
        <w:tc>
          <w:tcPr>
            <w:tcW w:w="6791" w:type="dxa"/>
            <w:gridSpan w:val="3"/>
          </w:tcPr>
          <w:p w14:paraId="42FF731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CEEEC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F4F9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17198C" w14:textId="77777777" w:rsidR="0055255D" w:rsidRPr="00785BF0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23C02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349FE1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8A696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36116DEB" w14:textId="77777777" w:rsidTr="00C50B27">
        <w:tc>
          <w:tcPr>
            <w:tcW w:w="6791" w:type="dxa"/>
            <w:gridSpan w:val="3"/>
          </w:tcPr>
          <w:p w14:paraId="7E27231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E799F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F012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7088A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DAAB832" w14:textId="77777777" w:rsidR="0055255D" w:rsidRPr="00785BF0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9691E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0CB65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699B9DE7" w14:textId="77777777" w:rsidTr="00C50B27">
        <w:tc>
          <w:tcPr>
            <w:tcW w:w="6791" w:type="dxa"/>
            <w:gridSpan w:val="3"/>
          </w:tcPr>
          <w:p w14:paraId="55B294C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F0290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065C28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AE524AA" w14:textId="77777777" w:rsidR="0055255D" w:rsidRPr="00785BF0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3BC63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3871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970DB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78F57AF7" w14:textId="77777777" w:rsidTr="00B411DB">
        <w:tc>
          <w:tcPr>
            <w:tcW w:w="9828" w:type="dxa"/>
            <w:gridSpan w:val="9"/>
            <w:shd w:val="clear" w:color="auto" w:fill="A6A6A6"/>
          </w:tcPr>
          <w:p w14:paraId="1205861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3BCA5D3" w14:textId="77777777" w:rsidTr="00C50B27">
        <w:tc>
          <w:tcPr>
            <w:tcW w:w="6791" w:type="dxa"/>
            <w:gridSpan w:val="3"/>
          </w:tcPr>
          <w:p w14:paraId="7C7B3D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EF08DC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7C365C" w14:textId="77777777" w:rsidR="00B411DB" w:rsidRPr="00785BF0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13E0ED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4CBF00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EC4E12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1FDE16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251E1E21" w14:textId="77777777" w:rsidTr="00C50B27">
        <w:tc>
          <w:tcPr>
            <w:tcW w:w="6791" w:type="dxa"/>
            <w:gridSpan w:val="3"/>
          </w:tcPr>
          <w:p w14:paraId="67326A1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41CD76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80B5E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1D03CAF" w14:textId="77777777" w:rsidR="00B411DB" w:rsidRPr="00785BF0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CB4DB8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1563DE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491B6C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85DB8F8" w14:textId="77777777" w:rsidTr="00C50B27">
        <w:tc>
          <w:tcPr>
            <w:tcW w:w="9828" w:type="dxa"/>
            <w:gridSpan w:val="9"/>
          </w:tcPr>
          <w:p w14:paraId="117ED2CA" w14:textId="4F9A2612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534DD34" w14:textId="77777777" w:rsidR="00560934" w:rsidRPr="00560934" w:rsidRDefault="00560934" w:rsidP="00362AB0">
            <w:pPr>
              <w:rPr>
                <w:b/>
                <w:sz w:val="22"/>
                <w:szCs w:val="22"/>
              </w:rPr>
            </w:pPr>
          </w:p>
          <w:p w14:paraId="496956DD" w14:textId="33D5C95D" w:rsidR="00B411DB" w:rsidRPr="007833F6" w:rsidRDefault="007833F6" w:rsidP="00362AB0">
            <w:pPr>
              <w:rPr>
                <w:b/>
                <w:bCs/>
                <w:sz w:val="22"/>
                <w:szCs w:val="22"/>
              </w:rPr>
            </w:pPr>
            <w:r w:rsidRPr="007833F6">
              <w:rPr>
                <w:b/>
                <w:bCs/>
                <w:sz w:val="22"/>
                <w:szCs w:val="22"/>
              </w:rPr>
              <w:t>Silné stránky:</w:t>
            </w:r>
          </w:p>
          <w:p w14:paraId="1E9C00D1" w14:textId="276EFD0F" w:rsidR="001E4628" w:rsidRDefault="001E4628" w:rsidP="007833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Zkoumaná problematika je blízká studovanému oboru.</w:t>
            </w:r>
          </w:p>
          <w:p w14:paraId="42A4B728" w14:textId="5DEC7578" w:rsidR="00DB21F1" w:rsidRPr="00D66328" w:rsidRDefault="00DB21F1" w:rsidP="007833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66328">
              <w:rPr>
                <w:sz w:val="22"/>
                <w:szCs w:val="22"/>
              </w:rPr>
              <w:t>Sledování postojů skrze jejich afektivní, kognitivní a konativní složky považuji za zajímavý přístup.</w:t>
            </w:r>
          </w:p>
          <w:p w14:paraId="17618310" w14:textId="6DF0F2A9" w:rsidR="00560934" w:rsidRDefault="00560934" w:rsidP="007833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60934">
              <w:rPr>
                <w:sz w:val="22"/>
                <w:szCs w:val="22"/>
              </w:rPr>
              <w:t>Kapitoly v teoretické části práce jsou přehledně členěné</w:t>
            </w:r>
            <w:r>
              <w:rPr>
                <w:sz w:val="22"/>
                <w:szCs w:val="22"/>
              </w:rPr>
              <w:t xml:space="preserve"> a </w:t>
            </w:r>
            <w:r w:rsidRPr="00560934">
              <w:rPr>
                <w:sz w:val="22"/>
                <w:szCs w:val="22"/>
              </w:rPr>
              <w:t>obsahově provázané</w:t>
            </w:r>
            <w:r>
              <w:rPr>
                <w:sz w:val="22"/>
                <w:szCs w:val="22"/>
              </w:rPr>
              <w:t>.</w:t>
            </w:r>
          </w:p>
          <w:p w14:paraId="3A913A2A" w14:textId="5AB8C870" w:rsidR="00DB21F1" w:rsidRPr="00DB21F1" w:rsidRDefault="007833F6" w:rsidP="00DB21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833F6">
              <w:rPr>
                <w:sz w:val="22"/>
                <w:szCs w:val="22"/>
              </w:rPr>
              <w:t>Autorka se v teorii opírá o</w:t>
            </w:r>
            <w:r w:rsidR="00C20FA3">
              <w:rPr>
                <w:sz w:val="22"/>
                <w:szCs w:val="22"/>
              </w:rPr>
              <w:t xml:space="preserve"> aktuální</w:t>
            </w:r>
            <w:r w:rsidRPr="007833F6">
              <w:rPr>
                <w:sz w:val="22"/>
                <w:szCs w:val="22"/>
              </w:rPr>
              <w:t xml:space="preserve"> legislativu.</w:t>
            </w:r>
          </w:p>
          <w:p w14:paraId="69F1509B" w14:textId="4CA53575" w:rsidR="007833F6" w:rsidRDefault="007833F6" w:rsidP="007833F6">
            <w:pPr>
              <w:tabs>
                <w:tab w:val="left" w:pos="1032"/>
              </w:tabs>
              <w:rPr>
                <w:sz w:val="22"/>
                <w:szCs w:val="22"/>
              </w:rPr>
            </w:pPr>
          </w:p>
          <w:p w14:paraId="2DEFEF92" w14:textId="1C9369CA" w:rsidR="007833F6" w:rsidRPr="007833F6" w:rsidRDefault="007833F6" w:rsidP="00362AB0">
            <w:pPr>
              <w:rPr>
                <w:b/>
                <w:bCs/>
                <w:sz w:val="22"/>
                <w:szCs w:val="22"/>
              </w:rPr>
            </w:pPr>
            <w:r w:rsidRPr="007833F6">
              <w:rPr>
                <w:b/>
                <w:bCs/>
                <w:sz w:val="22"/>
                <w:szCs w:val="22"/>
              </w:rPr>
              <w:t>Slabé stránky:</w:t>
            </w:r>
          </w:p>
          <w:p w14:paraId="6FD5FA64" w14:textId="1F919E38" w:rsidR="007833F6" w:rsidRDefault="00C20FA3" w:rsidP="007833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řadu g</w:t>
            </w:r>
            <w:r w:rsidR="007833F6">
              <w:rPr>
                <w:sz w:val="22"/>
                <w:szCs w:val="22"/>
              </w:rPr>
              <w:t>ramatick</w:t>
            </w:r>
            <w:r>
              <w:rPr>
                <w:sz w:val="22"/>
                <w:szCs w:val="22"/>
              </w:rPr>
              <w:t>ých</w:t>
            </w:r>
            <w:r w:rsidR="007833F6">
              <w:rPr>
                <w:sz w:val="22"/>
                <w:szCs w:val="22"/>
              </w:rPr>
              <w:t xml:space="preserve"> a stylistick</w:t>
            </w:r>
            <w:r>
              <w:rPr>
                <w:sz w:val="22"/>
                <w:szCs w:val="22"/>
              </w:rPr>
              <w:t>ých</w:t>
            </w:r>
            <w:r w:rsidR="007833F6">
              <w:rPr>
                <w:sz w:val="22"/>
                <w:szCs w:val="22"/>
              </w:rPr>
              <w:t xml:space="preserve"> nedostatk</w:t>
            </w:r>
            <w:r>
              <w:rPr>
                <w:sz w:val="22"/>
                <w:szCs w:val="22"/>
              </w:rPr>
              <w:t>ů</w:t>
            </w:r>
            <w:r w:rsidR="00DB21F1">
              <w:rPr>
                <w:sz w:val="22"/>
                <w:szCs w:val="22"/>
              </w:rPr>
              <w:t xml:space="preserve"> (např. s. 14, 73)</w:t>
            </w:r>
          </w:p>
          <w:p w14:paraId="59D5AA28" w14:textId="051048DB" w:rsidR="007833F6" w:rsidRDefault="007833F6" w:rsidP="007833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Nejednotnost citační normy.</w:t>
            </w:r>
          </w:p>
          <w:p w14:paraId="7BC03348" w14:textId="1387F6A7" w:rsidR="001E4628" w:rsidRDefault="00C20FA3" w:rsidP="007833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je založený na velmi malém </w:t>
            </w:r>
            <w:r w:rsidR="001E4628">
              <w:rPr>
                <w:sz w:val="22"/>
                <w:szCs w:val="22"/>
              </w:rPr>
              <w:t>počt</w:t>
            </w:r>
            <w:r>
              <w:rPr>
                <w:sz w:val="22"/>
                <w:szCs w:val="22"/>
              </w:rPr>
              <w:t>u</w:t>
            </w:r>
            <w:r w:rsidR="001E4628">
              <w:rPr>
                <w:sz w:val="22"/>
                <w:szCs w:val="22"/>
              </w:rPr>
              <w:t xml:space="preserve"> respondentů (n</w:t>
            </w:r>
            <w:r w:rsidR="00244887">
              <w:rPr>
                <w:sz w:val="22"/>
                <w:szCs w:val="22"/>
              </w:rPr>
              <w:t xml:space="preserve"> = </w:t>
            </w:r>
            <w:r w:rsidR="00560934">
              <w:rPr>
                <w:sz w:val="22"/>
                <w:szCs w:val="22"/>
              </w:rPr>
              <w:t xml:space="preserve">52). </w:t>
            </w:r>
          </w:p>
          <w:p w14:paraId="5378A1F8" w14:textId="17E51ECC" w:rsidR="007833F6" w:rsidRDefault="00C20FA3" w:rsidP="007833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833F6">
              <w:rPr>
                <w:sz w:val="22"/>
                <w:szCs w:val="22"/>
              </w:rPr>
              <w:t>akalářsk</w:t>
            </w:r>
            <w:r>
              <w:rPr>
                <w:sz w:val="22"/>
                <w:szCs w:val="22"/>
              </w:rPr>
              <w:t>á</w:t>
            </w:r>
            <w:r w:rsidR="007833F6">
              <w:rPr>
                <w:sz w:val="22"/>
                <w:szCs w:val="22"/>
              </w:rPr>
              <w:t xml:space="preserve"> prác</w:t>
            </w:r>
            <w:r>
              <w:rPr>
                <w:sz w:val="22"/>
                <w:szCs w:val="22"/>
              </w:rPr>
              <w:t>e často používá neodborný jazyk – nevhodné formulace typu</w:t>
            </w:r>
            <w:r w:rsidR="007833F6">
              <w:rPr>
                <w:sz w:val="22"/>
                <w:szCs w:val="22"/>
              </w:rPr>
              <w:t xml:space="preserve"> „myslím si“.</w:t>
            </w:r>
          </w:p>
          <w:p w14:paraId="3ECF6954" w14:textId="7885189B" w:rsidR="001E4628" w:rsidRDefault="00DB21F1" w:rsidP="00DB21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pouze popisuje všechny grafy z dotazníku, na závěr se objeví velmi krátké shrnutí. P</w:t>
            </w:r>
            <w:r w:rsidR="00C20FA3" w:rsidRPr="00DB21F1">
              <w:rPr>
                <w:sz w:val="22"/>
                <w:szCs w:val="22"/>
              </w:rPr>
              <w:t xml:space="preserve">ráce postrádá </w:t>
            </w:r>
            <w:r w:rsidR="007833F6" w:rsidRPr="00DB21F1">
              <w:rPr>
                <w:sz w:val="22"/>
                <w:szCs w:val="22"/>
              </w:rPr>
              <w:t>doporučení pro praxi</w:t>
            </w:r>
            <w:r w:rsidR="00244887">
              <w:rPr>
                <w:sz w:val="22"/>
                <w:szCs w:val="22"/>
              </w:rPr>
              <w:t xml:space="preserve"> a diskuzi</w:t>
            </w:r>
            <w:r w:rsidR="007833F6" w:rsidRPr="00DB21F1">
              <w:rPr>
                <w:sz w:val="22"/>
                <w:szCs w:val="22"/>
              </w:rPr>
              <w:t>.</w:t>
            </w:r>
          </w:p>
          <w:p w14:paraId="3D928CEE" w14:textId="637E5452" w:rsidR="00EC3A9B" w:rsidRDefault="00EC3A9B" w:rsidP="00DB21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část je velmi slabá. Nevhodná formulace výzkumného problému (…jestli léta praxe mění vychovatelčin postoj ke školní přípravě).</w:t>
            </w:r>
          </w:p>
          <w:p w14:paraId="402AABF1" w14:textId="5F6D84C2" w:rsidR="00EC3A9B" w:rsidRPr="00DB21F1" w:rsidRDefault="00EC3A9B" w:rsidP="00DB21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jasné, proč se téma práce orientuje k vychovatelkám, přitom respondent</w:t>
            </w:r>
            <w:r w:rsidR="00785BF0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byli muži</w:t>
            </w:r>
            <w:r w:rsidR="00785BF0">
              <w:rPr>
                <w:sz w:val="22"/>
                <w:szCs w:val="22"/>
              </w:rPr>
              <w:t xml:space="preserve"> (19,2 %)</w:t>
            </w:r>
            <w:r>
              <w:rPr>
                <w:sz w:val="22"/>
                <w:szCs w:val="22"/>
              </w:rPr>
              <w:t xml:space="preserve"> i ženy</w:t>
            </w:r>
            <w:r w:rsidR="00785BF0">
              <w:rPr>
                <w:sz w:val="22"/>
                <w:szCs w:val="22"/>
              </w:rPr>
              <w:t xml:space="preserve"> (78,8 %).</w:t>
            </w:r>
          </w:p>
          <w:p w14:paraId="4FBAE378" w14:textId="77777777" w:rsidR="001E4628" w:rsidRDefault="001E4628" w:rsidP="007833F6">
            <w:pPr>
              <w:rPr>
                <w:sz w:val="22"/>
                <w:szCs w:val="22"/>
              </w:rPr>
            </w:pPr>
          </w:p>
          <w:p w14:paraId="2A4E603D" w14:textId="77777777" w:rsidR="00F1326B" w:rsidRDefault="00783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711832B2" w14:textId="2FBABF6C" w:rsidR="00027949" w:rsidRPr="00C50B27" w:rsidRDefault="0002794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B95FDD9" w14:textId="77777777" w:rsidTr="00C50B27">
        <w:tc>
          <w:tcPr>
            <w:tcW w:w="9828" w:type="dxa"/>
            <w:gridSpan w:val="9"/>
          </w:tcPr>
          <w:p w14:paraId="01F38CA7" w14:textId="5E0BA330" w:rsidR="007833F6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CE8DD08" w14:textId="36C54D9E" w:rsidR="00B411DB" w:rsidRPr="00C50B27" w:rsidRDefault="00783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probíhal sběr dat? </w:t>
            </w:r>
          </w:p>
          <w:p w14:paraId="7A978021" w14:textId="77777777" w:rsidR="00B411DB" w:rsidRDefault="007833F6" w:rsidP="00362AB0">
            <w:pPr>
              <w:rPr>
                <w:sz w:val="22"/>
                <w:szCs w:val="22"/>
              </w:rPr>
            </w:pPr>
            <w:r w:rsidRPr="007833F6">
              <w:rPr>
                <w:sz w:val="22"/>
                <w:szCs w:val="22"/>
              </w:rPr>
              <w:t>Jaká doporučení pro praxi z vašeho šetření vyplývají?</w:t>
            </w:r>
          </w:p>
          <w:p w14:paraId="085A5880" w14:textId="3BEEE3A3" w:rsidR="001E4628" w:rsidRDefault="001E46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zvolila dotazník vlastní konstrukce? Existují i standardizované dotazníky, které byste mohla v práci použít?</w:t>
            </w:r>
          </w:p>
          <w:p w14:paraId="4ADD6C71" w14:textId="7767A401" w:rsidR="007833F6" w:rsidRPr="00C50B27" w:rsidRDefault="007833F6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5ED858E" w14:textId="77777777" w:rsidTr="00C50B27">
        <w:tc>
          <w:tcPr>
            <w:tcW w:w="6791" w:type="dxa"/>
            <w:gridSpan w:val="3"/>
          </w:tcPr>
          <w:p w14:paraId="34383CA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C7BD62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5D400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1136F4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4471A9F" w14:textId="77777777" w:rsidR="00B411DB" w:rsidRPr="00785BF0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85BF0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6D507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259811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9843254" w14:textId="77777777" w:rsidTr="00C50B27">
        <w:tc>
          <w:tcPr>
            <w:tcW w:w="4068" w:type="dxa"/>
            <w:gridSpan w:val="2"/>
            <w:vAlign w:val="center"/>
          </w:tcPr>
          <w:p w14:paraId="14298922" w14:textId="0F88EB5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27949">
              <w:rPr>
                <w:sz w:val="22"/>
                <w:szCs w:val="22"/>
              </w:rPr>
              <w:t xml:space="preserve"> 3. 5. 2024</w:t>
            </w:r>
          </w:p>
        </w:tc>
        <w:tc>
          <w:tcPr>
            <w:tcW w:w="5760" w:type="dxa"/>
            <w:gridSpan w:val="7"/>
            <w:vAlign w:val="center"/>
          </w:tcPr>
          <w:p w14:paraId="187E8A16" w14:textId="470EA50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27949">
              <w:rPr>
                <w:sz w:val="22"/>
                <w:szCs w:val="22"/>
              </w:rPr>
              <w:t xml:space="preserve"> Michaela Bílá v.r.</w:t>
            </w:r>
          </w:p>
        </w:tc>
      </w:tr>
    </w:tbl>
    <w:p w14:paraId="6F8B8D2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518E9" w14:textId="77777777" w:rsidR="00EB423F" w:rsidRDefault="00EB423F">
      <w:r>
        <w:separator/>
      </w:r>
    </w:p>
  </w:endnote>
  <w:endnote w:type="continuationSeparator" w:id="0">
    <w:p w14:paraId="5570315E" w14:textId="77777777" w:rsidR="00EB423F" w:rsidRDefault="00EB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97417" w14:textId="77777777" w:rsidR="00EB423F" w:rsidRDefault="00EB423F">
      <w:r>
        <w:separator/>
      </w:r>
    </w:p>
  </w:footnote>
  <w:footnote w:type="continuationSeparator" w:id="0">
    <w:p w14:paraId="47E12C61" w14:textId="77777777" w:rsidR="00EB423F" w:rsidRDefault="00EB423F">
      <w:r>
        <w:continuationSeparator/>
      </w:r>
    </w:p>
  </w:footnote>
  <w:footnote w:id="1">
    <w:p w14:paraId="4CC1BBFC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F2E76"/>
    <w:multiLevelType w:val="hybridMultilevel"/>
    <w:tmpl w:val="AFFA7E12"/>
    <w:lvl w:ilvl="0" w:tplc="68DC33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09"/>
    <w:rsid w:val="00027949"/>
    <w:rsid w:val="00154F27"/>
    <w:rsid w:val="001E4628"/>
    <w:rsid w:val="0021256F"/>
    <w:rsid w:val="00244887"/>
    <w:rsid w:val="00301A46"/>
    <w:rsid w:val="00362AB0"/>
    <w:rsid w:val="003F5DA2"/>
    <w:rsid w:val="00512982"/>
    <w:rsid w:val="00526D47"/>
    <w:rsid w:val="0055255D"/>
    <w:rsid w:val="00560934"/>
    <w:rsid w:val="005C219A"/>
    <w:rsid w:val="006175C3"/>
    <w:rsid w:val="006847E2"/>
    <w:rsid w:val="007553A2"/>
    <w:rsid w:val="007833F6"/>
    <w:rsid w:val="00785BF0"/>
    <w:rsid w:val="008614B3"/>
    <w:rsid w:val="008A5B83"/>
    <w:rsid w:val="00997BA9"/>
    <w:rsid w:val="009A27D5"/>
    <w:rsid w:val="00B411DB"/>
    <w:rsid w:val="00BA3203"/>
    <w:rsid w:val="00C20FA3"/>
    <w:rsid w:val="00C50B27"/>
    <w:rsid w:val="00C756DC"/>
    <w:rsid w:val="00C93A27"/>
    <w:rsid w:val="00CA7D64"/>
    <w:rsid w:val="00D05C79"/>
    <w:rsid w:val="00D66328"/>
    <w:rsid w:val="00DB21F1"/>
    <w:rsid w:val="00DB4876"/>
    <w:rsid w:val="00DC1BF5"/>
    <w:rsid w:val="00E5029D"/>
    <w:rsid w:val="00E709EA"/>
    <w:rsid w:val="00EB423F"/>
    <w:rsid w:val="00EC3A9B"/>
    <w:rsid w:val="00ED2FBE"/>
    <w:rsid w:val="00F1326B"/>
    <w:rsid w:val="00F22C09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A16A5"/>
  <w15:chartTrackingRefBased/>
  <w15:docId w15:val="{61AC1026-E9CD-4921-9C53-52BF0F37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33F6"/>
    <w:pPr>
      <w:ind w:left="720"/>
      <w:contextualSpacing/>
    </w:pPr>
  </w:style>
  <w:style w:type="character" w:styleId="Odkaznakoment">
    <w:name w:val="annotation reference"/>
    <w:basedOn w:val="Standardnpsmoodstavce"/>
    <w:rsid w:val="001E46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1E46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4628"/>
  </w:style>
  <w:style w:type="paragraph" w:styleId="Pedmtkomente">
    <w:name w:val="annotation subject"/>
    <w:basedOn w:val="Textkomente"/>
    <w:next w:val="Textkomente"/>
    <w:link w:val="PedmtkomenteChar"/>
    <w:rsid w:val="001E46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4628"/>
    <w:rPr>
      <w:b/>
      <w:bCs/>
    </w:rPr>
  </w:style>
  <w:style w:type="paragraph" w:styleId="Textbubliny">
    <w:name w:val="Balloon Text"/>
    <w:basedOn w:val="Normln"/>
    <w:link w:val="TextbublinyChar"/>
    <w:rsid w:val="00C20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20FA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B21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c3e3b-e33a-4e8d-98a2-65eafb23ac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12DE4DD854274683812125D88044E0" ma:contentTypeVersion="18" ma:contentTypeDescription="Vytvoří nový dokument" ma:contentTypeScope="" ma:versionID="c55903c2a2db51e3c0a7681344d6c728">
  <xsd:schema xmlns:xsd="http://www.w3.org/2001/XMLSchema" xmlns:xs="http://www.w3.org/2001/XMLSchema" xmlns:p="http://schemas.microsoft.com/office/2006/metadata/properties" xmlns:ns3="9a4c3e3b-e33a-4e8d-98a2-65eafb23acdf" xmlns:ns4="2b4b7589-f63c-47f5-9554-44b36477229f" targetNamespace="http://schemas.microsoft.com/office/2006/metadata/properties" ma:root="true" ma:fieldsID="d7d9faf7596a922c97ae257fb127b771" ns3:_="" ns4:_="">
    <xsd:import namespace="9a4c3e3b-e33a-4e8d-98a2-65eafb23acdf"/>
    <xsd:import namespace="2b4b7589-f63c-47f5-9554-44b364772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3e3b-e33a-4e8d-98a2-65eafb23a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7589-f63c-47f5-9554-44b364772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BEDF4-1AFE-4431-9786-5BD50144CD3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4c3e3b-e33a-4e8d-98a2-65eafb23acdf"/>
    <ds:schemaRef ds:uri="http://purl.org/dc/elements/1.1/"/>
    <ds:schemaRef ds:uri="http://schemas.microsoft.com/office/2006/metadata/properties"/>
    <ds:schemaRef ds:uri="http://schemas.microsoft.com/office/2006/documentManagement/types"/>
    <ds:schemaRef ds:uri="2b4b7589-f63c-47f5-9554-44b36477229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7B1E6B-2215-48A5-BC7F-5ECA81E5E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ABB98-760B-4661-859E-369F0017F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c3e3b-e33a-4e8d-98a2-65eafb23acdf"/>
    <ds:schemaRef ds:uri="2b4b7589-f63c-47f5-9554-44b364772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</TotalTime>
  <Pages>2</Pages>
  <Words>418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Bílá</dc:creator>
  <cp:keywords/>
  <cp:lastModifiedBy>Petra Cejnarová</cp:lastModifiedBy>
  <cp:revision>2</cp:revision>
  <cp:lastPrinted>2024-05-03T09:01:00Z</cp:lastPrinted>
  <dcterms:created xsi:type="dcterms:W3CDTF">2024-05-03T09:18:00Z</dcterms:created>
  <dcterms:modified xsi:type="dcterms:W3CDTF">2024-05-03T09:18:00Z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82ca0a2265b47945342517b81b45e95210726184d58d633759f5ba7adbf31467</vt:lpwstr>
  </property>
  <property fmtid="{D5CDD505-2E9C-101B-9397-08002B2CF9AE}" pid="3" name="ContentTypeId">
    <vt:lpwstr>0x010100CF12DE4DD854274683812125D88044E0</vt:lpwstr>
  </property>
</Properties>
</file>