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8B2BB8" w:rsidRDefault="008B2BB8" w:rsidP="00362AB0">
            <w:pPr>
              <w:rPr>
                <w:b/>
                <w:sz w:val="22"/>
                <w:szCs w:val="22"/>
              </w:rPr>
            </w:pPr>
            <w:r w:rsidRPr="008B2BB8">
              <w:rPr>
                <w:b/>
                <w:sz w:val="22"/>
                <w:szCs w:val="22"/>
              </w:rPr>
              <w:t xml:space="preserve">Bc. Klára </w:t>
            </w:r>
            <w:proofErr w:type="spellStart"/>
            <w:r w:rsidRPr="008B2BB8">
              <w:rPr>
                <w:b/>
                <w:sz w:val="22"/>
                <w:szCs w:val="22"/>
              </w:rPr>
              <w:t>Ondříšková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B2B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Efekt aktivit pro podporu vztahů v zájmovém kroužku dívek mladšího školního věku</w:t>
            </w:r>
          </w:p>
        </w:tc>
      </w:tr>
      <w:tr w:rsidR="002052F5" w:rsidRPr="00C50B27" w:rsidTr="00C50B27">
        <w:tc>
          <w:tcPr>
            <w:tcW w:w="2808" w:type="dxa"/>
          </w:tcPr>
          <w:p w:rsidR="002052F5" w:rsidRPr="00C50B27" w:rsidRDefault="002052F5" w:rsidP="00205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2052F5" w:rsidRPr="00C50B27" w:rsidRDefault="002052F5" w:rsidP="00205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2052F5" w:rsidRPr="00C50B27" w:rsidTr="00C50B27">
        <w:tc>
          <w:tcPr>
            <w:tcW w:w="2808" w:type="dxa"/>
          </w:tcPr>
          <w:p w:rsidR="002052F5" w:rsidRPr="00C50B27" w:rsidRDefault="002052F5" w:rsidP="00205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2052F5" w:rsidRPr="00C50B27" w:rsidRDefault="002052F5" w:rsidP="00205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2052F5" w:rsidRPr="00C50B27" w:rsidTr="00C50B27">
        <w:tc>
          <w:tcPr>
            <w:tcW w:w="2808" w:type="dxa"/>
          </w:tcPr>
          <w:p w:rsidR="002052F5" w:rsidRPr="00C50B27" w:rsidRDefault="002052F5" w:rsidP="002052F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2052F5" w:rsidRPr="00C50B27" w:rsidRDefault="008B2BB8" w:rsidP="00205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911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8791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5255D" w:rsidRPr="00C50B27" w:rsidRDefault="0035324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990B1B" w:rsidP="009879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se věnuje tématice volného času dětí mladšího školního věku, výzkumem zjišťuje efekt aktivit pro podporu vztahů v zájmovém kroužku dívek. Teoretická část je adekvátně členěna. Oceňuji vystavění, směřování a provázanost jednotlivých kapitol, tedy analýzu a syntézu problému v souladu se zaměřením práce. Kap.</w:t>
            </w:r>
            <w:r w:rsidR="008D7D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 blíže navazuje na kap.</w:t>
            </w:r>
            <w:r w:rsidR="008D7D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1.3 a rozvíjí ji (</w:t>
            </w:r>
            <w:proofErr w:type="gramStart"/>
            <w:r>
              <w:rPr>
                <w:sz w:val="22"/>
                <w:szCs w:val="22"/>
              </w:rPr>
              <w:t>1.2.</w:t>
            </w:r>
            <w:r w:rsidR="008D7D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 w:rsidR="008D7D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1.3</w:t>
            </w:r>
            <w:proofErr w:type="gramEnd"/>
            <w:r>
              <w:rPr>
                <w:sz w:val="22"/>
                <w:szCs w:val="22"/>
              </w:rPr>
              <w:t xml:space="preserve"> by bylo možné sloučit), místy to může působit, že se informace opakují. </w:t>
            </w:r>
            <w:r w:rsidR="001E1D6D">
              <w:rPr>
                <w:sz w:val="22"/>
                <w:szCs w:val="22"/>
              </w:rPr>
              <w:t xml:space="preserve">Autorka využila více než 40 odborných zdrojů včetně zahraničních. Ocenila bych více zdrojů k tématu volného času. </w:t>
            </w:r>
            <w:r>
              <w:rPr>
                <w:sz w:val="22"/>
                <w:szCs w:val="22"/>
              </w:rPr>
              <w:t>Teoretickou část práce vnímám jako kvalitně zpracovanou obsahem i z jazykového hlediska.</w:t>
            </w:r>
          </w:p>
          <w:p w:rsidR="001E1D6D" w:rsidRDefault="001E1D6D" w:rsidP="009879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autorka analyzuje sociální v</w:t>
            </w:r>
            <w:r w:rsidR="00417133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tahy ve vrstevnické skupině, na základě výsledků navrhuje vlastní program pro podporu vztahů a tento následně ověřuje. Cíl praktické části a výzkumu vnímám jako cenný.</w:t>
            </w:r>
            <w:r w:rsidR="00417133">
              <w:rPr>
                <w:sz w:val="22"/>
                <w:szCs w:val="22"/>
              </w:rPr>
              <w:t xml:space="preserve"> Autorka využila dotazníkové šetření (standardizovaný B-4) u experimentální skupiny a dvou kontrolních</w:t>
            </w:r>
            <w:r w:rsidR="00F56D6C">
              <w:rPr>
                <w:sz w:val="22"/>
                <w:szCs w:val="22"/>
              </w:rPr>
              <w:t>. Pozitivně hodnotím zpracování dat v podobě sociogramu, sociometrických matic. Analýza dat je přehledá, interpretace výstižná a logická. Výzkum přináší významná zjištění, efektivitu programu autorka ověřila</w:t>
            </w:r>
            <w:r w:rsidR="00F46919">
              <w:rPr>
                <w:sz w:val="22"/>
                <w:szCs w:val="22"/>
              </w:rPr>
              <w:t>, což je cenné</w:t>
            </w:r>
            <w:r w:rsidR="00F56D6C">
              <w:rPr>
                <w:sz w:val="22"/>
                <w:szCs w:val="22"/>
              </w:rPr>
              <w:t>. Na s. 39 je avizováno využití t-testu, toto realizováno nebylo</w:t>
            </w:r>
            <w:r w:rsidR="00F46919">
              <w:rPr>
                <w:sz w:val="22"/>
                <w:szCs w:val="22"/>
              </w:rPr>
              <w:t xml:space="preserve"> (s.</w:t>
            </w:r>
            <w:r w:rsidR="00584EE3">
              <w:rPr>
                <w:sz w:val="22"/>
                <w:szCs w:val="22"/>
              </w:rPr>
              <w:t xml:space="preserve"> </w:t>
            </w:r>
            <w:r w:rsidR="00F46919">
              <w:rPr>
                <w:sz w:val="22"/>
                <w:szCs w:val="22"/>
              </w:rPr>
              <w:t>77)</w:t>
            </w:r>
            <w:r w:rsidR="00F56D6C">
              <w:rPr>
                <w:sz w:val="22"/>
                <w:szCs w:val="22"/>
              </w:rPr>
              <w:t>.</w:t>
            </w:r>
            <w:r w:rsidR="00584EE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Chybí avizovaná příloha realizovaného průběhu aktivit za využití metody nestrukturovaného pozorování (viz s. 36)</w:t>
            </w:r>
            <w:r w:rsidR="00324BE6">
              <w:rPr>
                <w:sz w:val="22"/>
                <w:szCs w:val="22"/>
              </w:rPr>
              <w:t xml:space="preserve"> a navržený program aktivit (s.</w:t>
            </w:r>
            <w:r w:rsidR="00F46919">
              <w:rPr>
                <w:sz w:val="22"/>
                <w:szCs w:val="22"/>
              </w:rPr>
              <w:t xml:space="preserve"> </w:t>
            </w:r>
            <w:r w:rsidR="00324BE6">
              <w:rPr>
                <w:sz w:val="22"/>
                <w:szCs w:val="22"/>
              </w:rPr>
              <w:t>42)</w:t>
            </w:r>
            <w:r w:rsidR="00F46919">
              <w:rPr>
                <w:sz w:val="22"/>
                <w:szCs w:val="22"/>
              </w:rPr>
              <w:t>.</w:t>
            </w:r>
          </w:p>
          <w:p w:rsidR="00F1326B" w:rsidRPr="00987913" w:rsidRDefault="00F46919" w:rsidP="008D7DE7">
            <w:pPr>
              <w:rPr>
                <w:b/>
                <w:sz w:val="22"/>
                <w:szCs w:val="22"/>
              </w:rPr>
            </w:pPr>
            <w:r w:rsidRPr="00987913">
              <w:rPr>
                <w:b/>
                <w:sz w:val="22"/>
                <w:szCs w:val="22"/>
              </w:rPr>
              <w:t>Diplomovou práci vnímám jako v</w:t>
            </w:r>
            <w:r w:rsidR="00987913" w:rsidRPr="00987913">
              <w:rPr>
                <w:b/>
                <w:sz w:val="22"/>
                <w:szCs w:val="22"/>
              </w:rPr>
              <w:t xml:space="preserve">elmi kvalitní, hodnotím jako velmi dobrou a doporučuji ji </w:t>
            </w:r>
            <w:r w:rsidR="008D7DE7">
              <w:rPr>
                <w:b/>
                <w:sz w:val="22"/>
                <w:szCs w:val="22"/>
              </w:rPr>
              <w:t>k</w:t>
            </w:r>
            <w:r w:rsidR="00987913" w:rsidRPr="00987913">
              <w:rPr>
                <w:b/>
                <w:sz w:val="22"/>
                <w:szCs w:val="22"/>
              </w:rPr>
              <w:t>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222870" w:rsidRDefault="00222870" w:rsidP="0022287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 o doložení celého programu aktivit pro posílení vztahů u experimentální skupiny.</w:t>
            </w:r>
          </w:p>
          <w:p w:rsidR="00B411DB" w:rsidRPr="00987913" w:rsidRDefault="00987913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avizujete a nerealizujete t-test?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2052F5" w:rsidRPr="00C50B27" w:rsidTr="00C50B27">
        <w:tc>
          <w:tcPr>
            <w:tcW w:w="4068" w:type="dxa"/>
            <w:gridSpan w:val="2"/>
            <w:vAlign w:val="center"/>
          </w:tcPr>
          <w:p w:rsidR="002052F5" w:rsidRPr="00C50B27" w:rsidRDefault="002052F5" w:rsidP="002052F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87913">
              <w:rPr>
                <w:sz w:val="22"/>
                <w:szCs w:val="22"/>
              </w:rPr>
              <w:t xml:space="preserve"> 24</w:t>
            </w:r>
            <w:r>
              <w:rPr>
                <w:sz w:val="22"/>
                <w:szCs w:val="22"/>
              </w:rPr>
              <w:t>. 04. 2024</w:t>
            </w:r>
          </w:p>
        </w:tc>
        <w:tc>
          <w:tcPr>
            <w:tcW w:w="5760" w:type="dxa"/>
            <w:gridSpan w:val="7"/>
            <w:vAlign w:val="center"/>
          </w:tcPr>
          <w:p w:rsidR="002052F5" w:rsidRPr="00C50B27" w:rsidRDefault="002052F5" w:rsidP="002052F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Eliška Suchánková,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2E0" w:rsidRDefault="008762E0">
      <w:r>
        <w:separator/>
      </w:r>
    </w:p>
  </w:endnote>
  <w:endnote w:type="continuationSeparator" w:id="0">
    <w:p w:rsidR="008762E0" w:rsidRDefault="0087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2E0" w:rsidRDefault="008762E0">
      <w:r>
        <w:separator/>
      </w:r>
    </w:p>
  </w:footnote>
  <w:footnote w:type="continuationSeparator" w:id="0">
    <w:p w:rsidR="008762E0" w:rsidRDefault="008762E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293911"/>
    <w:multiLevelType w:val="hybridMultilevel"/>
    <w:tmpl w:val="5510A258"/>
    <w:lvl w:ilvl="0" w:tplc="A6B631A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8AD"/>
    <w:rsid w:val="00191111"/>
    <w:rsid w:val="001E1D6D"/>
    <w:rsid w:val="002052F5"/>
    <w:rsid w:val="00222870"/>
    <w:rsid w:val="00274A8C"/>
    <w:rsid w:val="00322F23"/>
    <w:rsid w:val="00324BE6"/>
    <w:rsid w:val="0035324C"/>
    <w:rsid w:val="00362AB0"/>
    <w:rsid w:val="003F5DA2"/>
    <w:rsid w:val="00417133"/>
    <w:rsid w:val="00512982"/>
    <w:rsid w:val="00526D47"/>
    <w:rsid w:val="0055255D"/>
    <w:rsid w:val="00584EE3"/>
    <w:rsid w:val="005C03C3"/>
    <w:rsid w:val="005C219A"/>
    <w:rsid w:val="006847E2"/>
    <w:rsid w:val="007078AD"/>
    <w:rsid w:val="008614B3"/>
    <w:rsid w:val="008762E0"/>
    <w:rsid w:val="008B2BB8"/>
    <w:rsid w:val="008D7DE7"/>
    <w:rsid w:val="00987913"/>
    <w:rsid w:val="00990B1B"/>
    <w:rsid w:val="009B2248"/>
    <w:rsid w:val="00AF1740"/>
    <w:rsid w:val="00B02A88"/>
    <w:rsid w:val="00B411DB"/>
    <w:rsid w:val="00BA3203"/>
    <w:rsid w:val="00C50B27"/>
    <w:rsid w:val="00CE0A8B"/>
    <w:rsid w:val="00CE4377"/>
    <w:rsid w:val="00DA551B"/>
    <w:rsid w:val="00DC1BF5"/>
    <w:rsid w:val="00E67C85"/>
    <w:rsid w:val="00E709EA"/>
    <w:rsid w:val="00F1326B"/>
    <w:rsid w:val="00F46919"/>
    <w:rsid w:val="00F5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D00E40"/>
  <w15:chartTrackingRefBased/>
  <w15:docId w15:val="{0F42EA6B-1B11-428A-A416-392F3CC6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2287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3532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53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BPDP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208</TotalTime>
  <Pages>1</Pages>
  <Words>440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Eliška Suchánková</dc:creator>
  <cp:keywords/>
  <cp:lastModifiedBy>Eliška Suchánková</cp:lastModifiedBy>
  <cp:revision>12</cp:revision>
  <cp:lastPrinted>2024-04-25T09:08:00Z</cp:lastPrinted>
  <dcterms:created xsi:type="dcterms:W3CDTF">2024-04-24T06:32:00Z</dcterms:created>
  <dcterms:modified xsi:type="dcterms:W3CDTF">2024-04-25T09:08:00Z</dcterms:modified>
</cp:coreProperties>
</file>