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45A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Netopilová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45A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Zvládání stresu v domově pro osoby se zdravotním postižením očima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45A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45A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45A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111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111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C48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111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B73C8" w:rsidRDefault="00B411DB" w:rsidP="00362AB0">
            <w:pPr>
              <w:rPr>
                <w:b/>
                <w:sz w:val="22"/>
                <w:szCs w:val="22"/>
              </w:rPr>
            </w:pPr>
            <w:r w:rsidRPr="006B73C8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6B73C8" w:rsidRDefault="00B411DB" w:rsidP="00362AB0">
            <w:pPr>
              <w:rPr>
                <w:sz w:val="22"/>
                <w:szCs w:val="22"/>
              </w:rPr>
            </w:pPr>
          </w:p>
          <w:p w:rsidR="00B411DB" w:rsidRPr="006B73C8" w:rsidRDefault="00771553" w:rsidP="00362AB0">
            <w:p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>Silné stránky:</w:t>
            </w:r>
          </w:p>
          <w:p w:rsidR="00771553" w:rsidRPr="006B73C8" w:rsidRDefault="00771553" w:rsidP="001A19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>Líbí se mi nastavení třetí kapitoly, které funkčně propojuje problematiku stresu a prostředí domova pro osoby se zvláštním režimem.</w:t>
            </w:r>
          </w:p>
          <w:p w:rsidR="00DC48C2" w:rsidRPr="006B73C8" w:rsidRDefault="00DC48C2" w:rsidP="001A19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 xml:space="preserve">Práce vychází z odborné literatury, seznam zahrnuje relevantní a veskrze aktuální </w:t>
            </w:r>
            <w:proofErr w:type="gramStart"/>
            <w:r w:rsidRPr="006B73C8">
              <w:rPr>
                <w:sz w:val="22"/>
                <w:szCs w:val="22"/>
              </w:rPr>
              <w:t xml:space="preserve">položky </w:t>
            </w:r>
            <w:r w:rsidR="00246B2B" w:rsidRPr="006B73C8">
              <w:rPr>
                <w:sz w:val="22"/>
                <w:szCs w:val="22"/>
              </w:rPr>
              <w:t xml:space="preserve">  </w:t>
            </w:r>
            <w:r w:rsidRPr="006B73C8">
              <w:rPr>
                <w:sz w:val="22"/>
                <w:szCs w:val="22"/>
              </w:rPr>
              <w:t>v přiměřeném</w:t>
            </w:r>
            <w:proofErr w:type="gramEnd"/>
            <w:r w:rsidRPr="006B73C8">
              <w:rPr>
                <w:sz w:val="22"/>
                <w:szCs w:val="22"/>
              </w:rPr>
              <w:t xml:space="preserve"> množství.</w:t>
            </w:r>
          </w:p>
          <w:p w:rsidR="00246B2B" w:rsidRPr="006B73C8" w:rsidRDefault="008F3415" w:rsidP="00EC08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>Teoretické koncepty jsou doplněny o údaje ze statistických roč</w:t>
            </w:r>
            <w:r w:rsidR="00246B2B" w:rsidRPr="006B73C8">
              <w:rPr>
                <w:sz w:val="22"/>
                <w:szCs w:val="22"/>
              </w:rPr>
              <w:t>enek MPSV.</w:t>
            </w:r>
          </w:p>
          <w:p w:rsidR="001A19A2" w:rsidRPr="006B73C8" w:rsidRDefault="00DC48C2" w:rsidP="00EC08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>Je na škodu, že autorka nepracovala</w:t>
            </w:r>
            <w:r w:rsidR="00246B2B" w:rsidRPr="006B73C8">
              <w:rPr>
                <w:sz w:val="22"/>
                <w:szCs w:val="22"/>
              </w:rPr>
              <w:t xml:space="preserve"> korektněji s postupy zakotvené teorie, protože</w:t>
            </w:r>
            <w:r w:rsidRPr="006B73C8">
              <w:rPr>
                <w:sz w:val="22"/>
                <w:szCs w:val="22"/>
              </w:rPr>
              <w:t xml:space="preserve"> </w:t>
            </w:r>
            <w:r w:rsidR="00246B2B" w:rsidRPr="006B73C8">
              <w:rPr>
                <w:sz w:val="22"/>
                <w:szCs w:val="22"/>
              </w:rPr>
              <w:t>dílčí výsledky mi přijdou zajímavé</w:t>
            </w:r>
            <w:r w:rsidR="001A19A2" w:rsidRPr="006B73C8">
              <w:rPr>
                <w:sz w:val="22"/>
                <w:szCs w:val="22"/>
              </w:rPr>
              <w:t>.</w:t>
            </w:r>
          </w:p>
          <w:p w:rsidR="001A19A2" w:rsidRPr="006B73C8" w:rsidRDefault="001A19A2" w:rsidP="001A19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>Snaha o návrat k výzkumným otázkám.</w:t>
            </w:r>
          </w:p>
          <w:p w:rsidR="00246B2B" w:rsidRPr="006B73C8" w:rsidRDefault="00246B2B" w:rsidP="00246B2B">
            <w:pPr>
              <w:pStyle w:val="Odstavecseseznamem"/>
              <w:rPr>
                <w:sz w:val="22"/>
                <w:szCs w:val="22"/>
              </w:rPr>
            </w:pPr>
          </w:p>
          <w:p w:rsidR="00771553" w:rsidRPr="006B73C8" w:rsidRDefault="00771553" w:rsidP="00362AB0">
            <w:p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>Slabé stránky:</w:t>
            </w:r>
          </w:p>
          <w:p w:rsidR="00B411DB" w:rsidRPr="006B73C8" w:rsidRDefault="00771553" w:rsidP="001A19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>Autorka nepoužívá vžd</w:t>
            </w:r>
            <w:r w:rsidR="007A1349" w:rsidRPr="006B73C8">
              <w:rPr>
                <w:sz w:val="22"/>
                <w:szCs w:val="22"/>
              </w:rPr>
              <w:t>y adekvátní jazykové prostředky</w:t>
            </w:r>
            <w:r w:rsidR="00ED472F">
              <w:rPr>
                <w:sz w:val="22"/>
                <w:szCs w:val="22"/>
              </w:rPr>
              <w:t xml:space="preserve"> (v textu se </w:t>
            </w:r>
            <w:r w:rsidRPr="006B73C8">
              <w:rPr>
                <w:sz w:val="22"/>
                <w:szCs w:val="22"/>
              </w:rPr>
              <w:t xml:space="preserve">vyskytují nevhodné </w:t>
            </w:r>
            <w:proofErr w:type="gramStart"/>
            <w:r w:rsidRPr="006B73C8">
              <w:rPr>
                <w:sz w:val="22"/>
                <w:szCs w:val="22"/>
              </w:rPr>
              <w:t>výrazy</w:t>
            </w:r>
            <w:proofErr w:type="gramEnd"/>
            <w:r w:rsidR="007A1349" w:rsidRPr="006B73C8">
              <w:rPr>
                <w:sz w:val="22"/>
                <w:szCs w:val="22"/>
              </w:rPr>
              <w:t xml:space="preserve"> </w:t>
            </w:r>
            <w:r w:rsidR="00CB7F79">
              <w:rPr>
                <w:i/>
                <w:sz w:val="22"/>
                <w:szCs w:val="22"/>
              </w:rPr>
              <w:t>–</w:t>
            </w:r>
            <w:proofErr w:type="gramStart"/>
            <w:r w:rsidR="007A1349" w:rsidRPr="006B73C8">
              <w:rPr>
                <w:i/>
                <w:sz w:val="22"/>
                <w:szCs w:val="22"/>
              </w:rPr>
              <w:t>vyskočí</w:t>
            </w:r>
            <w:proofErr w:type="gramEnd"/>
            <w:r w:rsidR="007A1349" w:rsidRPr="006B73C8">
              <w:rPr>
                <w:i/>
                <w:sz w:val="22"/>
                <w:szCs w:val="22"/>
              </w:rPr>
              <w:t xml:space="preserve"> nabídky</w:t>
            </w:r>
            <w:r w:rsidR="00CB7F79">
              <w:rPr>
                <w:i/>
                <w:sz w:val="22"/>
                <w:szCs w:val="22"/>
              </w:rPr>
              <w:t>,</w:t>
            </w:r>
            <w:r w:rsidR="007A1349" w:rsidRPr="006B73C8">
              <w:rPr>
                <w:sz w:val="22"/>
                <w:szCs w:val="22"/>
              </w:rPr>
              <w:t xml:space="preserve"> </w:t>
            </w:r>
            <w:r w:rsidR="007A1349" w:rsidRPr="006B73C8">
              <w:rPr>
                <w:i/>
                <w:sz w:val="22"/>
                <w:szCs w:val="22"/>
              </w:rPr>
              <w:t xml:space="preserve">jsem velký </w:t>
            </w:r>
            <w:proofErr w:type="spellStart"/>
            <w:r w:rsidR="007A1349" w:rsidRPr="006B73C8">
              <w:rPr>
                <w:i/>
                <w:sz w:val="22"/>
                <w:szCs w:val="22"/>
              </w:rPr>
              <w:t>stresař</w:t>
            </w:r>
            <w:proofErr w:type="spellEnd"/>
            <w:r w:rsidR="00DC48C2" w:rsidRPr="006B73C8">
              <w:rPr>
                <w:i/>
                <w:sz w:val="22"/>
                <w:szCs w:val="22"/>
              </w:rPr>
              <w:t>)</w:t>
            </w:r>
          </w:p>
          <w:p w:rsidR="007A1349" w:rsidRPr="006B73C8" w:rsidRDefault="007A1349" w:rsidP="001A19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>Práce obsahuje drobné formální nedostatky, nepřesnosti, překlepy.</w:t>
            </w:r>
          </w:p>
          <w:p w:rsidR="00FD6759" w:rsidRPr="006B73C8" w:rsidRDefault="00FD6759" w:rsidP="00F04C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6B73C8">
              <w:rPr>
                <w:sz w:val="22"/>
                <w:szCs w:val="22"/>
              </w:rPr>
              <w:t>Kp</w:t>
            </w:r>
            <w:proofErr w:type="spellEnd"/>
            <w:r w:rsidRPr="006B73C8">
              <w:rPr>
                <w:sz w:val="22"/>
                <w:szCs w:val="22"/>
              </w:rPr>
              <w:t>. 2</w:t>
            </w:r>
            <w:r w:rsidR="00246B2B" w:rsidRPr="006B73C8">
              <w:rPr>
                <w:sz w:val="22"/>
                <w:szCs w:val="22"/>
              </w:rPr>
              <w:t xml:space="preserve"> měla podle mého názoru směřovat</w:t>
            </w:r>
            <w:r w:rsidRPr="006B73C8">
              <w:rPr>
                <w:sz w:val="22"/>
                <w:szCs w:val="22"/>
              </w:rPr>
              <w:t xml:space="preserve"> výhradně </w:t>
            </w:r>
            <w:r w:rsidR="00246B2B" w:rsidRPr="006B73C8">
              <w:rPr>
                <w:sz w:val="22"/>
                <w:szCs w:val="22"/>
              </w:rPr>
              <w:t>k</w:t>
            </w:r>
            <w:r w:rsidRPr="006B73C8">
              <w:rPr>
                <w:sz w:val="22"/>
                <w:szCs w:val="22"/>
              </w:rPr>
              <w:t xml:space="preserve"> Domov</w:t>
            </w:r>
            <w:r w:rsidR="00246B2B" w:rsidRPr="006B73C8">
              <w:rPr>
                <w:sz w:val="22"/>
                <w:szCs w:val="22"/>
              </w:rPr>
              <w:t>u</w:t>
            </w:r>
            <w:r w:rsidRPr="006B73C8">
              <w:rPr>
                <w:sz w:val="22"/>
                <w:szCs w:val="22"/>
              </w:rPr>
              <w:t xml:space="preserve"> pro osoby se zdravotním postižením</w:t>
            </w:r>
            <w:r w:rsidR="00246B2B" w:rsidRPr="006B73C8">
              <w:rPr>
                <w:sz w:val="22"/>
                <w:szCs w:val="22"/>
              </w:rPr>
              <w:t xml:space="preserve"> (DZR)</w:t>
            </w:r>
            <w:r w:rsidRPr="006B73C8">
              <w:rPr>
                <w:sz w:val="22"/>
                <w:szCs w:val="22"/>
              </w:rPr>
              <w:t>. Kapitola obsahuje informace, které s tématem souvisí jen okrajově (DZR představuje pobytovou sociální službu, proto v rámci zkoumaného tématu nevidím za nutné popisovat ambulantní a terénní formu, podobně u druhů sociálních služeb).</w:t>
            </w:r>
            <w:r w:rsidR="008B4AB8" w:rsidRPr="006B73C8">
              <w:rPr>
                <w:sz w:val="22"/>
                <w:szCs w:val="22"/>
              </w:rPr>
              <w:t xml:space="preserve"> </w:t>
            </w:r>
          </w:p>
          <w:p w:rsidR="00B411DB" w:rsidRPr="006B73C8" w:rsidRDefault="00FD6759" w:rsidP="001A19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 xml:space="preserve">Téma není vždy rozvíjeno logicky (př. </w:t>
            </w:r>
            <w:proofErr w:type="spellStart"/>
            <w:r w:rsidRPr="006B73C8">
              <w:rPr>
                <w:sz w:val="22"/>
                <w:szCs w:val="22"/>
              </w:rPr>
              <w:t>kp</w:t>
            </w:r>
            <w:proofErr w:type="spellEnd"/>
            <w:r w:rsidRPr="006B73C8">
              <w:rPr>
                <w:sz w:val="22"/>
                <w:szCs w:val="22"/>
              </w:rPr>
              <w:t>. 2.1 začíná textem</w:t>
            </w:r>
            <w:r w:rsidR="00246B2B" w:rsidRPr="006B73C8">
              <w:rPr>
                <w:sz w:val="22"/>
                <w:szCs w:val="22"/>
              </w:rPr>
              <w:t xml:space="preserve"> o vhodnosti umístění do specializovaného zařízení </w:t>
            </w:r>
            <w:r w:rsidR="00ED16D8" w:rsidRPr="006B73C8">
              <w:rPr>
                <w:sz w:val="22"/>
                <w:szCs w:val="22"/>
              </w:rPr>
              <w:t>„</w:t>
            </w:r>
            <w:r w:rsidR="00246B2B" w:rsidRPr="006B73C8">
              <w:rPr>
                <w:sz w:val="22"/>
                <w:szCs w:val="22"/>
              </w:rPr>
              <w:t>tohoto</w:t>
            </w:r>
            <w:r w:rsidR="00ED16D8" w:rsidRPr="006B73C8">
              <w:rPr>
                <w:sz w:val="22"/>
                <w:szCs w:val="22"/>
              </w:rPr>
              <w:t>“</w:t>
            </w:r>
            <w:r w:rsidR="00246B2B" w:rsidRPr="006B73C8">
              <w:rPr>
                <w:sz w:val="22"/>
                <w:szCs w:val="22"/>
              </w:rPr>
              <w:t xml:space="preserve"> typu, ale zařízení samotné představeno nebylo</w:t>
            </w:r>
            <w:r w:rsidR="00DC48C2" w:rsidRPr="006B73C8">
              <w:rPr>
                <w:sz w:val="22"/>
                <w:szCs w:val="22"/>
              </w:rPr>
              <w:t>)</w:t>
            </w:r>
            <w:r w:rsidRPr="006B73C8">
              <w:rPr>
                <w:sz w:val="22"/>
                <w:szCs w:val="22"/>
              </w:rPr>
              <w:t>.</w:t>
            </w:r>
            <w:r w:rsidR="00CE196C" w:rsidRPr="006B73C8">
              <w:rPr>
                <w:sz w:val="22"/>
                <w:szCs w:val="22"/>
              </w:rPr>
              <w:t xml:space="preserve"> </w:t>
            </w:r>
          </w:p>
          <w:p w:rsidR="00CE196C" w:rsidRPr="006B73C8" w:rsidRDefault="00CE196C" w:rsidP="001A19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 xml:space="preserve">Některé myšlenky nejsou rozvinuty. Př. na str. 41 autorka píše </w:t>
            </w:r>
            <w:r w:rsidRPr="006B73C8">
              <w:rPr>
                <w:i/>
                <w:sz w:val="22"/>
                <w:szCs w:val="22"/>
              </w:rPr>
              <w:t>„Pojďme si však přiblížit osobnost supervizora</w:t>
            </w:r>
            <w:r w:rsidR="00DC48C2" w:rsidRPr="006B73C8">
              <w:rPr>
                <w:i/>
                <w:sz w:val="22"/>
                <w:szCs w:val="22"/>
              </w:rPr>
              <w:t>.</w:t>
            </w:r>
            <w:r w:rsidRPr="006B73C8">
              <w:rPr>
                <w:i/>
                <w:sz w:val="22"/>
                <w:szCs w:val="22"/>
              </w:rPr>
              <w:t>“</w:t>
            </w:r>
            <w:r w:rsidRPr="006B73C8">
              <w:rPr>
                <w:sz w:val="22"/>
                <w:szCs w:val="22"/>
              </w:rPr>
              <w:t xml:space="preserve"> Následně </w:t>
            </w:r>
            <w:r w:rsidR="00ED16D8" w:rsidRPr="006B73C8">
              <w:rPr>
                <w:sz w:val="22"/>
                <w:szCs w:val="22"/>
              </w:rPr>
              <w:t xml:space="preserve">autorka </w:t>
            </w:r>
            <w:r w:rsidRPr="006B73C8">
              <w:rPr>
                <w:sz w:val="22"/>
                <w:szCs w:val="22"/>
              </w:rPr>
              <w:t xml:space="preserve">parafrázuje dvě věty od </w:t>
            </w:r>
            <w:proofErr w:type="spellStart"/>
            <w:r w:rsidRPr="006B73C8">
              <w:rPr>
                <w:sz w:val="22"/>
                <w:szCs w:val="22"/>
              </w:rPr>
              <w:t>Venglářové</w:t>
            </w:r>
            <w:proofErr w:type="spellEnd"/>
            <w:r w:rsidRPr="006B73C8">
              <w:rPr>
                <w:sz w:val="22"/>
                <w:szCs w:val="22"/>
              </w:rPr>
              <w:t xml:space="preserve"> a tím pojednání končí.</w:t>
            </w:r>
          </w:p>
          <w:p w:rsidR="00CE196C" w:rsidRPr="006B73C8" w:rsidRDefault="00CE196C" w:rsidP="001A19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>Participující osoby zmíněné v abstraktu (pozice pracovník v sociálních službách) ne</w:t>
            </w:r>
            <w:r w:rsidR="00DC48C2" w:rsidRPr="006B73C8">
              <w:rPr>
                <w:sz w:val="22"/>
                <w:szCs w:val="22"/>
              </w:rPr>
              <w:t xml:space="preserve">koresponduje </w:t>
            </w:r>
            <w:r w:rsidRPr="006B73C8">
              <w:rPr>
                <w:sz w:val="22"/>
                <w:szCs w:val="22"/>
              </w:rPr>
              <w:t>s participanty výzkumu (</w:t>
            </w:r>
            <w:r w:rsidR="00CB7F79">
              <w:rPr>
                <w:sz w:val="22"/>
                <w:szCs w:val="22"/>
              </w:rPr>
              <w:t xml:space="preserve">pozice </w:t>
            </w:r>
            <w:r w:rsidRPr="006B73C8">
              <w:rPr>
                <w:sz w:val="22"/>
                <w:szCs w:val="22"/>
              </w:rPr>
              <w:t>sociální pracovní</w:t>
            </w:r>
            <w:r w:rsidR="00CB7F79">
              <w:rPr>
                <w:sz w:val="22"/>
                <w:szCs w:val="22"/>
              </w:rPr>
              <w:t>k</w:t>
            </w:r>
            <w:r w:rsidRPr="006B73C8">
              <w:rPr>
                <w:sz w:val="22"/>
                <w:szCs w:val="22"/>
              </w:rPr>
              <w:t>).</w:t>
            </w:r>
            <w:bookmarkStart w:id="0" w:name="_GoBack"/>
            <w:bookmarkEnd w:id="0"/>
          </w:p>
          <w:p w:rsidR="001A19A2" w:rsidRPr="006B73C8" w:rsidRDefault="001A19A2" w:rsidP="00613F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lastRenderedPageBreak/>
              <w:t>Prezentované kategorie v určité míře kopírují časově posloupný proces. Lpění na chronologické perspektivě ochuzuje výsledky. Ocenila bych vyšší míru abstrakce, užití metafor apod.</w:t>
            </w:r>
          </w:p>
          <w:p w:rsidR="00DC48C2" w:rsidRPr="006B73C8" w:rsidRDefault="00DC48C2" w:rsidP="00613F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>Interpretace měly směřovat spíše ke zvládání stresu (viz název práce).</w:t>
            </w:r>
          </w:p>
          <w:p w:rsidR="001A19A2" w:rsidRPr="006B73C8" w:rsidRDefault="00DC48C2" w:rsidP="00613F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73C8">
              <w:rPr>
                <w:sz w:val="22"/>
                <w:szCs w:val="22"/>
              </w:rPr>
              <w:t>V paradigmatickém modelu spatřuji nedostatky.</w:t>
            </w:r>
          </w:p>
          <w:p w:rsidR="008F3415" w:rsidRPr="006B73C8" w:rsidRDefault="008F3415" w:rsidP="00CE196C">
            <w:pPr>
              <w:pStyle w:val="Odstavecseseznamem"/>
              <w:rPr>
                <w:sz w:val="22"/>
                <w:szCs w:val="22"/>
              </w:rPr>
            </w:pPr>
          </w:p>
          <w:p w:rsidR="00F1326B" w:rsidRPr="006B73C8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B4AB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FD6759" w:rsidP="007A134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25 píšete, že </w:t>
            </w:r>
            <w:r w:rsidRPr="008B4AB8">
              <w:rPr>
                <w:i/>
                <w:sz w:val="22"/>
                <w:szCs w:val="22"/>
              </w:rPr>
              <w:t>„Domovy pro osoby se zdravotním postižením jsou zajisté neodmyslitelnou součástí každé společnosti.“</w:t>
            </w:r>
            <w:r>
              <w:rPr>
                <w:sz w:val="22"/>
                <w:szCs w:val="22"/>
              </w:rPr>
              <w:t xml:space="preserve"> </w:t>
            </w:r>
            <w:r w:rsidR="008F3415">
              <w:rPr>
                <w:sz w:val="22"/>
                <w:szCs w:val="22"/>
              </w:rPr>
              <w:t>Myslíte, že j</w:t>
            </w:r>
            <w:r w:rsidR="008B4AB8">
              <w:rPr>
                <w:sz w:val="22"/>
                <w:szCs w:val="22"/>
              </w:rPr>
              <w:t>e výrok platný pro Afriku, Asii a</w:t>
            </w:r>
            <w:r w:rsidR="008F3415">
              <w:rPr>
                <w:sz w:val="22"/>
                <w:szCs w:val="22"/>
              </w:rPr>
              <w:t xml:space="preserve"> </w:t>
            </w:r>
            <w:r w:rsidR="008B4AB8">
              <w:rPr>
                <w:sz w:val="22"/>
                <w:szCs w:val="22"/>
              </w:rPr>
              <w:t>L</w:t>
            </w:r>
            <w:r w:rsidR="008F3415">
              <w:rPr>
                <w:sz w:val="22"/>
                <w:szCs w:val="22"/>
              </w:rPr>
              <w:t>atinskou Ameriku?</w:t>
            </w:r>
          </w:p>
          <w:p w:rsidR="00CE196C" w:rsidRPr="007A1349" w:rsidRDefault="00CE196C" w:rsidP="007A134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42 zmiňujete, že p</w:t>
            </w:r>
            <w:r w:rsidR="00544C21">
              <w:rPr>
                <w:sz w:val="22"/>
                <w:szCs w:val="22"/>
              </w:rPr>
              <w:t xml:space="preserve">odle ČIS musí uchazeč </w:t>
            </w:r>
            <w:r>
              <w:rPr>
                <w:sz w:val="22"/>
                <w:szCs w:val="22"/>
              </w:rPr>
              <w:t>projít výcvikovým programem, jehož celková délka činí 557 hodin. Jedná se o zákonnou podmínku nebo o požadavek, který klade výhradně ČIS?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1104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1110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1104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44" w:rsidRDefault="006C7144">
      <w:r>
        <w:separator/>
      </w:r>
    </w:p>
  </w:endnote>
  <w:endnote w:type="continuationSeparator" w:id="0">
    <w:p w:rsidR="006C7144" w:rsidRDefault="006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44" w:rsidRDefault="006C7144">
      <w:r>
        <w:separator/>
      </w:r>
    </w:p>
  </w:footnote>
  <w:footnote w:type="continuationSeparator" w:id="0">
    <w:p w:rsidR="006C7144" w:rsidRDefault="006C71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EA5"/>
    <w:multiLevelType w:val="hybridMultilevel"/>
    <w:tmpl w:val="45C4F5BE"/>
    <w:lvl w:ilvl="0" w:tplc="A4721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4691"/>
    <w:multiLevelType w:val="hybridMultilevel"/>
    <w:tmpl w:val="D2D83B22"/>
    <w:lvl w:ilvl="0" w:tplc="30F22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274B2"/>
    <w:multiLevelType w:val="hybridMultilevel"/>
    <w:tmpl w:val="C13A5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4"/>
    <w:rsid w:val="00154F27"/>
    <w:rsid w:val="001A19A2"/>
    <w:rsid w:val="0021256F"/>
    <w:rsid w:val="00246B2B"/>
    <w:rsid w:val="00362AB0"/>
    <w:rsid w:val="003F5DA2"/>
    <w:rsid w:val="00411104"/>
    <w:rsid w:val="00445A99"/>
    <w:rsid w:val="00512982"/>
    <w:rsid w:val="00526D47"/>
    <w:rsid w:val="00544C21"/>
    <w:rsid w:val="0055255D"/>
    <w:rsid w:val="005C219A"/>
    <w:rsid w:val="006847E2"/>
    <w:rsid w:val="006B73C8"/>
    <w:rsid w:val="006C7144"/>
    <w:rsid w:val="007553A2"/>
    <w:rsid w:val="00771553"/>
    <w:rsid w:val="007A1349"/>
    <w:rsid w:val="008614B3"/>
    <w:rsid w:val="008B4AB8"/>
    <w:rsid w:val="008F3415"/>
    <w:rsid w:val="009A27D5"/>
    <w:rsid w:val="00B411DB"/>
    <w:rsid w:val="00BA3203"/>
    <w:rsid w:val="00C50B27"/>
    <w:rsid w:val="00CA7D64"/>
    <w:rsid w:val="00CB7F79"/>
    <w:rsid w:val="00CE196C"/>
    <w:rsid w:val="00D05C79"/>
    <w:rsid w:val="00D62138"/>
    <w:rsid w:val="00DC1BF5"/>
    <w:rsid w:val="00DC48C2"/>
    <w:rsid w:val="00E709EA"/>
    <w:rsid w:val="00ED16D8"/>
    <w:rsid w:val="00ED2FBE"/>
    <w:rsid w:val="00ED472F"/>
    <w:rsid w:val="00F1326B"/>
    <w:rsid w:val="00FA3BCC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E13D2"/>
  <w15:chartTrackingRefBased/>
  <w15:docId w15:val="{E1B2BB55-9185-4818-A8F3-0CF254F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71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126</TotalTime>
  <Pages>2</Pages>
  <Words>502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10</cp:revision>
  <cp:lastPrinted>2012-04-25T08:21:00Z</cp:lastPrinted>
  <dcterms:created xsi:type="dcterms:W3CDTF">2023-05-02T09:04:00Z</dcterms:created>
  <dcterms:modified xsi:type="dcterms:W3CDTF">2024-05-07T06:27:00Z</dcterms:modified>
</cp:coreProperties>
</file>