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1821570616"/>
        <w:lock w:val="contentLocked"/>
        <w:placeholder>
          <w:docPart w:val="7EAAD2B655CF498BBC1FB7541051C078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sdt>
          <w:sdtPr>
            <w:rPr>
              <w:lang w:val="cs-CZ"/>
            </w:rPr>
            <w:id w:val="1388537144"/>
            <w:lock w:val="contentLocked"/>
            <w:placeholder>
              <w:docPart w:val="7EAAD2B655CF498BBC1FB7541051C078"/>
            </w:placeholder>
            <w:group/>
          </w:sdtPr>
          <w:sdtEndPr/>
          <w:sdtContent>
            <w:p w:rsidR="00FF028E" w:rsidRPr="00C66169" w:rsidRDefault="00FF028E" w:rsidP="00C03BE8">
              <w:pPr>
                <w:pStyle w:val="Nadpis1"/>
                <w:rPr>
                  <w:b w:val="0"/>
                  <w:lang w:val="cs-CZ"/>
                </w:rPr>
              </w:pPr>
              <w:r w:rsidRPr="00C66169">
                <w:rPr>
                  <w:lang w:val="cs-CZ"/>
                </w:rPr>
                <w:t xml:space="preserve">HODNOCENÍ </w:t>
              </w:r>
              <w:r w:rsidR="00982914" w:rsidRPr="00C66169">
                <w:rPr>
                  <w:lang w:val="cs-CZ"/>
                </w:rPr>
                <w:t xml:space="preserve">VEDOUCÍHO </w:t>
              </w:r>
              <w:r w:rsidRPr="00C66169">
                <w:rPr>
                  <w:lang w:val="cs-CZ"/>
                </w:rPr>
                <w:t>BAKALÁŘSKÉ PRÁCE</w:t>
              </w:r>
            </w:p>
          </w:sdtContent>
        </w:sdt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ADB70154555D45CDB76B9FBE799C7C2A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6C71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Zuzana Miklová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051EB6C0101840B491A4C92FEE0FB8B5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6C71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Management rizik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47C54E4FE87442AEB657D78DFB50D417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6C71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kombinovaná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1179165A8C184E709AD8F72B5EFA806B"/>
                  </w:placeholder>
                  <w:text/>
                </w:sdtPr>
                <w:sdtEndPr/>
                <w:sdtContent>
                  <w:p w:rsidR="0050078E" w:rsidRPr="00C66169" w:rsidRDefault="006C71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6430E1504BD249ADBF3FFD2EF04E681E"/>
                  </w:placeholder>
                  <w:text/>
                </w:sdtPr>
                <w:sdtEndPr/>
                <w:sdtContent>
                  <w:p w:rsidR="0050078E" w:rsidRPr="00C66169" w:rsidRDefault="006C7199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Nouzové přežití obyvatelstva, humanitární pomoc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EF8CA44A8CC24AC7BF2EFD8813603BBB"/>
                  </w:placeholder>
                  <w:text/>
                </w:sdtPr>
                <w:sdtEndPr/>
                <w:sdtContent>
                  <w:p w:rsidR="0050078E" w:rsidRPr="00C66169" w:rsidRDefault="006C7199" w:rsidP="0050078E">
                    <w:pPr>
                      <w:rPr>
                        <w:b/>
                        <w:lang w:val="cs-CZ"/>
                      </w:rPr>
                    </w:pPr>
                    <w:proofErr w:type="spellStart"/>
                    <w:r>
                      <w:rPr>
                        <w:b/>
                        <w:lang w:val="cs-CZ"/>
                      </w:rPr>
                      <w:t>Dod</w:t>
                    </w:r>
                    <w:proofErr w:type="spellEnd"/>
                    <w:r>
                      <w:rPr>
                        <w:b/>
                        <w:lang w:val="cs-CZ"/>
                      </w:rPr>
                      <w:t>. Ing. Jaromír Novák, CSc.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4F9CB8BC8F08480D972CFCEB15438D4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6C719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33D22B479DD74964A79C1B588FE9EB9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6C719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67011A" w:rsidP="0050078E">
                <w:pPr>
                  <w:rPr>
                    <w:lang w:val="cs-CZ"/>
                  </w:rPr>
                </w:pPr>
                <w:r w:rsidRPr="0067011A">
                  <w:rPr>
                    <w:lang w:val="cs-CZ"/>
                  </w:rPr>
                  <w:t>Úroveň analyticko-empirické a návrhové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06A4F6626AA44EB4B9B5C32C4AB3279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6C719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2E1A3070A7824F8F829F000226F5FC8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6C719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836C33DE526C4ECE904748AB1412F96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6C719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E6802E2DB1944DD580FE99FCB2B3A91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6C719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AFBC54771CB74C68BCEB29D34F0819F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6C7199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A2BF0ED1F68C4C9B83265CCC9E97502E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6C7199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C (1,74)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A6C859FAC6BC49EF8F56FD4DC232C7C6"/>
            </w:placeholder>
          </w:sdtPr>
          <w:sdtEndPr>
            <w:rPr>
              <w:rFonts w:cstheme="minorBidi"/>
              <w:szCs w:val="22"/>
            </w:rPr>
          </w:sdtEndPr>
          <w:sdtContent>
            <w:p w:rsidR="004B2D21" w:rsidRPr="0035687A" w:rsidRDefault="006C7199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Autorčin práce je aktuální. Stanovené cíle jsou akceptovatelné a jsou s rezervami naplněny. Autorka projevovala snahu při řešení problematiky práce. V některých částech však zůstala na povrchu problémů. Práce je přínosná a využitelná, Její ob</w:t>
              </w:r>
              <w:bookmarkStart w:id="0" w:name="_GoBack"/>
              <w:bookmarkEnd w:id="0"/>
              <w:r>
                <w:rPr>
                  <w:rFonts w:cs="Times New Roman"/>
                  <w:szCs w:val="24"/>
                  <w:lang w:val="cs-CZ"/>
                </w:rPr>
                <w:t xml:space="preserve">hajobu doporučuji. </w:t>
              </w:r>
            </w:p>
          </w:sdtContent>
        </w:sdt>
        <w:p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7605D6" w:rsidTr="004B2D21">
            <w:trPr>
              <w:cantSplit/>
            </w:trPr>
            <w:tc>
              <w:tcPr>
                <w:tcW w:w="9016" w:type="dxa"/>
              </w:tcPr>
              <w:p w:rsidR="007605D6" w:rsidRPr="00D42391" w:rsidRDefault="007605D6" w:rsidP="007605D6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7605D6" w:rsidRPr="00D42391" w:rsidRDefault="00DC5EB6" w:rsidP="007605D6">
                <w:pPr>
                  <w:rPr>
                    <w:rFonts w:cs="Times New Roman"/>
                    <w:b/>
                    <w:color w:val="FF0000"/>
                    <w:szCs w:val="24"/>
                    <w:lang w:val="cs-CZ"/>
                  </w:rPr>
                </w:pPr>
                <w:r>
                  <w:rPr>
                    <w:rFonts w:cs="Times New Roman"/>
                    <w:b/>
                    <w:szCs w:val="24"/>
                    <w:lang w:val="cs-CZ"/>
                  </w:rPr>
                  <w:t xml:space="preserve">Práce </w:t>
                </w:r>
                <w:sdt>
                  <w:sdtPr>
                    <w:rPr>
                      <w:b/>
                      <w:lang w:val="cs-CZ"/>
                    </w:rPr>
                    <w:tag w:val="plagiarismBool"/>
                    <w:id w:val="524064873"/>
                    <w:lock w:val="sdtLocked"/>
                    <w:placeholder>
                      <w:docPart w:val="2A1CB4C8328F4F2F930FCA972A582A3A"/>
                    </w:placeholder>
                    <w:dropDownList>
                      <w:listItem w:value="Zvolte položku"/>
                      <w:listItem w:displayText="není" w:value="není"/>
                      <w:listItem w:displayText="je" w:value="je"/>
                    </w:dropDownList>
                  </w:sdtPr>
                  <w:sdtEndPr/>
                  <w:sdtContent>
                    <w:r w:rsidR="006C7199">
                      <w:rPr>
                        <w:b/>
                        <w:lang w:val="cs-CZ"/>
                      </w:rPr>
                      <w:t>není</w:t>
                    </w:r>
                  </w:sdtContent>
                </w:sdt>
                <w:r w:rsidR="007605D6" w:rsidRPr="00D42391">
                  <w:rPr>
                    <w:b/>
                    <w:lang w:val="cs-CZ"/>
                  </w:rPr>
                  <w:t xml:space="preserve"> </w:t>
                </w:r>
                <w:r>
                  <w:rPr>
                    <w:rFonts w:cs="Times New Roman"/>
                    <w:b/>
                    <w:szCs w:val="24"/>
                    <w:lang w:val="cs-CZ"/>
                  </w:rPr>
                  <w:t>plagiátem.</w:t>
                </w:r>
              </w:p>
            </w:tc>
          </w:tr>
        </w:tbl>
        <w:p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BBB76033D9BC4505A408C016FFEEBAAE"/>
                    </w:placeholder>
                    <w:date w:fullDate="2024-05-09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6C7199">
                      <w:rPr>
                        <w:rFonts w:cs="Times New Roman"/>
                        <w:b/>
                        <w:szCs w:val="24"/>
                        <w:lang w:val="cs-CZ"/>
                      </w:rPr>
                      <w:t>09.05.2024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67011A" w:rsidRPr="0067011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:rsidR="00D475B5" w:rsidRPr="00DA0AC0" w:rsidRDefault="00182A56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A56" w:rsidRDefault="00182A56" w:rsidP="00010CA9">
      <w:pPr>
        <w:spacing w:line="240" w:lineRule="auto"/>
      </w:pPr>
      <w:r>
        <w:separator/>
      </w:r>
    </w:p>
  </w:endnote>
  <w:endnote w:type="continuationSeparator" w:id="0">
    <w:p w:rsidR="00182A56" w:rsidRDefault="00182A56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66338558"/>
      <w:lock w:val="contentLocked"/>
      <w:placeholder>
        <w:docPart w:val="BBB76033D9BC4505A408C016FFEEBAAE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BBB76033D9BC4505A408C016FFEEBAAE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67011A" w:rsidRPr="0067011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="00FF518B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-BS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A56" w:rsidRDefault="00182A56" w:rsidP="00010CA9">
      <w:pPr>
        <w:spacing w:line="240" w:lineRule="auto"/>
      </w:pPr>
      <w:r>
        <w:separator/>
      </w:r>
    </w:p>
  </w:footnote>
  <w:footnote w:type="continuationSeparator" w:id="0">
    <w:p w:rsidR="00182A56" w:rsidRDefault="00182A56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BBB76033D9BC4505A408C016FFEEBAAE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182A56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99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2A56"/>
    <w:rsid w:val="00186694"/>
    <w:rsid w:val="00191CA6"/>
    <w:rsid w:val="001964AF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78E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63269"/>
    <w:rsid w:val="0067011A"/>
    <w:rsid w:val="00670D51"/>
    <w:rsid w:val="00672B42"/>
    <w:rsid w:val="006742C5"/>
    <w:rsid w:val="0068039B"/>
    <w:rsid w:val="00684A97"/>
    <w:rsid w:val="006B2A56"/>
    <w:rsid w:val="006C7199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56139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0AB6"/>
    <w:rsid w:val="00B6207F"/>
    <w:rsid w:val="00B81BC6"/>
    <w:rsid w:val="00BA2F73"/>
    <w:rsid w:val="00BB3B33"/>
    <w:rsid w:val="00BC0CDF"/>
    <w:rsid w:val="00BC1E68"/>
    <w:rsid w:val="00BD0DD0"/>
    <w:rsid w:val="00BD1033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518B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AA4F60B2-5764-4055-9758-68F176E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D3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novak\Desktop\Bakal&#225;&#345;sk&#233;%20pr&#225;ce%20oponent\BP-hodnoceni-vedouciho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AAD2B655CF498BBC1FB7541051C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B9CA5-6151-4EA1-908D-0C3EFCE8D7A5}"/>
      </w:docPartPr>
      <w:docPartBody>
        <w:p w:rsidR="00000000" w:rsidRDefault="005A4E23">
          <w:pPr>
            <w:pStyle w:val="7EAAD2B655CF498BBC1FB7541051C078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ADB70154555D45CDB76B9FBE799C7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56B10-FB83-4091-9691-50FA402F2FCC}"/>
      </w:docPartPr>
      <w:docPartBody>
        <w:p w:rsidR="00000000" w:rsidRDefault="005A4E23">
          <w:pPr>
            <w:pStyle w:val="ADB70154555D45CDB76B9FBE799C7C2A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051EB6C0101840B491A4C92FEE0FB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B5D10-3E77-468B-A264-206F9529BC00}"/>
      </w:docPartPr>
      <w:docPartBody>
        <w:p w:rsidR="00000000" w:rsidRDefault="005A4E23">
          <w:pPr>
            <w:pStyle w:val="051EB6C0101840B491A4C92FEE0FB8B5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47C54E4FE87442AEB657D78DFB50D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52E24-EA00-49DB-AB2A-8DEBABD105AF}"/>
      </w:docPartPr>
      <w:docPartBody>
        <w:p w:rsidR="00000000" w:rsidRDefault="005A4E23">
          <w:pPr>
            <w:pStyle w:val="47C54E4FE87442AEB657D78DFB50D417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1179165A8C184E709AD8F72B5EFA8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D2D2C-D9E4-4BD0-AD73-02558D5AAE0D}"/>
      </w:docPartPr>
      <w:docPartBody>
        <w:p w:rsidR="00000000" w:rsidRDefault="005A4E23">
          <w:pPr>
            <w:pStyle w:val="1179165A8C184E709AD8F72B5EFA806B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6430E1504BD249ADBF3FFD2EF04E6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C6D4D-C3E7-479A-A7A5-29EB98B82D1F}"/>
      </w:docPartPr>
      <w:docPartBody>
        <w:p w:rsidR="00000000" w:rsidRDefault="005A4E23">
          <w:pPr>
            <w:pStyle w:val="6430E1504BD249ADBF3FFD2EF04E681E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EF8CA44A8CC24AC7BF2EFD8813603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F1425-ABDC-43B6-969F-4EA7AEF1D0CD}"/>
      </w:docPartPr>
      <w:docPartBody>
        <w:p w:rsidR="00000000" w:rsidRDefault="005A4E23">
          <w:pPr>
            <w:pStyle w:val="EF8CA44A8CC24AC7BF2EFD8813603BBB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4F9CB8BC8F08480D972CFCEB15438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31B57-336F-4C9F-B983-E3F0C99A8D98}"/>
      </w:docPartPr>
      <w:docPartBody>
        <w:p w:rsidR="00000000" w:rsidRDefault="005A4E23">
          <w:pPr>
            <w:pStyle w:val="4F9CB8BC8F08480D972CFCEB15438D46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3D22B479DD74964A79C1B588FE9E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21AB4-E680-4382-A877-38F29C0BF291}"/>
      </w:docPartPr>
      <w:docPartBody>
        <w:p w:rsidR="00000000" w:rsidRDefault="005A4E23">
          <w:pPr>
            <w:pStyle w:val="33D22B479DD74964A79C1B588FE9EB9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6A4F6626AA44EB4B9B5C32C4AB32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0F125-3C0F-4784-993C-494EDA1CE483}"/>
      </w:docPartPr>
      <w:docPartBody>
        <w:p w:rsidR="00000000" w:rsidRDefault="005A4E23">
          <w:pPr>
            <w:pStyle w:val="06A4F6626AA44EB4B9B5C32C4AB3279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E1A3070A7824F8F829F000226F5F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70041-C1EB-4519-A9A3-47592B603E9F}"/>
      </w:docPartPr>
      <w:docPartBody>
        <w:p w:rsidR="00000000" w:rsidRDefault="005A4E23">
          <w:pPr>
            <w:pStyle w:val="2E1A3070A7824F8F829F000226F5FC8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36C33DE526C4ECE904748AB1412F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7E60E-A740-4DC4-BE6A-01CD847F80FD}"/>
      </w:docPartPr>
      <w:docPartBody>
        <w:p w:rsidR="00000000" w:rsidRDefault="005A4E23">
          <w:pPr>
            <w:pStyle w:val="836C33DE526C4ECE904748AB1412F96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E6802E2DB1944DD580FE99FCB2B3A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B01C7-58D0-4658-BECD-0C49C6322976}"/>
      </w:docPartPr>
      <w:docPartBody>
        <w:p w:rsidR="00000000" w:rsidRDefault="005A4E23">
          <w:pPr>
            <w:pStyle w:val="E6802E2DB1944DD580FE99FCB2B3A91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AFBC54771CB74C68BCEB29D34F081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E8105-C78D-4605-BCC4-119C75A8A1A6}"/>
      </w:docPartPr>
      <w:docPartBody>
        <w:p w:rsidR="00000000" w:rsidRDefault="005A4E23">
          <w:pPr>
            <w:pStyle w:val="AFBC54771CB74C68BCEB29D34F0819F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A2BF0ED1F68C4C9B83265CCC9E975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0C832-F46A-4737-BC73-A7111089DAF5}"/>
      </w:docPartPr>
      <w:docPartBody>
        <w:p w:rsidR="00000000" w:rsidRDefault="005A4E23">
          <w:pPr>
            <w:pStyle w:val="A2BF0ED1F68C4C9B83265CCC9E97502E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A6C859FAC6BC49EF8F56FD4DC232C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61DDA-1F85-4EDC-BEC9-4EB8A9A1F408}"/>
      </w:docPartPr>
      <w:docPartBody>
        <w:p w:rsidR="00000000" w:rsidRDefault="005A4E23">
          <w:pPr>
            <w:pStyle w:val="A6C859FAC6BC49EF8F56FD4DC232C7C6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2A1CB4C8328F4F2F930FCA972A582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66272-4891-4CAF-A699-78CB01D40040}"/>
      </w:docPartPr>
      <w:docPartBody>
        <w:p w:rsidR="00000000" w:rsidRDefault="005A4E23">
          <w:pPr>
            <w:pStyle w:val="2A1CB4C8328F4F2F930FCA972A582A3A"/>
          </w:pPr>
          <w:r w:rsidRPr="00C66169">
            <w:rPr>
              <w:rStyle w:val="Zstupntext"/>
            </w:rPr>
            <w:t>Zvolte variantu.</w:t>
          </w:r>
        </w:p>
      </w:docPartBody>
    </w:docPart>
    <w:docPart>
      <w:docPartPr>
        <w:name w:val="BBB76033D9BC4505A408C016FFEEB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FE09D-F45F-45C2-B1E4-0E4AFB05D23C}"/>
      </w:docPartPr>
      <w:docPartBody>
        <w:p w:rsidR="00000000" w:rsidRDefault="005A4E23">
          <w:pPr>
            <w:pStyle w:val="BBB76033D9BC4505A408C016FFEEBAAE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3"/>
    <w:rsid w:val="005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EAAD2B655CF498BBC1FB7541051C078">
    <w:name w:val="7EAAD2B655CF498BBC1FB7541051C078"/>
  </w:style>
  <w:style w:type="paragraph" w:customStyle="1" w:styleId="ADB70154555D45CDB76B9FBE799C7C2A">
    <w:name w:val="ADB70154555D45CDB76B9FBE799C7C2A"/>
  </w:style>
  <w:style w:type="paragraph" w:customStyle="1" w:styleId="051EB6C0101840B491A4C92FEE0FB8B5">
    <w:name w:val="051EB6C0101840B491A4C92FEE0FB8B5"/>
  </w:style>
  <w:style w:type="paragraph" w:customStyle="1" w:styleId="47C54E4FE87442AEB657D78DFB50D417">
    <w:name w:val="47C54E4FE87442AEB657D78DFB50D417"/>
  </w:style>
  <w:style w:type="paragraph" w:customStyle="1" w:styleId="1179165A8C184E709AD8F72B5EFA806B">
    <w:name w:val="1179165A8C184E709AD8F72B5EFA806B"/>
  </w:style>
  <w:style w:type="paragraph" w:customStyle="1" w:styleId="6430E1504BD249ADBF3FFD2EF04E681E">
    <w:name w:val="6430E1504BD249ADBF3FFD2EF04E681E"/>
  </w:style>
  <w:style w:type="paragraph" w:customStyle="1" w:styleId="EF8CA44A8CC24AC7BF2EFD8813603BBB">
    <w:name w:val="EF8CA44A8CC24AC7BF2EFD8813603BBB"/>
  </w:style>
  <w:style w:type="paragraph" w:customStyle="1" w:styleId="4F9CB8BC8F08480D972CFCEB15438D46">
    <w:name w:val="4F9CB8BC8F08480D972CFCEB15438D46"/>
  </w:style>
  <w:style w:type="paragraph" w:customStyle="1" w:styleId="33D22B479DD74964A79C1B588FE9EB92">
    <w:name w:val="33D22B479DD74964A79C1B588FE9EB92"/>
  </w:style>
  <w:style w:type="paragraph" w:customStyle="1" w:styleId="06A4F6626AA44EB4B9B5C32C4AB32792">
    <w:name w:val="06A4F6626AA44EB4B9B5C32C4AB32792"/>
  </w:style>
  <w:style w:type="paragraph" w:customStyle="1" w:styleId="2E1A3070A7824F8F829F000226F5FC88">
    <w:name w:val="2E1A3070A7824F8F829F000226F5FC88"/>
  </w:style>
  <w:style w:type="paragraph" w:customStyle="1" w:styleId="836C33DE526C4ECE904748AB1412F963">
    <w:name w:val="836C33DE526C4ECE904748AB1412F963"/>
  </w:style>
  <w:style w:type="paragraph" w:customStyle="1" w:styleId="E6802E2DB1944DD580FE99FCB2B3A918">
    <w:name w:val="E6802E2DB1944DD580FE99FCB2B3A918"/>
  </w:style>
  <w:style w:type="paragraph" w:customStyle="1" w:styleId="AFBC54771CB74C68BCEB29D34F0819FC">
    <w:name w:val="AFBC54771CB74C68BCEB29D34F0819FC"/>
  </w:style>
  <w:style w:type="paragraph" w:customStyle="1" w:styleId="A2BF0ED1F68C4C9B83265CCC9E97502E">
    <w:name w:val="A2BF0ED1F68C4C9B83265CCC9E97502E"/>
  </w:style>
  <w:style w:type="paragraph" w:customStyle="1" w:styleId="A6C859FAC6BC49EF8F56FD4DC232C7C6">
    <w:name w:val="A6C859FAC6BC49EF8F56FD4DC232C7C6"/>
  </w:style>
  <w:style w:type="paragraph" w:customStyle="1" w:styleId="2A1CB4C8328F4F2F930FCA972A582A3A">
    <w:name w:val="2A1CB4C8328F4F2F930FCA972A582A3A"/>
  </w:style>
  <w:style w:type="paragraph" w:customStyle="1" w:styleId="BBB76033D9BC4505A408C016FFEEBAAE">
    <w:name w:val="BBB76033D9BC4505A408C016FFEEB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BP-hodnoceni-vedouciho-2021-05-14</Template>
  <TotalTime>11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Jaromír Novák</dc:creator>
  <cp:keywords/>
  <dc:description/>
  <cp:lastModifiedBy>Jaromír Novák</cp:lastModifiedBy>
  <cp:revision>1</cp:revision>
  <cp:lastPrinted>2021-03-29T11:03:00Z</cp:lastPrinted>
  <dcterms:created xsi:type="dcterms:W3CDTF">2024-05-09T19:20:00Z</dcterms:created>
  <dcterms:modified xsi:type="dcterms:W3CDTF">2024-05-09T19:31:00Z</dcterms:modified>
</cp:coreProperties>
</file>