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Mička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E9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Ohrožení mládeže v kyberprostoru a jeho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917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917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A42B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A42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226EE9" w:rsidTr="00C50B27">
        <w:tc>
          <w:tcPr>
            <w:tcW w:w="9828" w:type="dxa"/>
            <w:gridSpan w:val="9"/>
          </w:tcPr>
          <w:p w:rsidR="00B411DB" w:rsidRPr="00226EE9" w:rsidRDefault="000F337D" w:rsidP="00362AB0">
            <w:pPr>
              <w:rPr>
                <w:b/>
                <w:sz w:val="20"/>
                <w:szCs w:val="20"/>
              </w:rPr>
            </w:pPr>
            <w:r w:rsidRPr="00226EE9">
              <w:rPr>
                <w:b/>
                <w:sz w:val="20"/>
                <w:szCs w:val="20"/>
              </w:rPr>
              <w:t>S</w:t>
            </w:r>
            <w:r w:rsidR="00B411DB" w:rsidRPr="00226EE9">
              <w:rPr>
                <w:b/>
                <w:sz w:val="20"/>
                <w:szCs w:val="20"/>
              </w:rPr>
              <w:t xml:space="preserve">ilné </w:t>
            </w:r>
            <w:r w:rsidRPr="00226EE9">
              <w:rPr>
                <w:b/>
                <w:sz w:val="20"/>
                <w:szCs w:val="20"/>
              </w:rPr>
              <w:t>stránky práce:</w:t>
            </w:r>
          </w:p>
          <w:p w:rsidR="000F337D" w:rsidRPr="00226EE9" w:rsidRDefault="00B45F88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Aktuální téma s jasným propojením k sociální pedagogice</w:t>
            </w:r>
          </w:p>
          <w:p w:rsidR="00B45F88" w:rsidRPr="00226EE9" w:rsidRDefault="00B45F88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Část kapitol teoretické části práce má relevantní zaměření</w:t>
            </w:r>
            <w:r w:rsidR="00A30A96" w:rsidRPr="00226EE9">
              <w:rPr>
                <w:sz w:val="20"/>
                <w:szCs w:val="20"/>
              </w:rPr>
              <w:t>, práce je podložena množstvím publikací</w:t>
            </w:r>
          </w:p>
          <w:p w:rsidR="00B45F88" w:rsidRPr="00226EE9" w:rsidRDefault="000200DC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Srozumitelná formulace hlavního a dílčích výzkumných cíl</w:t>
            </w:r>
            <w:r w:rsidR="00682D95" w:rsidRPr="00226EE9">
              <w:rPr>
                <w:sz w:val="20"/>
                <w:szCs w:val="20"/>
              </w:rPr>
              <w:t>ů</w:t>
            </w:r>
            <w:r w:rsidR="001B792C" w:rsidRPr="00226EE9">
              <w:rPr>
                <w:sz w:val="20"/>
                <w:szCs w:val="20"/>
              </w:rPr>
              <w:t xml:space="preserve">, dále </w:t>
            </w:r>
            <w:r w:rsidR="00682D95" w:rsidRPr="00226EE9">
              <w:rPr>
                <w:sz w:val="20"/>
                <w:szCs w:val="20"/>
              </w:rPr>
              <w:t xml:space="preserve">ovšem </w:t>
            </w:r>
            <w:r w:rsidR="001B792C" w:rsidRPr="00226EE9">
              <w:rPr>
                <w:sz w:val="20"/>
                <w:szCs w:val="20"/>
              </w:rPr>
              <w:t xml:space="preserve">následuje neobvyklé a </w:t>
            </w:r>
            <w:r w:rsidR="00DC4D48" w:rsidRPr="00226EE9">
              <w:rPr>
                <w:sz w:val="20"/>
                <w:szCs w:val="20"/>
              </w:rPr>
              <w:t>značně ne</w:t>
            </w:r>
            <w:r w:rsidR="001B792C" w:rsidRPr="00226EE9">
              <w:rPr>
                <w:sz w:val="20"/>
                <w:szCs w:val="20"/>
              </w:rPr>
              <w:t>přehledné zpracování kvantitativního výzkumu</w:t>
            </w:r>
          </w:p>
          <w:p w:rsidR="001A42B0" w:rsidRPr="00226EE9" w:rsidRDefault="001A42B0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 xml:space="preserve">Potenciál zaměření výzkumu je značný, způsob zpracování </w:t>
            </w:r>
            <w:r w:rsidR="008B3905" w:rsidRPr="00226EE9">
              <w:rPr>
                <w:sz w:val="20"/>
                <w:szCs w:val="20"/>
              </w:rPr>
              <w:t xml:space="preserve">je </w:t>
            </w:r>
            <w:r w:rsidRPr="00226EE9">
              <w:rPr>
                <w:sz w:val="20"/>
                <w:szCs w:val="20"/>
              </w:rPr>
              <w:t>bohužel méně kvalitní</w:t>
            </w:r>
          </w:p>
          <w:p w:rsidR="0048404B" w:rsidRDefault="00E73864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I přes uvedené nedostatky doporučuji, aby autor dostal příležitost svou bakalářskou práci                                                                                                                                                                                            obhájit.</w:t>
            </w:r>
            <w:r w:rsidR="0048404B" w:rsidRPr="00226EE9">
              <w:rPr>
                <w:sz w:val="20"/>
                <w:szCs w:val="20"/>
              </w:rPr>
              <w:t xml:space="preserve"> </w:t>
            </w:r>
          </w:p>
          <w:p w:rsidR="00226EE9" w:rsidRPr="00226EE9" w:rsidRDefault="00226EE9" w:rsidP="00362AB0">
            <w:pPr>
              <w:rPr>
                <w:sz w:val="20"/>
                <w:szCs w:val="20"/>
              </w:rPr>
            </w:pPr>
          </w:p>
          <w:p w:rsidR="00B45F88" w:rsidRPr="00226EE9" w:rsidRDefault="00B45F88" w:rsidP="00362AB0">
            <w:pPr>
              <w:rPr>
                <w:b/>
                <w:sz w:val="20"/>
                <w:szCs w:val="20"/>
              </w:rPr>
            </w:pPr>
            <w:r w:rsidRPr="00226EE9">
              <w:rPr>
                <w:b/>
                <w:sz w:val="20"/>
                <w:szCs w:val="20"/>
              </w:rPr>
              <w:t>Slabé stránky práce:</w:t>
            </w:r>
          </w:p>
          <w:p w:rsidR="00B45F88" w:rsidRPr="00226EE9" w:rsidRDefault="00B45F88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 xml:space="preserve">Není jasné, z jakého důvodu se autor zabývá v první kapitole </w:t>
            </w:r>
            <w:r w:rsidR="00DC4D48" w:rsidRPr="00226EE9">
              <w:rPr>
                <w:sz w:val="20"/>
                <w:szCs w:val="20"/>
              </w:rPr>
              <w:t xml:space="preserve">teoretické části </w:t>
            </w:r>
            <w:r w:rsidRPr="00226EE9">
              <w:rPr>
                <w:sz w:val="20"/>
                <w:szCs w:val="20"/>
              </w:rPr>
              <w:t>vývojovými specifiky předškolního věku</w:t>
            </w:r>
            <w:r w:rsidR="00AC5854" w:rsidRPr="00226EE9">
              <w:rPr>
                <w:sz w:val="20"/>
                <w:szCs w:val="20"/>
              </w:rPr>
              <w:t xml:space="preserve"> aj. období populace, která</w:t>
            </w:r>
            <w:r w:rsidR="00B957CF" w:rsidRPr="00226EE9">
              <w:rPr>
                <w:sz w:val="20"/>
                <w:szCs w:val="20"/>
              </w:rPr>
              <w:t xml:space="preserve"> nesouvisí se zaměřením výzkumu</w:t>
            </w:r>
          </w:p>
          <w:p w:rsidR="00EB2830" w:rsidRPr="00226EE9" w:rsidRDefault="00EA7A25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První a druhá kapitola teoretické části práce jsou méně promyšlené</w:t>
            </w:r>
          </w:p>
          <w:p w:rsidR="004D0B35" w:rsidRPr="00226EE9" w:rsidRDefault="00EB2830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N</w:t>
            </w:r>
            <w:r w:rsidR="00A30A96" w:rsidRPr="00226EE9">
              <w:rPr>
                <w:sz w:val="20"/>
                <w:szCs w:val="20"/>
              </w:rPr>
              <w:t xml:space="preserve">ejednotný </w:t>
            </w:r>
            <w:r w:rsidRPr="00226EE9">
              <w:rPr>
                <w:sz w:val="20"/>
                <w:szCs w:val="20"/>
              </w:rPr>
              <w:t xml:space="preserve">nebo chybný </w:t>
            </w:r>
            <w:r w:rsidR="00A30A96" w:rsidRPr="00226EE9">
              <w:rPr>
                <w:sz w:val="20"/>
                <w:szCs w:val="20"/>
              </w:rPr>
              <w:t>způsob odkazování na odborné zdroje</w:t>
            </w:r>
          </w:p>
          <w:p w:rsidR="00AC0F84" w:rsidRPr="00226EE9" w:rsidRDefault="00AC0F84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 xml:space="preserve">V popisu výzkumného souboru (s. 50) autor </w:t>
            </w:r>
            <w:r w:rsidR="00DB5C35" w:rsidRPr="00226EE9">
              <w:rPr>
                <w:sz w:val="20"/>
                <w:szCs w:val="20"/>
              </w:rPr>
              <w:t xml:space="preserve">uvádí evidenci </w:t>
            </w:r>
            <w:r w:rsidRPr="00226EE9">
              <w:rPr>
                <w:sz w:val="20"/>
                <w:szCs w:val="20"/>
              </w:rPr>
              <w:t>vývoj</w:t>
            </w:r>
            <w:r w:rsidR="00DB5C35" w:rsidRPr="00226EE9">
              <w:rPr>
                <w:sz w:val="20"/>
                <w:szCs w:val="20"/>
              </w:rPr>
              <w:t>e</w:t>
            </w:r>
            <w:r w:rsidRPr="00226EE9">
              <w:rPr>
                <w:sz w:val="20"/>
                <w:szCs w:val="20"/>
              </w:rPr>
              <w:t xml:space="preserve"> delikventních skutků do 17 let včetně, ovšem v níže uvedeném textu zmiňuje mládež do 18-ti let včetně…</w:t>
            </w:r>
          </w:p>
          <w:p w:rsidR="007D409F" w:rsidRPr="00226EE9" w:rsidRDefault="007D409F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 xml:space="preserve">Autor práce </w:t>
            </w:r>
            <w:r w:rsidR="00E73864" w:rsidRPr="00226EE9">
              <w:rPr>
                <w:sz w:val="20"/>
                <w:szCs w:val="20"/>
              </w:rPr>
              <w:t>v</w:t>
            </w:r>
            <w:r w:rsidR="008B3905" w:rsidRPr="00226EE9">
              <w:rPr>
                <w:sz w:val="20"/>
                <w:szCs w:val="20"/>
              </w:rPr>
              <w:t> </w:t>
            </w:r>
            <w:r w:rsidR="00E73864" w:rsidRPr="00226EE9">
              <w:rPr>
                <w:sz w:val="20"/>
                <w:szCs w:val="20"/>
              </w:rPr>
              <w:t>Podkladu</w:t>
            </w:r>
            <w:r w:rsidR="008B3905" w:rsidRPr="00226EE9">
              <w:rPr>
                <w:sz w:val="20"/>
                <w:szCs w:val="20"/>
              </w:rPr>
              <w:t xml:space="preserve"> zadání </w:t>
            </w:r>
            <w:proofErr w:type="spellStart"/>
            <w:r w:rsidR="008B3905" w:rsidRPr="00226EE9">
              <w:rPr>
                <w:sz w:val="20"/>
                <w:szCs w:val="20"/>
              </w:rPr>
              <w:t>bc</w:t>
            </w:r>
            <w:proofErr w:type="spellEnd"/>
            <w:r w:rsidR="00E73864" w:rsidRPr="00226EE9">
              <w:rPr>
                <w:sz w:val="20"/>
                <w:szCs w:val="20"/>
              </w:rPr>
              <w:t xml:space="preserve"> práce </w:t>
            </w:r>
            <w:r w:rsidRPr="00226EE9">
              <w:rPr>
                <w:sz w:val="20"/>
                <w:szCs w:val="20"/>
              </w:rPr>
              <w:t xml:space="preserve">navrhoval rozbor dat prostřednictvím </w:t>
            </w:r>
            <w:r w:rsidR="00E73864" w:rsidRPr="00226EE9">
              <w:rPr>
                <w:sz w:val="20"/>
                <w:szCs w:val="20"/>
              </w:rPr>
              <w:t xml:space="preserve">kvantitativní obsahové analýzy, výzkum však touto metodou prováděn nebyl </w:t>
            </w:r>
          </w:p>
          <w:p w:rsidR="00AA3F7C" w:rsidRPr="00226EE9" w:rsidRDefault="00AA3F7C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Rozdíly mezi věkem a druhem nebezpečí v jednotlivých letech jsou uváděny bez provázejících komentářů,</w:t>
            </w:r>
            <w:r w:rsidR="00E73864" w:rsidRPr="00226EE9">
              <w:rPr>
                <w:sz w:val="20"/>
                <w:szCs w:val="20"/>
              </w:rPr>
              <w:t xml:space="preserve"> což orientaci ve výzkumu </w:t>
            </w:r>
            <w:r w:rsidRPr="00226EE9">
              <w:rPr>
                <w:sz w:val="20"/>
                <w:szCs w:val="20"/>
              </w:rPr>
              <w:t>komplikuje</w:t>
            </w:r>
          </w:p>
          <w:p w:rsidR="00AA3F7C" w:rsidRPr="00226EE9" w:rsidRDefault="00805F1A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Obrázky 2 a 3 bez absolutních četností</w:t>
            </w:r>
            <w:r w:rsidR="0048404B" w:rsidRPr="00226EE9">
              <w:rPr>
                <w:sz w:val="20"/>
                <w:szCs w:val="20"/>
              </w:rPr>
              <w:t>, totéž obrázek 5, neúplné popisy</w:t>
            </w:r>
          </w:p>
          <w:p w:rsidR="00261FFE" w:rsidRPr="00226EE9" w:rsidRDefault="00261FFE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Tabulka 7</w:t>
            </w:r>
            <w:r w:rsidR="00E73864" w:rsidRPr="00226EE9">
              <w:rPr>
                <w:sz w:val="20"/>
                <w:szCs w:val="20"/>
              </w:rPr>
              <w:t>, 9…</w:t>
            </w:r>
            <w:r w:rsidR="008B3905" w:rsidRPr="00226EE9">
              <w:rPr>
                <w:sz w:val="20"/>
                <w:szCs w:val="20"/>
              </w:rPr>
              <w:t xml:space="preserve"> – patří „týrání svěřené osoby“ a </w:t>
            </w:r>
            <w:r w:rsidRPr="00226EE9">
              <w:rPr>
                <w:sz w:val="20"/>
                <w:szCs w:val="20"/>
              </w:rPr>
              <w:t>„znásilnění“ do „kyberprostoru“?</w:t>
            </w:r>
          </w:p>
          <w:p w:rsidR="00B411DB" w:rsidRPr="00226EE9" w:rsidRDefault="0048404B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Tabulky a obrázky bez absolutních četností a jen s obtížně odhadnutelnými relativními četnostmi, často nesrozumitelné</w:t>
            </w:r>
          </w:p>
          <w:p w:rsidR="00DC4D48" w:rsidRPr="00226EE9" w:rsidRDefault="00775006" w:rsidP="00775006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 xml:space="preserve">Dle mého názoru </w:t>
            </w:r>
            <w:r w:rsidRPr="00226EE9">
              <w:rPr>
                <w:sz w:val="20"/>
                <w:szCs w:val="20"/>
                <w:u w:val="single"/>
              </w:rPr>
              <w:t xml:space="preserve">nebyly čitelně </w:t>
            </w:r>
            <w:r w:rsidR="00DC4D48" w:rsidRPr="00226EE9">
              <w:rPr>
                <w:sz w:val="20"/>
                <w:szCs w:val="20"/>
                <w:u w:val="single"/>
              </w:rPr>
              <w:t xml:space="preserve">a </w:t>
            </w:r>
            <w:r w:rsidRPr="00226EE9">
              <w:rPr>
                <w:sz w:val="20"/>
                <w:szCs w:val="20"/>
                <w:u w:val="single"/>
              </w:rPr>
              <w:t>ani jednoznačně</w:t>
            </w:r>
            <w:r w:rsidRPr="00226EE9">
              <w:rPr>
                <w:sz w:val="20"/>
                <w:szCs w:val="20"/>
              </w:rPr>
              <w:t xml:space="preserve">  na základě </w:t>
            </w:r>
            <w:r w:rsidR="00AC64C4" w:rsidRPr="00226EE9">
              <w:rPr>
                <w:sz w:val="20"/>
                <w:szCs w:val="20"/>
              </w:rPr>
              <w:t xml:space="preserve">realizovaného </w:t>
            </w:r>
            <w:r w:rsidRPr="00226EE9">
              <w:rPr>
                <w:sz w:val="20"/>
                <w:szCs w:val="20"/>
              </w:rPr>
              <w:t xml:space="preserve">výzkumu zodpovězeny </w:t>
            </w:r>
            <w:r w:rsidR="00617170" w:rsidRPr="00226EE9">
              <w:rPr>
                <w:sz w:val="20"/>
                <w:szCs w:val="20"/>
              </w:rPr>
              <w:t xml:space="preserve">hlavní </w:t>
            </w:r>
            <w:r w:rsidRPr="00226EE9">
              <w:rPr>
                <w:sz w:val="20"/>
                <w:szCs w:val="20"/>
              </w:rPr>
              <w:t xml:space="preserve"> </w:t>
            </w:r>
            <w:r w:rsidR="00DC4D48" w:rsidRPr="00226EE9">
              <w:rPr>
                <w:sz w:val="20"/>
                <w:szCs w:val="20"/>
              </w:rPr>
              <w:t xml:space="preserve">a </w:t>
            </w:r>
            <w:r w:rsidRPr="00226EE9">
              <w:rPr>
                <w:sz w:val="20"/>
                <w:szCs w:val="20"/>
              </w:rPr>
              <w:t>dílčí výzkumné cíle  „zda a v jaké míře</w:t>
            </w:r>
            <w:r w:rsidR="00617170" w:rsidRPr="00226EE9">
              <w:rPr>
                <w:sz w:val="20"/>
                <w:szCs w:val="20"/>
              </w:rPr>
              <w:t>…</w:t>
            </w:r>
            <w:r w:rsidRPr="00226EE9">
              <w:rPr>
                <w:sz w:val="20"/>
                <w:szCs w:val="20"/>
              </w:rPr>
              <w:t>“, „zda a jak se vyvíjí rozsah…“</w:t>
            </w:r>
            <w:r w:rsidR="00DC4D48" w:rsidRPr="00226EE9">
              <w:rPr>
                <w:sz w:val="20"/>
                <w:szCs w:val="20"/>
              </w:rPr>
              <w:t>. Např. 4. dílčí výzkumný cíl není v bakalářské práci vůbec zkoumán, pouze interpretován.</w:t>
            </w:r>
          </w:p>
          <w:p w:rsidR="00B411DB" w:rsidRDefault="00617170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Závěrečné shrnutí bez propojení s odbornými zdroji.</w:t>
            </w:r>
          </w:p>
          <w:p w:rsidR="00226EE9" w:rsidRPr="00226EE9" w:rsidRDefault="00226EE9" w:rsidP="00362AB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411DB" w:rsidRPr="00226EE9" w:rsidTr="00C50B27">
        <w:tc>
          <w:tcPr>
            <w:tcW w:w="9828" w:type="dxa"/>
            <w:gridSpan w:val="9"/>
          </w:tcPr>
          <w:p w:rsidR="00B411DB" w:rsidRPr="00226EE9" w:rsidRDefault="00B411DB" w:rsidP="00362AB0">
            <w:pPr>
              <w:rPr>
                <w:b/>
                <w:sz w:val="20"/>
                <w:szCs w:val="20"/>
              </w:rPr>
            </w:pPr>
            <w:r w:rsidRPr="00226EE9">
              <w:rPr>
                <w:b/>
                <w:sz w:val="20"/>
                <w:szCs w:val="20"/>
              </w:rPr>
              <w:lastRenderedPageBreak/>
              <w:t>Otázky k obhajobě:</w:t>
            </w:r>
          </w:p>
          <w:p w:rsidR="00B411DB" w:rsidRPr="00226EE9" w:rsidRDefault="008E2361" w:rsidP="00617170">
            <w:pPr>
              <w:jc w:val="both"/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D</w:t>
            </w:r>
            <w:r w:rsidR="00682D95" w:rsidRPr="00226EE9">
              <w:rPr>
                <w:sz w:val="20"/>
                <w:szCs w:val="20"/>
              </w:rPr>
              <w:t xml:space="preserve">ne </w:t>
            </w:r>
            <w:proofErr w:type="gramStart"/>
            <w:r w:rsidR="00682D95" w:rsidRPr="00226EE9">
              <w:rPr>
                <w:sz w:val="20"/>
                <w:szCs w:val="20"/>
              </w:rPr>
              <w:t>10.12.2024</w:t>
            </w:r>
            <w:proofErr w:type="gramEnd"/>
            <w:r w:rsidR="00682D95" w:rsidRPr="00226EE9">
              <w:rPr>
                <w:sz w:val="20"/>
                <w:szCs w:val="20"/>
              </w:rPr>
              <w:t xml:space="preserve"> jsem Vám zasílala odkazy na vhodné metodologie a postup při realizaci </w:t>
            </w:r>
            <w:r w:rsidR="00261FFE" w:rsidRPr="00226EE9">
              <w:rPr>
                <w:sz w:val="20"/>
                <w:szCs w:val="20"/>
              </w:rPr>
              <w:t xml:space="preserve">kvantitativní </w:t>
            </w:r>
            <w:r w:rsidR="00682D95" w:rsidRPr="00226EE9">
              <w:rPr>
                <w:sz w:val="20"/>
                <w:szCs w:val="20"/>
              </w:rPr>
              <w:t xml:space="preserve">obsahové analýzy v základních bodech. Proč jste výzkum nerealizoval v souladu s informacemi uváděnými v Podkladu </w:t>
            </w:r>
            <w:r w:rsidR="00AC64C4" w:rsidRPr="00226EE9">
              <w:rPr>
                <w:sz w:val="20"/>
                <w:szCs w:val="20"/>
              </w:rPr>
              <w:t xml:space="preserve">zadání </w:t>
            </w:r>
            <w:r w:rsidR="00682D95" w:rsidRPr="00226EE9">
              <w:rPr>
                <w:sz w:val="20"/>
                <w:szCs w:val="20"/>
              </w:rPr>
              <w:t>bakalářské práce</w:t>
            </w:r>
            <w:r w:rsidR="001041FA" w:rsidRPr="00226EE9">
              <w:rPr>
                <w:sz w:val="20"/>
                <w:szCs w:val="20"/>
              </w:rPr>
              <w:t xml:space="preserve"> (tj. kvantitativní obsahová analýza)</w:t>
            </w:r>
            <w:r w:rsidR="00682D95" w:rsidRPr="00226EE9">
              <w:rPr>
                <w:sz w:val="20"/>
                <w:szCs w:val="20"/>
              </w:rPr>
              <w:t>?</w:t>
            </w:r>
          </w:p>
          <w:p w:rsidR="00B411DB" w:rsidRPr="00226EE9" w:rsidRDefault="00775006" w:rsidP="00617170">
            <w:pPr>
              <w:jc w:val="both"/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V</w:t>
            </w:r>
            <w:r w:rsidR="00E73864" w:rsidRPr="00226EE9">
              <w:rPr>
                <w:sz w:val="20"/>
                <w:szCs w:val="20"/>
              </w:rPr>
              <w:t xml:space="preserve">zal jste </w:t>
            </w:r>
            <w:r w:rsidR="00617170" w:rsidRPr="00226EE9">
              <w:rPr>
                <w:sz w:val="20"/>
                <w:szCs w:val="20"/>
              </w:rPr>
              <w:t xml:space="preserve">do úvahy </w:t>
            </w:r>
            <w:r w:rsidR="00E73864" w:rsidRPr="00226EE9">
              <w:rPr>
                <w:sz w:val="20"/>
                <w:szCs w:val="20"/>
              </w:rPr>
              <w:t xml:space="preserve">při srovnávání </w:t>
            </w:r>
            <w:r w:rsidR="00617170" w:rsidRPr="00226EE9">
              <w:rPr>
                <w:sz w:val="20"/>
                <w:szCs w:val="20"/>
              </w:rPr>
              <w:t>kriminality mládeže v jednotlivých krajích t</w:t>
            </w:r>
            <w:r w:rsidR="00E73864" w:rsidRPr="00226EE9">
              <w:rPr>
                <w:sz w:val="20"/>
                <w:szCs w:val="20"/>
              </w:rPr>
              <w:t>aké počet obyvatel v těchto krajích?</w:t>
            </w:r>
          </w:p>
        </w:tc>
      </w:tr>
      <w:tr w:rsidR="00B411DB" w:rsidRPr="00226EE9" w:rsidTr="00C50B27">
        <w:tc>
          <w:tcPr>
            <w:tcW w:w="6791" w:type="dxa"/>
            <w:gridSpan w:val="3"/>
          </w:tcPr>
          <w:p w:rsidR="00B411DB" w:rsidRPr="00226EE9" w:rsidRDefault="00B411DB" w:rsidP="00362AB0">
            <w:pPr>
              <w:rPr>
                <w:sz w:val="20"/>
                <w:szCs w:val="20"/>
              </w:rPr>
            </w:pPr>
            <w:r w:rsidRPr="00226EE9">
              <w:rPr>
                <w:b/>
                <w:sz w:val="20"/>
                <w:szCs w:val="20"/>
              </w:rPr>
              <w:t>Celkové hodnocení</w:t>
            </w:r>
            <w:r w:rsidRPr="00226EE9">
              <w:rPr>
                <w:rStyle w:val="Znakapoznpodarou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26EE9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411DB" w:rsidRPr="00226EE9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411DB" w:rsidRPr="00226EE9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B411DB" w:rsidRPr="00226EE9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411DB" w:rsidRPr="00226EE9" w:rsidRDefault="001A42B0" w:rsidP="00C50B27">
            <w:pPr>
              <w:jc w:val="center"/>
              <w:rPr>
                <w:b/>
                <w:sz w:val="20"/>
                <w:szCs w:val="20"/>
              </w:rPr>
            </w:pPr>
            <w:r w:rsidRPr="00226EE9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505" w:type="dxa"/>
          </w:tcPr>
          <w:p w:rsidR="00B411DB" w:rsidRPr="00226EE9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B411DB" w:rsidRPr="00226EE9" w:rsidTr="00C50B27">
        <w:tc>
          <w:tcPr>
            <w:tcW w:w="4068" w:type="dxa"/>
            <w:gridSpan w:val="2"/>
            <w:vAlign w:val="center"/>
          </w:tcPr>
          <w:p w:rsidR="00B411DB" w:rsidRPr="00226EE9" w:rsidRDefault="00B411DB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Datum:</w:t>
            </w:r>
            <w:r w:rsidR="001A42B0" w:rsidRPr="00226EE9">
              <w:rPr>
                <w:sz w:val="20"/>
                <w:szCs w:val="20"/>
              </w:rPr>
              <w:t xml:space="preserve"> </w:t>
            </w:r>
            <w:proofErr w:type="gramStart"/>
            <w:r w:rsidR="001A42B0" w:rsidRPr="00226EE9">
              <w:rPr>
                <w:sz w:val="20"/>
                <w:szCs w:val="20"/>
              </w:rPr>
              <w:t>2.5.2024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226EE9" w:rsidRDefault="00B411DB" w:rsidP="00362AB0">
            <w:pPr>
              <w:rPr>
                <w:sz w:val="20"/>
                <w:szCs w:val="20"/>
              </w:rPr>
            </w:pPr>
            <w:r w:rsidRPr="00226EE9">
              <w:rPr>
                <w:sz w:val="20"/>
                <w:szCs w:val="20"/>
              </w:rPr>
              <w:t>Podpis:</w:t>
            </w:r>
            <w:r w:rsidR="001A42B0" w:rsidRPr="00226EE9">
              <w:rPr>
                <w:sz w:val="20"/>
                <w:szCs w:val="20"/>
              </w:rPr>
              <w:t xml:space="preserve"> PhDr. Hana Včelařová, Ph.D.</w:t>
            </w:r>
          </w:p>
        </w:tc>
      </w:tr>
    </w:tbl>
    <w:p w:rsidR="006847E2" w:rsidRPr="00226EE9" w:rsidRDefault="006847E2">
      <w:pPr>
        <w:rPr>
          <w:sz w:val="20"/>
          <w:szCs w:val="20"/>
        </w:rPr>
      </w:pPr>
    </w:p>
    <w:sectPr w:rsidR="006847E2" w:rsidRPr="0022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FE" w:rsidRDefault="00E060FE">
      <w:r>
        <w:separator/>
      </w:r>
    </w:p>
  </w:endnote>
  <w:endnote w:type="continuationSeparator" w:id="0">
    <w:p w:rsidR="00E060FE" w:rsidRDefault="00E0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FE" w:rsidRDefault="00E060FE">
      <w:r>
        <w:separator/>
      </w:r>
    </w:p>
  </w:footnote>
  <w:footnote w:type="continuationSeparator" w:id="0">
    <w:p w:rsidR="00E060FE" w:rsidRDefault="00E060F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200DC"/>
    <w:rsid w:val="000E2C47"/>
    <w:rsid w:val="000F337D"/>
    <w:rsid w:val="001041FA"/>
    <w:rsid w:val="001A42B0"/>
    <w:rsid w:val="001B792C"/>
    <w:rsid w:val="001D5348"/>
    <w:rsid w:val="00226EE9"/>
    <w:rsid w:val="00261FFE"/>
    <w:rsid w:val="002F1E6E"/>
    <w:rsid w:val="00362AB0"/>
    <w:rsid w:val="003F5DA2"/>
    <w:rsid w:val="0048404B"/>
    <w:rsid w:val="004D0B35"/>
    <w:rsid w:val="00512982"/>
    <w:rsid w:val="00514664"/>
    <w:rsid w:val="00526D47"/>
    <w:rsid w:val="0055255D"/>
    <w:rsid w:val="005C219A"/>
    <w:rsid w:val="00617170"/>
    <w:rsid w:val="00682D95"/>
    <w:rsid w:val="006847E2"/>
    <w:rsid w:val="00730C1A"/>
    <w:rsid w:val="00775006"/>
    <w:rsid w:val="007D409F"/>
    <w:rsid w:val="00805F1A"/>
    <w:rsid w:val="00834807"/>
    <w:rsid w:val="00863810"/>
    <w:rsid w:val="00864866"/>
    <w:rsid w:val="008948C0"/>
    <w:rsid w:val="008B3905"/>
    <w:rsid w:val="008E2361"/>
    <w:rsid w:val="009248E0"/>
    <w:rsid w:val="0097787B"/>
    <w:rsid w:val="00A30A96"/>
    <w:rsid w:val="00A91776"/>
    <w:rsid w:val="00AA3F7C"/>
    <w:rsid w:val="00AC0F84"/>
    <w:rsid w:val="00AC5854"/>
    <w:rsid w:val="00AC64C4"/>
    <w:rsid w:val="00B411DB"/>
    <w:rsid w:val="00B45F88"/>
    <w:rsid w:val="00B957CF"/>
    <w:rsid w:val="00BA3203"/>
    <w:rsid w:val="00C03D7D"/>
    <w:rsid w:val="00C50B27"/>
    <w:rsid w:val="00D62416"/>
    <w:rsid w:val="00DB5C35"/>
    <w:rsid w:val="00DC1BF5"/>
    <w:rsid w:val="00DC4D48"/>
    <w:rsid w:val="00E060FE"/>
    <w:rsid w:val="00E53C5B"/>
    <w:rsid w:val="00E709EA"/>
    <w:rsid w:val="00E73864"/>
    <w:rsid w:val="00E87FCF"/>
    <w:rsid w:val="00E918B3"/>
    <w:rsid w:val="00EA7A25"/>
    <w:rsid w:val="00EB2830"/>
    <w:rsid w:val="00F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B9801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5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6</cp:revision>
  <cp:lastPrinted>2012-04-25T08:21:00Z</cp:lastPrinted>
  <dcterms:created xsi:type="dcterms:W3CDTF">2024-05-03T11:26:00Z</dcterms:created>
  <dcterms:modified xsi:type="dcterms:W3CDTF">2024-05-07T06:33:00Z</dcterms:modified>
</cp:coreProperties>
</file>