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C60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Klára Kučerová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C60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Názory generace Z na výchovu dětí homosexuálními páry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C492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C60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11C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8833DF" w:rsidP="008833DF">
            <w:pPr>
              <w:pStyle w:val="Odstavecseseznamem"/>
              <w:ind w:left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se vybrala aktuální téma. Práce se mi jeví jako velmi zdařilá. Autorka pracuje s velkým množstvím zdrojů, včetně zahraničních. Teoretická část práce dostatečně a čtivou formou popisuje pomy, s kterými autorka dále pracuje v praktické části. Počet respondentů se mi jeví jako dostatečný. Interpretace dat jde do hloubky, v práci nechybí diskuse i doporučení pro praxi.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911C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kterého ročníku byste zařadila vámi návrhovou úpravu učiva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 o různých formách rodin?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C492C" w:rsidRPr="00C50B27" w:rsidRDefault="00B411DB" w:rsidP="00BC492C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492C">
              <w:rPr>
                <w:sz w:val="22"/>
                <w:szCs w:val="22"/>
              </w:rPr>
              <w:t xml:space="preserve"> 19. dubna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B3C" w:rsidRDefault="00F44B3C">
      <w:r>
        <w:separator/>
      </w:r>
    </w:p>
  </w:endnote>
  <w:endnote w:type="continuationSeparator" w:id="0">
    <w:p w:rsidR="00F44B3C" w:rsidRDefault="00F4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B3C" w:rsidRDefault="00F44B3C">
      <w:r>
        <w:separator/>
      </w:r>
    </w:p>
  </w:footnote>
  <w:footnote w:type="continuationSeparator" w:id="0">
    <w:p w:rsidR="00F44B3C" w:rsidRDefault="00F44B3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02531"/>
    <w:multiLevelType w:val="hybridMultilevel"/>
    <w:tmpl w:val="B928C266"/>
    <w:lvl w:ilvl="0" w:tplc="B6E03B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92C"/>
    <w:rsid w:val="00362AB0"/>
    <w:rsid w:val="003F5DA2"/>
    <w:rsid w:val="004C60B7"/>
    <w:rsid w:val="00512982"/>
    <w:rsid w:val="00514664"/>
    <w:rsid w:val="00526D47"/>
    <w:rsid w:val="0055255D"/>
    <w:rsid w:val="005C219A"/>
    <w:rsid w:val="006847E2"/>
    <w:rsid w:val="0070056B"/>
    <w:rsid w:val="00792AC7"/>
    <w:rsid w:val="008833DF"/>
    <w:rsid w:val="00911C4B"/>
    <w:rsid w:val="00A72E5D"/>
    <w:rsid w:val="00B411DB"/>
    <w:rsid w:val="00BA3203"/>
    <w:rsid w:val="00BC492C"/>
    <w:rsid w:val="00C50B27"/>
    <w:rsid w:val="00CC557C"/>
    <w:rsid w:val="00DC1BF5"/>
    <w:rsid w:val="00E709EA"/>
    <w:rsid w:val="00E83040"/>
    <w:rsid w:val="00F4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ACFD80-B8E8-430A-90EE-7CFE6CAE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833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OSUDEK%20VEDOUC&#205;HO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PRÁCE_2022.dotx</Template>
  <TotalTime>10</TotalTime>
  <Pages>1</Pages>
  <Words>267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skarupska</dc:creator>
  <cp:keywords/>
  <cp:lastModifiedBy>Helena Skarupská</cp:lastModifiedBy>
  <cp:revision>4</cp:revision>
  <cp:lastPrinted>2012-04-25T08:21:00Z</cp:lastPrinted>
  <dcterms:created xsi:type="dcterms:W3CDTF">2024-04-19T10:11:00Z</dcterms:created>
  <dcterms:modified xsi:type="dcterms:W3CDTF">2024-04-19T10:21:00Z</dcterms:modified>
</cp:coreProperties>
</file>