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E07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Uličná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E07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asistenta pedagoga a učitele v mateřských školách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8E07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 MBA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8E07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E075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5364EA" w:rsidRDefault="005364EA" w:rsidP="00536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Studentka, Kristýna Uličná, zpracovala velmi zajímavé a aktuální téma: Spolupráce asistenta pedagoga a učitele v mateřských školách. Práce si klade za cíl popsat spolupráci mezi asistentem pedagoga a učitelem v mateřské škole. Pro svůj výzkum zvolila kvalitativní pojetí výzkumu, které bylo vhodnou volbou vzhledem k formulovaným výzkumným otázkám a cílům výzkumu. Výzkumný soubor tvořilo pět učitelek v mateřské škole a pět asistentek pedagoga. Velikost výzkumného souboru je adekvátní. </w:t>
            </w:r>
          </w:p>
          <w:p w:rsidR="005364EA" w:rsidRPr="005364EA" w:rsidRDefault="005364EA" w:rsidP="005364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diplomové práci shledávám následující </w:t>
            </w:r>
            <w:r w:rsidRPr="005364EA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B411DB" w:rsidRDefault="00F55438" w:rsidP="00F5543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studentka realizuje design zakotvené teorie dle </w:t>
            </w:r>
            <w:proofErr w:type="spellStart"/>
            <w:r>
              <w:rPr>
                <w:sz w:val="22"/>
                <w:szCs w:val="22"/>
              </w:rPr>
              <w:t>Strausse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Corbinové</w:t>
            </w:r>
            <w:proofErr w:type="spellEnd"/>
            <w:r>
              <w:rPr>
                <w:sz w:val="22"/>
                <w:szCs w:val="22"/>
              </w:rPr>
              <w:t xml:space="preserve"> (1999) a klade si za cíl realizovat otevřené, axiální i selektivní kódování, </w:t>
            </w:r>
          </w:p>
          <w:p w:rsidR="00F55438" w:rsidRDefault="00F55438" w:rsidP="00F5543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vhodné, že studentka vytváří paradigmatický i kauzální model</w:t>
            </w:r>
            <w:r w:rsidR="00E40E4C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F55438" w:rsidRPr="00F55438" w:rsidRDefault="00F55438" w:rsidP="00F55438">
            <w:pPr>
              <w:pStyle w:val="Odstavecseseznamem"/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5364EA" w:rsidRDefault="008E0751" w:rsidP="00362AB0">
            <w:pPr>
              <w:rPr>
                <w:b/>
                <w:sz w:val="22"/>
                <w:szCs w:val="22"/>
              </w:rPr>
            </w:pPr>
            <w:r w:rsidRPr="005364EA">
              <w:rPr>
                <w:b/>
                <w:sz w:val="22"/>
                <w:szCs w:val="22"/>
              </w:rPr>
              <w:t xml:space="preserve">Slabé stránky: </w:t>
            </w:r>
          </w:p>
          <w:p w:rsidR="008E0751" w:rsidRDefault="008E0751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Úprava práce neodpovídá šabloně. Z obsahu se vytratila kapitola č. 1. Pod podkapitolami jsou další názvy (např. Pracovní náplň osobního asistenta) bez číslování. </w:t>
            </w:r>
          </w:p>
          <w:p w:rsidR="008E0751" w:rsidRDefault="008E0751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 diplomové práce</w:t>
            </w:r>
            <w:r w:rsidR="005364EA">
              <w:rPr>
                <w:sz w:val="22"/>
                <w:szCs w:val="22"/>
              </w:rPr>
              <w:t xml:space="preserve"> si zasluhuje vyšší pozornost.</w:t>
            </w:r>
            <w:r>
              <w:rPr>
                <w:sz w:val="22"/>
                <w:szCs w:val="22"/>
              </w:rPr>
              <w:t xml:space="preserve"> </w:t>
            </w:r>
          </w:p>
          <w:p w:rsidR="008E0751" w:rsidRDefault="008E0751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přesto, že studentka dobře pracuje s odbornou literaturou, tak teoretická část vykazuje kompilační charakter a postrádá analyticko-syntetický rozměr</w:t>
            </w:r>
            <w:r w:rsidR="005364EA">
              <w:rPr>
                <w:sz w:val="22"/>
                <w:szCs w:val="22"/>
              </w:rPr>
              <w:t>.</w:t>
            </w:r>
          </w:p>
          <w:p w:rsidR="00F55438" w:rsidRDefault="00F55438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pojetí výzkumu postrádám, zdali studentka volí kvalitativní nebo kvantitativní metodologii</w:t>
            </w:r>
            <w:r w:rsidR="005364EA">
              <w:rPr>
                <w:sz w:val="22"/>
                <w:szCs w:val="22"/>
              </w:rPr>
              <w:t xml:space="preserve"> – čtenář se dovídá až později. </w:t>
            </w:r>
            <w:r>
              <w:rPr>
                <w:sz w:val="22"/>
                <w:szCs w:val="22"/>
              </w:rPr>
              <w:t xml:space="preserve"> </w:t>
            </w:r>
          </w:p>
          <w:p w:rsidR="00F55438" w:rsidRDefault="00F55438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jsou formulovány </w:t>
            </w:r>
            <w:r w:rsidR="005364EA">
              <w:rPr>
                <w:sz w:val="22"/>
                <w:szCs w:val="22"/>
              </w:rPr>
              <w:t>jako implicitní výzkumné otázky.</w:t>
            </w:r>
            <w:r>
              <w:rPr>
                <w:sz w:val="22"/>
                <w:szCs w:val="22"/>
              </w:rPr>
              <w:t xml:space="preserve"> </w:t>
            </w:r>
          </w:p>
          <w:p w:rsidR="00F55438" w:rsidRDefault="00F55438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Informaci, že studentka bude využívat zakotvenou teorii</w:t>
            </w:r>
            <w:r w:rsidR="005364E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se čtenář dovídá až v analýze dat – tuto informaci by bylo vhodné uvést v úvodu </w:t>
            </w:r>
            <w:r w:rsidR="005364EA">
              <w:rPr>
                <w:sz w:val="22"/>
                <w:szCs w:val="22"/>
              </w:rPr>
              <w:t>empirické části.</w:t>
            </w:r>
            <w:r>
              <w:rPr>
                <w:sz w:val="22"/>
                <w:szCs w:val="22"/>
              </w:rPr>
              <w:t xml:space="preserve"> </w:t>
            </w:r>
          </w:p>
          <w:p w:rsidR="00F55438" w:rsidRDefault="00F55438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Názvy kategorií zasluhují využití metaforického jazyka – i přesto oceňuji přehlednost a jasnost tabulky na str. 42</w:t>
            </w:r>
            <w:r w:rsidR="005364EA">
              <w:rPr>
                <w:sz w:val="22"/>
                <w:szCs w:val="22"/>
              </w:rPr>
              <w:t>.</w:t>
            </w:r>
          </w:p>
          <w:p w:rsidR="00F55438" w:rsidRDefault="00F55438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Při popisu kategorií postrádám syntetický charakter – studentka pouze skl</w:t>
            </w:r>
            <w:r w:rsidR="005364EA">
              <w:rPr>
                <w:sz w:val="22"/>
                <w:szCs w:val="22"/>
              </w:rPr>
              <w:t>ádá přímé výpovědi respondentek.</w:t>
            </w:r>
            <w:r>
              <w:rPr>
                <w:sz w:val="22"/>
                <w:szCs w:val="22"/>
              </w:rPr>
              <w:t xml:space="preserve"> </w:t>
            </w:r>
          </w:p>
          <w:p w:rsidR="00F55438" w:rsidRDefault="00F55438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Paradigmatický model zasluhuje hlubší a podrobnější popis</w:t>
            </w:r>
            <w:r w:rsidR="005364E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F55438" w:rsidRDefault="005364EA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interpretaci dat postrádám srovnání výsledků výzkumu s dosavadním odborným poznáním. </w:t>
            </w:r>
          </w:p>
          <w:p w:rsidR="005364EA" w:rsidRPr="008E0751" w:rsidRDefault="005364EA" w:rsidP="008E0751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Závěr zasluhuje větší pozornost.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536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5364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 prosím momenty z analýzy dat, které Vás nejvíce překvapily.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313D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364EA">
              <w:rPr>
                <w:sz w:val="22"/>
                <w:szCs w:val="22"/>
              </w:rPr>
              <w:t xml:space="preserve"> 26. 4. 2024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364EA">
              <w:rPr>
                <w:sz w:val="22"/>
                <w:szCs w:val="22"/>
              </w:rPr>
              <w:t xml:space="preserve"> Martincová,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52" w:rsidRDefault="00806B52">
      <w:r>
        <w:separator/>
      </w:r>
    </w:p>
  </w:endnote>
  <w:endnote w:type="continuationSeparator" w:id="0">
    <w:p w:rsidR="00806B52" w:rsidRDefault="00806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52" w:rsidRDefault="00806B52">
      <w:r>
        <w:separator/>
      </w:r>
    </w:p>
  </w:footnote>
  <w:footnote w:type="continuationSeparator" w:id="0">
    <w:p w:rsidR="00806B52" w:rsidRDefault="00806B52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73873"/>
    <w:multiLevelType w:val="hybridMultilevel"/>
    <w:tmpl w:val="BAE2F43E"/>
    <w:lvl w:ilvl="0" w:tplc="82F0D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31F52"/>
    <w:multiLevelType w:val="hybridMultilevel"/>
    <w:tmpl w:val="DF8472B2"/>
    <w:lvl w:ilvl="0" w:tplc="B9AEF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751"/>
    <w:rsid w:val="00362AB0"/>
    <w:rsid w:val="003F5DA2"/>
    <w:rsid w:val="00512982"/>
    <w:rsid w:val="00526D47"/>
    <w:rsid w:val="005364EA"/>
    <w:rsid w:val="0055255D"/>
    <w:rsid w:val="005C219A"/>
    <w:rsid w:val="00637C82"/>
    <w:rsid w:val="006847E2"/>
    <w:rsid w:val="007313D9"/>
    <w:rsid w:val="00806B52"/>
    <w:rsid w:val="008614B3"/>
    <w:rsid w:val="008E0751"/>
    <w:rsid w:val="009B2248"/>
    <w:rsid w:val="00AF1740"/>
    <w:rsid w:val="00B02A88"/>
    <w:rsid w:val="00B411DB"/>
    <w:rsid w:val="00BA3203"/>
    <w:rsid w:val="00C50B27"/>
    <w:rsid w:val="00CE0A8B"/>
    <w:rsid w:val="00CE4377"/>
    <w:rsid w:val="00DC1BF5"/>
    <w:rsid w:val="00E40E4C"/>
    <w:rsid w:val="00E67C85"/>
    <w:rsid w:val="00E709EA"/>
    <w:rsid w:val="00F1326B"/>
    <w:rsid w:val="00F55438"/>
    <w:rsid w:val="00F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751FD"/>
  <w15:chartTrackingRefBased/>
  <w15:docId w15:val="{63C1EE9A-89CC-42F3-BD3C-2DC4488B0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E0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&#382;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28</TotalTime>
  <Pages>1</Pages>
  <Words>490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Uživatel</dc:creator>
  <cp:keywords/>
  <cp:lastModifiedBy>Uživatel</cp:lastModifiedBy>
  <cp:revision>5</cp:revision>
  <cp:lastPrinted>2012-04-25T08:21:00Z</cp:lastPrinted>
  <dcterms:created xsi:type="dcterms:W3CDTF">2024-04-19T10:30:00Z</dcterms:created>
  <dcterms:modified xsi:type="dcterms:W3CDTF">2024-04-30T13:00:00Z</dcterms:modified>
</cp:coreProperties>
</file>