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072B7FD7" w:rsidR="006847E2" w:rsidRPr="00F26D9D" w:rsidRDefault="00F927FC" w:rsidP="002E0369">
            <w:pPr>
              <w:rPr>
                <w:sz w:val="22"/>
                <w:szCs w:val="22"/>
              </w:rPr>
            </w:pPr>
            <w:r w:rsidRPr="00F26D9D">
              <w:rPr>
                <w:sz w:val="22"/>
                <w:szCs w:val="22"/>
              </w:rPr>
              <w:t xml:space="preserve">Bc. </w:t>
            </w:r>
            <w:r w:rsidR="002E0369" w:rsidRPr="00F26D9D">
              <w:rPr>
                <w:sz w:val="22"/>
                <w:szCs w:val="22"/>
              </w:rPr>
              <w:t xml:space="preserve">Kristýna </w:t>
            </w:r>
            <w:r w:rsidR="00D37999" w:rsidRPr="00F26D9D">
              <w:rPr>
                <w:sz w:val="22"/>
                <w:szCs w:val="22"/>
              </w:rPr>
              <w:t xml:space="preserve">Uličná 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60F0E033" w:rsidR="006847E2" w:rsidRPr="00F26D9D" w:rsidRDefault="00D37999" w:rsidP="00F927FC">
            <w:pPr>
              <w:rPr>
                <w:sz w:val="22"/>
                <w:szCs w:val="22"/>
              </w:rPr>
            </w:pPr>
            <w:r w:rsidRPr="00F26D9D">
              <w:rPr>
                <w:sz w:val="22"/>
                <w:szCs w:val="22"/>
              </w:rPr>
              <w:t>Spolupráce asistenta pedagoga a učitele v mateřských školách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F26D9D" w:rsidRDefault="00F927FC" w:rsidP="00F927FC">
            <w:pPr>
              <w:rPr>
                <w:sz w:val="22"/>
                <w:szCs w:val="22"/>
              </w:rPr>
            </w:pPr>
            <w:r w:rsidRPr="00F26D9D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F26D9D" w:rsidRDefault="00F927FC" w:rsidP="00362AB0">
            <w:pPr>
              <w:rPr>
                <w:sz w:val="22"/>
                <w:szCs w:val="22"/>
              </w:rPr>
            </w:pPr>
            <w:r w:rsidRPr="00F26D9D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19AA4736" w:rsidR="006847E2" w:rsidRPr="00F26D9D" w:rsidRDefault="00D37999" w:rsidP="00D37999">
            <w:pPr>
              <w:rPr>
                <w:sz w:val="22"/>
                <w:szCs w:val="22"/>
              </w:rPr>
            </w:pPr>
            <w:r w:rsidRPr="00F26D9D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607051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5FA280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41B539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531AE1B1" w:rsidR="006847E2" w:rsidRPr="00C50B27" w:rsidRDefault="00807A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4FE89D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783766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5015459C" w:rsidR="006847E2" w:rsidRPr="00C50B27" w:rsidRDefault="00807A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8ED001" w14:textId="223D9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4E1DA5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00549A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1B8C1EAD" w:rsidR="006847E2" w:rsidRPr="00C50B27" w:rsidRDefault="00F03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06BADE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019281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3DAEAD1F" w:rsidR="006847E2" w:rsidRPr="00C50B27" w:rsidRDefault="00807A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EE05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708B56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0AA34" w14:textId="150EB700" w:rsidR="006847E2" w:rsidRPr="00C50B27" w:rsidRDefault="00807A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F1E6F92" w14:textId="1277BE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0AA3A9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2BAF999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79F05C38" w:rsidR="005C219A" w:rsidRPr="00C50B27" w:rsidRDefault="00807A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1EC588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74668A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0D818A1D" w:rsidR="0055255D" w:rsidRPr="00C50B27" w:rsidRDefault="00EC4E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8041D94" w14:textId="2DA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779A4B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1B0131B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0C614BD6" w:rsidR="0055255D" w:rsidRPr="00C50B27" w:rsidRDefault="00EC4E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EBD772" w14:textId="336CA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1B55D3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17DD0E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1976ADD9" w:rsidR="0055255D" w:rsidRPr="00C50B27" w:rsidRDefault="00EC4E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A7B458" w14:textId="71576B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54E61F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511CAB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7DB4B6EF" w:rsidR="0055255D" w:rsidRPr="00C50B27" w:rsidRDefault="00EC4E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075379" w14:textId="225A1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80CB5D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18DADB7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52B1AD6E" w:rsidR="00B411DB" w:rsidRPr="00C50B27" w:rsidRDefault="00EC4E6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BE80F91" w14:textId="7E3D2A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4AA8F0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1F22731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0803837F" w:rsidR="00B411DB" w:rsidRPr="00C50B27" w:rsidRDefault="00F03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CF880C" w14:textId="6981A4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0B8C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A41E81" w:rsidRDefault="00B411DB" w:rsidP="00362AB0">
            <w:pPr>
              <w:rPr>
                <w:b/>
                <w:sz w:val="22"/>
                <w:szCs w:val="22"/>
              </w:rPr>
            </w:pPr>
            <w:r w:rsidRPr="00A41E8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Pr="00A41E81" w:rsidRDefault="00653B13" w:rsidP="00362AB0">
            <w:pPr>
              <w:rPr>
                <w:sz w:val="22"/>
                <w:szCs w:val="22"/>
              </w:rPr>
            </w:pPr>
          </w:p>
          <w:p w14:paraId="6A24A1FD" w14:textId="77777777" w:rsidR="00653B13" w:rsidRPr="00A41E81" w:rsidRDefault="00653B13" w:rsidP="00362AB0">
            <w:pPr>
              <w:rPr>
                <w:sz w:val="22"/>
                <w:szCs w:val="22"/>
              </w:rPr>
            </w:pPr>
            <w:r w:rsidRPr="00A41E81">
              <w:rPr>
                <w:sz w:val="22"/>
                <w:szCs w:val="22"/>
              </w:rPr>
              <w:t xml:space="preserve">Silné stránky: </w:t>
            </w:r>
          </w:p>
          <w:p w14:paraId="0A777170" w14:textId="6A752C84" w:rsidR="00A41E81" w:rsidRPr="00EC4E66" w:rsidRDefault="00A41E81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07A34">
              <w:rPr>
                <w:sz w:val="22"/>
                <w:szCs w:val="22"/>
              </w:rPr>
              <w:t>Oceňuji snahu o komparační charakter psaní textu</w:t>
            </w:r>
            <w:r w:rsidR="00F26D9D">
              <w:rPr>
                <w:sz w:val="22"/>
                <w:szCs w:val="22"/>
              </w:rPr>
              <w:t xml:space="preserve"> </w:t>
            </w:r>
            <w:r w:rsidR="00F26D9D">
              <w:rPr>
                <w:sz w:val="22"/>
                <w:szCs w:val="22"/>
              </w:rPr>
              <w:t xml:space="preserve">na některých místech </w:t>
            </w:r>
            <w:r w:rsidR="00F26D9D">
              <w:rPr>
                <w:sz w:val="22"/>
                <w:szCs w:val="22"/>
              </w:rPr>
              <w:t>v úvodní kapitole</w:t>
            </w:r>
            <w:r w:rsidRPr="00807A34">
              <w:rPr>
                <w:sz w:val="22"/>
                <w:szCs w:val="22"/>
              </w:rPr>
              <w:t>. Studentka vhodně pa</w:t>
            </w:r>
            <w:bookmarkStart w:id="0" w:name="_GoBack"/>
            <w:bookmarkEnd w:id="0"/>
            <w:r w:rsidRPr="00807A34">
              <w:rPr>
                <w:sz w:val="22"/>
                <w:szCs w:val="22"/>
              </w:rPr>
              <w:t>rafrázované pasáže</w:t>
            </w:r>
            <w:r w:rsidR="00807A34" w:rsidRPr="00807A34">
              <w:rPr>
                <w:sz w:val="22"/>
                <w:szCs w:val="22"/>
              </w:rPr>
              <w:t xml:space="preserve"> odborných zdrojů</w:t>
            </w:r>
            <w:r w:rsidRPr="00807A34">
              <w:rPr>
                <w:sz w:val="22"/>
                <w:szCs w:val="22"/>
              </w:rPr>
              <w:t xml:space="preserve"> porovnává, doplňuje</w:t>
            </w:r>
            <w:r w:rsidR="00807A34" w:rsidRPr="00807A34">
              <w:rPr>
                <w:sz w:val="22"/>
                <w:szCs w:val="22"/>
              </w:rPr>
              <w:t>, vyz</w:t>
            </w:r>
            <w:r w:rsidR="00F03FA3">
              <w:rPr>
                <w:sz w:val="22"/>
                <w:szCs w:val="22"/>
              </w:rPr>
              <w:t xml:space="preserve">dvihuje to nejvýznamnější apod. </w:t>
            </w:r>
            <w:r w:rsidR="00F26D9D">
              <w:rPr>
                <w:sz w:val="22"/>
                <w:szCs w:val="22"/>
              </w:rPr>
              <w:t xml:space="preserve">(Škoda, že další kapitoly nevykazují stejný styl psaní odborného textu.) </w:t>
            </w:r>
            <w:r w:rsidR="00807A34" w:rsidRPr="00807A34">
              <w:rPr>
                <w:sz w:val="22"/>
                <w:szCs w:val="22"/>
              </w:rPr>
              <w:t xml:space="preserve">Taktéž </w:t>
            </w:r>
            <w:r w:rsidR="00807A34">
              <w:rPr>
                <w:sz w:val="22"/>
                <w:szCs w:val="22"/>
              </w:rPr>
              <w:t>k</w:t>
            </w:r>
            <w:r w:rsidR="00807A34" w:rsidRPr="00807A34">
              <w:rPr>
                <w:sz w:val="22"/>
                <w:szCs w:val="22"/>
              </w:rPr>
              <w:t xml:space="preserve">vituji shrnutí </w:t>
            </w:r>
            <w:r w:rsidR="00807A34" w:rsidRPr="00EC4E66">
              <w:rPr>
                <w:sz w:val="22"/>
                <w:szCs w:val="22"/>
              </w:rPr>
              <w:t>za jednotlivými kapitolami.</w:t>
            </w:r>
            <w:r w:rsidR="00F26D9D">
              <w:rPr>
                <w:sz w:val="22"/>
                <w:szCs w:val="22"/>
              </w:rPr>
              <w:t xml:space="preserve"> </w:t>
            </w:r>
          </w:p>
          <w:p w14:paraId="2A3DAA5D" w14:textId="37926A38" w:rsidR="00EC4E66" w:rsidRPr="00EC4E66" w:rsidRDefault="00EC4E66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C4E66">
              <w:rPr>
                <w:sz w:val="22"/>
                <w:szCs w:val="22"/>
              </w:rPr>
              <w:t>Dodržení designu zakotvené teorie a realizace všech tří úrovní kódování</w:t>
            </w:r>
            <w:r w:rsidR="00F03FA3">
              <w:rPr>
                <w:sz w:val="22"/>
                <w:szCs w:val="22"/>
              </w:rPr>
              <w:t>, modely vzešlé z jednotlivých úrovní kódování</w:t>
            </w:r>
            <w:r w:rsidRPr="00EC4E66">
              <w:rPr>
                <w:sz w:val="22"/>
                <w:szCs w:val="22"/>
              </w:rPr>
              <w:t>.</w:t>
            </w:r>
          </w:p>
          <w:p w14:paraId="4E9E7A4F" w14:textId="77777777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30C71AAB" w14:textId="7980D085" w:rsidR="00B411DB" w:rsidRPr="00A41E81" w:rsidRDefault="00653B13" w:rsidP="00362AB0">
            <w:pPr>
              <w:rPr>
                <w:sz w:val="22"/>
                <w:szCs w:val="22"/>
              </w:rPr>
            </w:pPr>
            <w:r w:rsidRPr="00A41E81">
              <w:rPr>
                <w:sz w:val="22"/>
                <w:szCs w:val="22"/>
              </w:rPr>
              <w:t>Slabé stránky:</w:t>
            </w:r>
          </w:p>
          <w:p w14:paraId="5AD3725D" w14:textId="7CD73259" w:rsidR="00A41E81" w:rsidRPr="00A41E81" w:rsidRDefault="00A41E81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1E81">
              <w:rPr>
                <w:sz w:val="22"/>
                <w:szCs w:val="22"/>
              </w:rPr>
              <w:t>Uvítala bych cílenější a logičtější strukturu teoretické části.</w:t>
            </w:r>
          </w:p>
          <w:p w14:paraId="66CD21BD" w14:textId="77777777" w:rsidR="00A41E81" w:rsidRPr="00A41E81" w:rsidRDefault="00A41E81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1E81">
              <w:rPr>
                <w:sz w:val="22"/>
                <w:szCs w:val="22"/>
              </w:rPr>
              <w:t>Některé pasáže textu i podkapitoly považuji vzhledem k tématu za nadbytečné (především v 1. kapitole).</w:t>
            </w:r>
          </w:p>
          <w:p w14:paraId="6C9718F5" w14:textId="5134578A" w:rsidR="00A41E81" w:rsidRPr="00807A34" w:rsidRDefault="00A41E81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07A34">
              <w:rPr>
                <w:sz w:val="22"/>
                <w:szCs w:val="22"/>
              </w:rPr>
              <w:t>Místy se objevují formální, obsahové i jazykové nedostatky textu.</w:t>
            </w:r>
            <w:r w:rsidR="00807A34" w:rsidRPr="00807A34">
              <w:rPr>
                <w:sz w:val="22"/>
                <w:szCs w:val="22"/>
              </w:rPr>
              <w:t xml:space="preserve"> </w:t>
            </w:r>
          </w:p>
          <w:p w14:paraId="26B95F0D" w14:textId="2824FCE4" w:rsidR="00807A34" w:rsidRPr="00EC4E66" w:rsidRDefault="00807A3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07A34">
              <w:rPr>
                <w:sz w:val="22"/>
                <w:szCs w:val="22"/>
              </w:rPr>
              <w:t xml:space="preserve">Drobné metodologické nesrovnalosti </w:t>
            </w:r>
            <w:r>
              <w:rPr>
                <w:sz w:val="22"/>
                <w:szCs w:val="22"/>
              </w:rPr>
              <w:t xml:space="preserve">v popisu výzkumu </w:t>
            </w:r>
            <w:r w:rsidRPr="00807A34">
              <w:rPr>
                <w:sz w:val="22"/>
                <w:szCs w:val="22"/>
              </w:rPr>
              <w:t xml:space="preserve">(např. polostruktruované otázky vs </w:t>
            </w:r>
            <w:r w:rsidRPr="00EC4E66">
              <w:rPr>
                <w:sz w:val="22"/>
                <w:szCs w:val="22"/>
              </w:rPr>
              <w:t>polostrukturovaný rozhovor s. 40).</w:t>
            </w:r>
          </w:p>
          <w:p w14:paraId="3D37B7AB" w14:textId="77777777" w:rsidR="00EC4E66" w:rsidRPr="00EC4E66" w:rsidRDefault="00EC4E6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C4E66">
              <w:rPr>
                <w:sz w:val="22"/>
                <w:szCs w:val="22"/>
              </w:rPr>
              <w:t>Chybí odůvodnění výběru konkrétního výzkumného designu.</w:t>
            </w:r>
          </w:p>
          <w:p w14:paraId="2C28466E" w14:textId="001D085E" w:rsidR="00EC4E66" w:rsidRPr="00EC4E66" w:rsidRDefault="00EC4E6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C4E66">
              <w:rPr>
                <w:sz w:val="22"/>
                <w:szCs w:val="22"/>
              </w:rPr>
              <w:t>Nepříliš bohatá / významná výzkumná zjištění.</w:t>
            </w:r>
          </w:p>
          <w:p w14:paraId="1D15DDE8" w14:textId="77777777" w:rsidR="00361805" w:rsidRPr="00EC4E66" w:rsidRDefault="00361805" w:rsidP="00361805">
            <w:pPr>
              <w:pStyle w:val="Odstavecseseznamem"/>
              <w:rPr>
                <w:sz w:val="22"/>
                <w:szCs w:val="22"/>
              </w:rPr>
            </w:pPr>
          </w:p>
          <w:p w14:paraId="5AC59CB9" w14:textId="77777777" w:rsidR="00361805" w:rsidRPr="00EC4E66" w:rsidRDefault="00361805" w:rsidP="00361805">
            <w:pPr>
              <w:pStyle w:val="Odstavecseseznamem"/>
              <w:ind w:left="0"/>
              <w:rPr>
                <w:sz w:val="22"/>
                <w:szCs w:val="22"/>
              </w:rPr>
            </w:pPr>
            <w:r w:rsidRPr="00EC4E66"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Pr="00EC4E66" w:rsidRDefault="00B411DB" w:rsidP="00362AB0">
            <w:pPr>
              <w:rPr>
                <w:b/>
                <w:sz w:val="22"/>
                <w:szCs w:val="22"/>
              </w:rPr>
            </w:pPr>
            <w:r w:rsidRPr="00EC4E66">
              <w:rPr>
                <w:b/>
                <w:sz w:val="22"/>
                <w:szCs w:val="22"/>
              </w:rPr>
              <w:t>Otázky k obhajobě:</w:t>
            </w:r>
          </w:p>
          <w:p w14:paraId="49D6E112" w14:textId="77777777" w:rsidR="00744D23" w:rsidRPr="00EC4E66" w:rsidRDefault="00744D23" w:rsidP="00362AB0">
            <w:pPr>
              <w:rPr>
                <w:sz w:val="22"/>
                <w:szCs w:val="22"/>
              </w:rPr>
            </w:pPr>
          </w:p>
          <w:p w14:paraId="3366C839" w14:textId="13745B56" w:rsidR="00744D23" w:rsidRPr="00EC4E66" w:rsidRDefault="00744D23" w:rsidP="00362AB0">
            <w:pPr>
              <w:rPr>
                <w:sz w:val="22"/>
                <w:szCs w:val="22"/>
              </w:rPr>
            </w:pPr>
            <w:r w:rsidRPr="00EC4E66">
              <w:rPr>
                <w:sz w:val="22"/>
                <w:szCs w:val="22"/>
              </w:rPr>
              <w:t xml:space="preserve">1. </w:t>
            </w:r>
            <w:r w:rsidR="00EC4E66" w:rsidRPr="00EC4E66">
              <w:rPr>
                <w:sz w:val="22"/>
                <w:szCs w:val="22"/>
              </w:rPr>
              <w:t>Jaká „nová“ doporučení byste navrhla do oblasti vzájemné spolupráce učitele a AP v mateřské škole? Doporučila byste nějaký funkční model z </w:t>
            </w:r>
            <w:r w:rsidR="00EC4E66" w:rsidRPr="00EC4E66">
              <w:rPr>
                <w:i/>
                <w:sz w:val="22"/>
                <w:szCs w:val="22"/>
              </w:rPr>
              <w:t>příkladů dobré praxe</w:t>
            </w:r>
            <w:r w:rsidR="00EC4E66" w:rsidRPr="00EC4E66">
              <w:rPr>
                <w:sz w:val="22"/>
                <w:szCs w:val="22"/>
              </w:rPr>
              <w:t>?</w:t>
            </w:r>
          </w:p>
          <w:p w14:paraId="0D3DBA87" w14:textId="190ED788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4F0DD5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74C1A939" w:rsidR="00B411DB" w:rsidRPr="009147F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6EEF9DC9" w:rsidR="00B411DB" w:rsidRPr="00EC4E66" w:rsidRDefault="00EC4E66" w:rsidP="00C50B27">
            <w:pPr>
              <w:jc w:val="center"/>
              <w:rPr>
                <w:b/>
                <w:sz w:val="22"/>
                <w:szCs w:val="22"/>
              </w:rPr>
            </w:pPr>
            <w:r w:rsidRPr="00EC4E6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73D73DE" w14:textId="55FB4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7A7ED649" w:rsidR="00B411DB" w:rsidRPr="00C50B27" w:rsidRDefault="00B411DB" w:rsidP="00EC4E6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</w:t>
            </w:r>
            <w:r w:rsidR="00EC4E66">
              <w:rPr>
                <w:sz w:val="22"/>
                <w:szCs w:val="22"/>
              </w:rPr>
              <w:t>22</w:t>
            </w:r>
            <w:r w:rsidR="00F60033">
              <w:rPr>
                <w:sz w:val="22"/>
                <w:szCs w:val="22"/>
              </w:rPr>
              <w:t xml:space="preserve">. </w:t>
            </w:r>
            <w:r w:rsidR="00EC4E66">
              <w:rPr>
                <w:sz w:val="22"/>
                <w:szCs w:val="22"/>
              </w:rPr>
              <w:t>4. 2024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245FF"/>
    <w:rsid w:val="000776C9"/>
    <w:rsid w:val="001078A4"/>
    <w:rsid w:val="00135F85"/>
    <w:rsid w:val="00194B97"/>
    <w:rsid w:val="001E25EE"/>
    <w:rsid w:val="00251121"/>
    <w:rsid w:val="002E0369"/>
    <w:rsid w:val="002E6038"/>
    <w:rsid w:val="00357707"/>
    <w:rsid w:val="00361805"/>
    <w:rsid w:val="00362AB0"/>
    <w:rsid w:val="00397CF4"/>
    <w:rsid w:val="003F5DA2"/>
    <w:rsid w:val="004C2ECC"/>
    <w:rsid w:val="00512982"/>
    <w:rsid w:val="00514664"/>
    <w:rsid w:val="00526D47"/>
    <w:rsid w:val="0055255D"/>
    <w:rsid w:val="005C219A"/>
    <w:rsid w:val="00653B13"/>
    <w:rsid w:val="006847E2"/>
    <w:rsid w:val="006E150B"/>
    <w:rsid w:val="0070056B"/>
    <w:rsid w:val="00744D23"/>
    <w:rsid w:val="00807A34"/>
    <w:rsid w:val="008C4203"/>
    <w:rsid w:val="009147FC"/>
    <w:rsid w:val="00943502"/>
    <w:rsid w:val="00A312D0"/>
    <w:rsid w:val="00A41E81"/>
    <w:rsid w:val="00B3612C"/>
    <w:rsid w:val="00B411DB"/>
    <w:rsid w:val="00BA3203"/>
    <w:rsid w:val="00C50B27"/>
    <w:rsid w:val="00C807F9"/>
    <w:rsid w:val="00D1361F"/>
    <w:rsid w:val="00D37999"/>
    <w:rsid w:val="00DA72EA"/>
    <w:rsid w:val="00DC1BF5"/>
    <w:rsid w:val="00E709EA"/>
    <w:rsid w:val="00E83040"/>
    <w:rsid w:val="00EC4E66"/>
    <w:rsid w:val="00F03FA3"/>
    <w:rsid w:val="00F26D9D"/>
    <w:rsid w:val="00F42202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88EB1039-35D9-43F7-9A61-C50045E4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e70ad48-2dbb-4840-854d-17419981058e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80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2024-04-15T11:34:00Z</dcterms:created>
  <dcterms:modified xsi:type="dcterms:W3CDTF">2024-04-29T05:25:00Z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