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67D55915" w:rsidR="006847E2" w:rsidRPr="00C50B27" w:rsidRDefault="00F927FC" w:rsidP="00212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43502">
              <w:rPr>
                <w:sz w:val="22"/>
                <w:szCs w:val="22"/>
              </w:rPr>
              <w:t>Vendula</w:t>
            </w:r>
            <w:r w:rsidR="0021275A">
              <w:rPr>
                <w:sz w:val="22"/>
                <w:szCs w:val="22"/>
              </w:rPr>
              <w:t xml:space="preserve"> Janeková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127EA807" w:rsidR="006847E2" w:rsidRPr="00C50B27" w:rsidRDefault="00943502" w:rsidP="00F927FC">
            <w:pPr>
              <w:rPr>
                <w:sz w:val="22"/>
                <w:szCs w:val="22"/>
              </w:rPr>
            </w:pPr>
            <w:r w:rsidRPr="00943502">
              <w:rPr>
                <w:sz w:val="22"/>
              </w:rPr>
              <w:t>Prožívání vztahů v kolektivu třídy u adolescentů s Aspergerovým syndromem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52BD6C81" w:rsidR="006847E2" w:rsidRPr="00C50B27" w:rsidRDefault="009435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77777777" w:rsidR="006847E2" w:rsidRPr="00D949F3" w:rsidRDefault="006847E2" w:rsidP="00C50B27">
            <w:pPr>
              <w:jc w:val="center"/>
              <w:rPr>
                <w:sz w:val="22"/>
                <w:szCs w:val="22"/>
              </w:rPr>
            </w:pPr>
            <w:r w:rsidRPr="00D949F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7777777" w:rsidR="006847E2" w:rsidRPr="00D949F3" w:rsidRDefault="006847E2" w:rsidP="00C50B27">
            <w:pPr>
              <w:jc w:val="center"/>
              <w:rPr>
                <w:sz w:val="22"/>
                <w:szCs w:val="22"/>
              </w:rPr>
            </w:pPr>
            <w:r w:rsidRPr="00D949F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09B67F71" w:rsidR="006847E2" w:rsidRPr="00C50B27" w:rsidRDefault="006847E2" w:rsidP="00F20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474B83EB" w:rsidR="006847E2" w:rsidRPr="00DF686A" w:rsidRDefault="00F209C9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209C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DF686A" w:rsidRDefault="00744D23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</w:t>
            </w:r>
            <w:r w:rsidR="005C219A" w:rsidRPr="00F66479">
              <w:rPr>
                <w:b/>
                <w:color w:val="FFFFFF" w:themeColor="background1"/>
                <w:sz w:val="22"/>
                <w:szCs w:val="22"/>
              </w:rPr>
              <w:t xml:space="preserve">eoretická východiska </w:t>
            </w:r>
            <w:r w:rsidR="006847E2" w:rsidRPr="00F66479">
              <w:rPr>
                <w:b/>
                <w:color w:val="FFFFFF" w:themeColor="background1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1695BE69" w:rsidR="006847E2" w:rsidRPr="00C50B27" w:rsidRDefault="00F2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77CA52ED" w:rsidR="006847E2" w:rsidRPr="00D949F3" w:rsidRDefault="006847E2" w:rsidP="00F20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D949F3" w:rsidRDefault="006847E2" w:rsidP="00C50B27">
            <w:pPr>
              <w:jc w:val="center"/>
              <w:rPr>
                <w:sz w:val="22"/>
                <w:szCs w:val="22"/>
              </w:rPr>
            </w:pPr>
            <w:r w:rsidRPr="00D949F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14C819E9" w:rsidR="005C219A" w:rsidRPr="00C50B27" w:rsidRDefault="0040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A73F87" w14:textId="2BAF9995" w:rsidR="005C219A" w:rsidRPr="00DF686A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08F5F8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DF686A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74668AED" w:rsidR="0055255D" w:rsidRPr="00DF686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32EFC7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44A88A3C" w:rsidR="0055255D" w:rsidRPr="00DF686A" w:rsidRDefault="008565C7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8565C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49CF4853" w:rsidR="0055255D" w:rsidRPr="00D90826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48DB24DD" w:rsidR="0055255D" w:rsidRPr="00D90826" w:rsidRDefault="00D90826" w:rsidP="00D90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30166B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268A53CB" w:rsidR="0055255D" w:rsidRPr="00DF686A" w:rsidRDefault="00D90826" w:rsidP="00D9082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171E1E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DF686A" w:rsidRDefault="00B411DB" w:rsidP="00B411D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1BB41EC2" w:rsidR="00B411DB" w:rsidRPr="00DF686A" w:rsidRDefault="00744D23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4012E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4E154D05" w:rsidR="00B411DB" w:rsidRPr="00DF686A" w:rsidRDefault="00744D23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4012E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92C91" w14:textId="14EC38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DF686A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21275A" w:rsidRDefault="00B411DB" w:rsidP="00362AB0">
            <w:pPr>
              <w:rPr>
                <w:b/>
                <w:sz w:val="22"/>
                <w:szCs w:val="22"/>
              </w:rPr>
            </w:pPr>
            <w:r w:rsidRPr="0021275A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943502" w:rsidRDefault="00653B13" w:rsidP="00362AB0">
            <w:pPr>
              <w:rPr>
                <w:color w:val="FF0000"/>
                <w:sz w:val="22"/>
                <w:szCs w:val="22"/>
              </w:rPr>
            </w:pPr>
          </w:p>
          <w:p w14:paraId="6A24A1FD" w14:textId="77777777" w:rsidR="00653B13" w:rsidRPr="000F3F61" w:rsidRDefault="00653B13" w:rsidP="00362AB0">
            <w:pPr>
              <w:rPr>
                <w:sz w:val="22"/>
                <w:szCs w:val="22"/>
              </w:rPr>
            </w:pPr>
            <w:r w:rsidRPr="000F3F61">
              <w:rPr>
                <w:sz w:val="22"/>
                <w:szCs w:val="22"/>
              </w:rPr>
              <w:t xml:space="preserve">Silné stránky: </w:t>
            </w:r>
          </w:p>
          <w:p w14:paraId="161822C6" w14:textId="521784AB" w:rsidR="00B411DB" w:rsidRPr="000F3F61" w:rsidRDefault="0021275A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3F61">
              <w:rPr>
                <w:sz w:val="22"/>
                <w:szCs w:val="22"/>
              </w:rPr>
              <w:t xml:space="preserve">Velmi </w:t>
            </w:r>
            <w:r w:rsidR="008565C7">
              <w:rPr>
                <w:sz w:val="22"/>
                <w:szCs w:val="22"/>
              </w:rPr>
              <w:t xml:space="preserve">originálně </w:t>
            </w:r>
            <w:r w:rsidRPr="000F3F61">
              <w:rPr>
                <w:sz w:val="22"/>
                <w:szCs w:val="22"/>
              </w:rPr>
              <w:t>zvolené téma, koncentrované na úzkou cílo</w:t>
            </w:r>
            <w:r w:rsidR="000F3F61" w:rsidRPr="000F3F61">
              <w:rPr>
                <w:sz w:val="22"/>
                <w:szCs w:val="22"/>
              </w:rPr>
              <w:t>v</w:t>
            </w:r>
            <w:r w:rsidRPr="000F3F61">
              <w:rPr>
                <w:sz w:val="22"/>
                <w:szCs w:val="22"/>
              </w:rPr>
              <w:t>ou skupinu</w:t>
            </w:r>
            <w:r w:rsidR="008565C7">
              <w:rPr>
                <w:sz w:val="22"/>
                <w:szCs w:val="22"/>
              </w:rPr>
              <w:t xml:space="preserve"> žáků se SVP</w:t>
            </w:r>
            <w:r w:rsidRPr="000F3F61">
              <w:rPr>
                <w:sz w:val="22"/>
                <w:szCs w:val="22"/>
              </w:rPr>
              <w:t>, avšak v souvislosti s</w:t>
            </w:r>
            <w:r w:rsidR="008565C7">
              <w:rPr>
                <w:sz w:val="22"/>
                <w:szCs w:val="22"/>
              </w:rPr>
              <w:t> oblastí zkoumání</w:t>
            </w:r>
            <w:r w:rsidRPr="000F3F61">
              <w:rPr>
                <w:sz w:val="22"/>
                <w:szCs w:val="22"/>
              </w:rPr>
              <w:t>, kter</w:t>
            </w:r>
            <w:r w:rsidR="008565C7">
              <w:rPr>
                <w:sz w:val="22"/>
                <w:szCs w:val="22"/>
              </w:rPr>
              <w:t>á</w:t>
            </w:r>
            <w:r w:rsidRPr="000F3F61">
              <w:rPr>
                <w:sz w:val="22"/>
                <w:szCs w:val="22"/>
              </w:rPr>
              <w:t xml:space="preserve"> j</w:t>
            </w:r>
            <w:r w:rsidR="00D949F3">
              <w:rPr>
                <w:sz w:val="22"/>
                <w:szCs w:val="22"/>
              </w:rPr>
              <w:t xml:space="preserve">e </w:t>
            </w:r>
            <w:r w:rsidR="008565C7">
              <w:rPr>
                <w:sz w:val="22"/>
                <w:szCs w:val="22"/>
              </w:rPr>
              <w:t xml:space="preserve">vhodně </w:t>
            </w:r>
            <w:r w:rsidR="00D949F3">
              <w:rPr>
                <w:sz w:val="22"/>
                <w:szCs w:val="22"/>
              </w:rPr>
              <w:t>vztažn</w:t>
            </w:r>
            <w:r w:rsidR="008565C7">
              <w:rPr>
                <w:sz w:val="22"/>
                <w:szCs w:val="22"/>
              </w:rPr>
              <w:t>á</w:t>
            </w:r>
            <w:r w:rsidRPr="000F3F61">
              <w:rPr>
                <w:sz w:val="22"/>
                <w:szCs w:val="22"/>
              </w:rPr>
              <w:t xml:space="preserve"> se studovaným oborem.</w:t>
            </w:r>
          </w:p>
          <w:p w14:paraId="0BC403AF" w14:textId="77777777" w:rsidR="0021275A" w:rsidRPr="0021275A" w:rsidRDefault="0021275A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75A">
              <w:rPr>
                <w:sz w:val="22"/>
                <w:szCs w:val="22"/>
              </w:rPr>
              <w:t>Kvituji snahu pracovat komparačně se zdroji.</w:t>
            </w:r>
          </w:p>
          <w:p w14:paraId="43D2C202" w14:textId="77777777" w:rsidR="000F3F61" w:rsidRPr="00C36F05" w:rsidRDefault="000F3F6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36F05">
              <w:rPr>
                <w:sz w:val="22"/>
                <w:szCs w:val="22"/>
              </w:rPr>
              <w:t>Oceňuji věcné obsahové shrnutí za každou kapitolou.</w:t>
            </w:r>
          </w:p>
          <w:p w14:paraId="3B3CB431" w14:textId="44AD48B4" w:rsidR="00C36F05" w:rsidRPr="00C36F05" w:rsidRDefault="008565C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hodnotím re</w:t>
            </w:r>
            <w:r w:rsidR="00C36F05" w:rsidRPr="00C36F05">
              <w:rPr>
                <w:sz w:val="22"/>
                <w:szCs w:val="22"/>
              </w:rPr>
              <w:t>šerše faktů i výzkumných šetření v kap. 3.3 přímo vztažných k výzkumnému problému.</w:t>
            </w:r>
          </w:p>
          <w:p w14:paraId="7B4F2F81" w14:textId="77777777" w:rsidR="00C36F05" w:rsidRPr="00C36F05" w:rsidRDefault="00C36F05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36F05">
              <w:rPr>
                <w:sz w:val="22"/>
                <w:szCs w:val="22"/>
              </w:rPr>
              <w:t xml:space="preserve">Oceňuji práci s cizojazyčnými zdroji. </w:t>
            </w:r>
          </w:p>
          <w:p w14:paraId="221C1708" w14:textId="114CD6DB" w:rsidR="00C36F05" w:rsidRPr="00595C61" w:rsidRDefault="00C36F05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5C61">
              <w:rPr>
                <w:sz w:val="22"/>
                <w:szCs w:val="22"/>
              </w:rPr>
              <w:t xml:space="preserve">Jasně nastaveny VO v souladu </w:t>
            </w:r>
            <w:r w:rsidR="00595C61" w:rsidRPr="00595C61">
              <w:rPr>
                <w:sz w:val="22"/>
                <w:szCs w:val="22"/>
              </w:rPr>
              <w:t>se zvoleným výzkumným přístupem i způsobem analýzy dat.</w:t>
            </w:r>
          </w:p>
          <w:p w14:paraId="7AB07F9D" w14:textId="7C326A07" w:rsidR="00595C61" w:rsidRPr="00595C61" w:rsidRDefault="00595C6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5C61">
              <w:rPr>
                <w:sz w:val="22"/>
                <w:szCs w:val="22"/>
              </w:rPr>
              <w:t>Postup v analýze dat je velmi srozumitelně a přehledně popsán.</w:t>
            </w:r>
          </w:p>
          <w:p w14:paraId="5C93335F" w14:textId="785C39C3" w:rsidR="00595C61" w:rsidRPr="00595C61" w:rsidRDefault="00595C61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5C61">
              <w:rPr>
                <w:sz w:val="22"/>
                <w:szCs w:val="22"/>
              </w:rPr>
              <w:t>Velmi podrobná analýza témat a podtémat každé dílčí</w:t>
            </w:r>
            <w:r w:rsidR="006F51B9">
              <w:rPr>
                <w:sz w:val="22"/>
                <w:szCs w:val="22"/>
              </w:rPr>
              <w:t xml:space="preserve"> výpovědi</w:t>
            </w:r>
            <w:r>
              <w:rPr>
                <w:sz w:val="22"/>
                <w:szCs w:val="22"/>
              </w:rPr>
              <w:t xml:space="preserve">, zajímavá </w:t>
            </w:r>
            <w:r w:rsidR="006F51B9" w:rsidRPr="004012E0">
              <w:rPr>
                <w:sz w:val="22"/>
                <w:szCs w:val="22"/>
              </w:rPr>
              <w:t>výzkumná zjištění</w:t>
            </w:r>
            <w:r>
              <w:rPr>
                <w:sz w:val="22"/>
                <w:szCs w:val="22"/>
              </w:rPr>
              <w:t xml:space="preserve"> vzešlá z</w:t>
            </w:r>
            <w:r w:rsidR="008565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analýzy</w:t>
            </w:r>
            <w:r w:rsidR="008565C7">
              <w:rPr>
                <w:sz w:val="22"/>
                <w:szCs w:val="22"/>
              </w:rPr>
              <w:t xml:space="preserve"> dat</w:t>
            </w:r>
            <w:r>
              <w:rPr>
                <w:sz w:val="22"/>
                <w:szCs w:val="22"/>
              </w:rPr>
              <w:t>.</w:t>
            </w:r>
          </w:p>
          <w:p w14:paraId="066454DF" w14:textId="12918774" w:rsidR="00595C61" w:rsidRPr="004012E0" w:rsidRDefault="006F51B9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výsledky</w:t>
            </w:r>
            <w:r w:rsidR="00595C61" w:rsidRPr="00401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výzkumu </w:t>
            </w:r>
            <w:r w:rsidR="00595C61" w:rsidRPr="004012E0">
              <w:rPr>
                <w:sz w:val="22"/>
                <w:szCs w:val="22"/>
              </w:rPr>
              <w:t>jsou vhodně interpretován</w:t>
            </w:r>
            <w:r>
              <w:rPr>
                <w:sz w:val="22"/>
                <w:szCs w:val="22"/>
              </w:rPr>
              <w:t>y</w:t>
            </w:r>
            <w:r w:rsidR="00595C61" w:rsidRPr="004012E0">
              <w:rPr>
                <w:sz w:val="22"/>
                <w:szCs w:val="22"/>
              </w:rPr>
              <w:t>.</w:t>
            </w:r>
            <w:r w:rsidR="004012E0" w:rsidRPr="004012E0">
              <w:rPr>
                <w:sz w:val="22"/>
                <w:szCs w:val="22"/>
              </w:rPr>
              <w:t xml:space="preserve"> Kvituji poměrně rozsáhlou diskuzi </w:t>
            </w:r>
            <w:r w:rsidR="004012E0">
              <w:rPr>
                <w:sz w:val="22"/>
                <w:szCs w:val="22"/>
              </w:rPr>
              <w:t>dat</w:t>
            </w:r>
            <w:r w:rsidR="004012E0" w:rsidRPr="004012E0">
              <w:rPr>
                <w:sz w:val="22"/>
                <w:szCs w:val="22"/>
              </w:rPr>
              <w:t>.</w:t>
            </w:r>
          </w:p>
          <w:p w14:paraId="3BB2545D" w14:textId="435B3F17" w:rsidR="004012E0" w:rsidRPr="004012E0" w:rsidRDefault="004012E0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012E0">
              <w:rPr>
                <w:sz w:val="22"/>
                <w:szCs w:val="22"/>
              </w:rPr>
              <w:t>Jasná doporučení do školní sociálně</w:t>
            </w:r>
            <w:r>
              <w:rPr>
                <w:sz w:val="22"/>
                <w:szCs w:val="22"/>
              </w:rPr>
              <w:t>-</w:t>
            </w:r>
            <w:r w:rsidRPr="004012E0">
              <w:rPr>
                <w:sz w:val="22"/>
                <w:szCs w:val="22"/>
              </w:rPr>
              <w:t xml:space="preserve">pedagogické praxe. 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1936EE" w:rsidRDefault="00653B13" w:rsidP="00362AB0">
            <w:pPr>
              <w:rPr>
                <w:sz w:val="22"/>
                <w:szCs w:val="22"/>
              </w:rPr>
            </w:pPr>
            <w:r w:rsidRPr="001936EE">
              <w:rPr>
                <w:sz w:val="22"/>
                <w:szCs w:val="22"/>
              </w:rPr>
              <w:t>Slabé stránky:</w:t>
            </w:r>
          </w:p>
          <w:p w14:paraId="5795BEF5" w14:textId="0189C372" w:rsidR="00653B13" w:rsidRPr="001936EE" w:rsidRDefault="00E06BF3" w:rsidP="001936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obsahové nesrovnalosti. Např.: </w:t>
            </w:r>
            <w:r w:rsidR="000F3F61" w:rsidRPr="001936EE">
              <w:rPr>
                <w:sz w:val="22"/>
                <w:szCs w:val="22"/>
              </w:rPr>
              <w:t xml:space="preserve">Na s. 40 </w:t>
            </w:r>
            <w:r w:rsidR="006F51B9">
              <w:rPr>
                <w:sz w:val="22"/>
                <w:szCs w:val="22"/>
              </w:rPr>
              <w:t xml:space="preserve">jsou popsány pozice - </w:t>
            </w:r>
            <w:r w:rsidR="001936EE" w:rsidRPr="001936EE">
              <w:rPr>
                <w:i/>
                <w:sz w:val="22"/>
                <w:szCs w:val="22"/>
              </w:rPr>
              <w:t xml:space="preserve">„ty z pedagogických pracovníků, kteří s žáky s AS </w:t>
            </w:r>
            <w:r w:rsidR="000F3F61" w:rsidRPr="001936EE">
              <w:rPr>
                <w:i/>
                <w:sz w:val="22"/>
                <w:szCs w:val="22"/>
              </w:rPr>
              <w:t>vykonávají přímou pedagogickou činnost a jsou s ním v těsném kontaktu v</w:t>
            </w:r>
            <w:r w:rsidR="001936EE" w:rsidRPr="001936EE">
              <w:rPr>
                <w:i/>
                <w:sz w:val="22"/>
                <w:szCs w:val="22"/>
              </w:rPr>
              <w:t> </w:t>
            </w:r>
            <w:r w:rsidR="000F3F61" w:rsidRPr="001936EE">
              <w:rPr>
                <w:i/>
                <w:sz w:val="22"/>
                <w:szCs w:val="22"/>
              </w:rPr>
              <w:t>procesu</w:t>
            </w:r>
            <w:r w:rsidR="001936EE" w:rsidRPr="001936EE">
              <w:rPr>
                <w:i/>
                <w:sz w:val="22"/>
                <w:szCs w:val="22"/>
              </w:rPr>
              <w:t xml:space="preserve"> </w:t>
            </w:r>
            <w:r w:rsidR="000F3F61" w:rsidRPr="001936EE">
              <w:rPr>
                <w:i/>
                <w:sz w:val="22"/>
                <w:szCs w:val="22"/>
              </w:rPr>
              <w:t>vzdělávání</w:t>
            </w:r>
            <w:r w:rsidR="001936EE" w:rsidRPr="001936EE">
              <w:rPr>
                <w:i/>
                <w:sz w:val="22"/>
                <w:szCs w:val="22"/>
              </w:rPr>
              <w:t>“</w:t>
            </w:r>
            <w:r w:rsidR="001936EE">
              <w:rPr>
                <w:i/>
                <w:sz w:val="22"/>
                <w:szCs w:val="22"/>
              </w:rPr>
              <w:t xml:space="preserve">. </w:t>
            </w:r>
            <w:r w:rsidR="001936EE" w:rsidRPr="001936EE">
              <w:rPr>
                <w:sz w:val="22"/>
                <w:szCs w:val="22"/>
              </w:rPr>
              <w:t xml:space="preserve"> </w:t>
            </w:r>
            <w:r w:rsidR="006F51B9">
              <w:rPr>
                <w:sz w:val="22"/>
                <w:szCs w:val="22"/>
              </w:rPr>
              <w:t xml:space="preserve">Studentka mohla mít na mysli spíše přímou vyučovací nebo výchovnou činnost spadající do přímé ped. činnosti. </w:t>
            </w:r>
          </w:p>
          <w:p w14:paraId="37F9D78C" w14:textId="7450BF3F" w:rsidR="001936EE" w:rsidRPr="00D949F3" w:rsidRDefault="00D949F3" w:rsidP="001936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49F3">
              <w:rPr>
                <w:sz w:val="22"/>
                <w:szCs w:val="22"/>
              </w:rPr>
              <w:t>Některé pasáže v kap. 3 jsou dosti obecné (např. téma inkluze a integrace).</w:t>
            </w:r>
          </w:p>
          <w:p w14:paraId="3C4EF1D7" w14:textId="5BB209CF" w:rsidR="00C36F05" w:rsidRDefault="00C36F0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6F05">
              <w:rPr>
                <w:sz w:val="22"/>
                <w:szCs w:val="22"/>
              </w:rPr>
              <w:t>V některých podkapitolách je text členěn příl</w:t>
            </w:r>
            <w:r w:rsidR="008565C7">
              <w:rPr>
                <w:sz w:val="22"/>
                <w:szCs w:val="22"/>
              </w:rPr>
              <w:t>iš na odstavce a je tak narušen</w:t>
            </w:r>
            <w:r w:rsidRPr="00C36F05">
              <w:rPr>
                <w:sz w:val="22"/>
                <w:szCs w:val="22"/>
              </w:rPr>
              <w:t xml:space="preserve"> obsahový tok. </w:t>
            </w:r>
          </w:p>
          <w:p w14:paraId="351D8826" w14:textId="3F518159" w:rsidR="00595C61" w:rsidRPr="00C36F05" w:rsidRDefault="00595C6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kostru polostrukturovaného rozhovoru v textu praktické části nebo v příloze.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01725438" w:rsidR="00361805" w:rsidRPr="004012E0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4012E0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4012E0" w:rsidRDefault="00B411DB" w:rsidP="00362AB0">
            <w:pPr>
              <w:rPr>
                <w:b/>
                <w:sz w:val="22"/>
                <w:szCs w:val="22"/>
              </w:rPr>
            </w:pPr>
            <w:r w:rsidRPr="004012E0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6EC17FC2" w14:textId="14A0CC4D" w:rsidR="00B411DB" w:rsidRDefault="00744D23" w:rsidP="00F209C9">
            <w:pPr>
              <w:jc w:val="both"/>
              <w:rPr>
                <w:sz w:val="22"/>
                <w:szCs w:val="22"/>
              </w:rPr>
            </w:pPr>
            <w:r w:rsidRPr="004012E0">
              <w:rPr>
                <w:sz w:val="22"/>
                <w:szCs w:val="22"/>
              </w:rPr>
              <w:t xml:space="preserve">1. </w:t>
            </w:r>
            <w:r w:rsidR="004012E0" w:rsidRPr="004012E0">
              <w:rPr>
                <w:sz w:val="22"/>
                <w:szCs w:val="22"/>
              </w:rPr>
              <w:t xml:space="preserve">Z pasáže </w:t>
            </w:r>
            <w:r w:rsidR="004012E0" w:rsidRPr="00F209C9">
              <w:rPr>
                <w:i/>
                <w:sz w:val="22"/>
                <w:szCs w:val="22"/>
              </w:rPr>
              <w:t>„Reflexe výzkumníkovy zkušenosti s tématem</w:t>
            </w:r>
            <w:r w:rsidR="004012E0" w:rsidRPr="004012E0">
              <w:rPr>
                <w:sz w:val="22"/>
                <w:szCs w:val="22"/>
              </w:rPr>
              <w:t>“ nám odhalujete, že s cílovou skupinou Vašeho výzkumu jste přicházela a stále přicházíte do kontaktu. Pomohla Vám výzkumná zjištění k reflexi Vaš</w:t>
            </w:r>
            <w:r w:rsidR="004012E0">
              <w:rPr>
                <w:sz w:val="22"/>
                <w:szCs w:val="22"/>
              </w:rPr>
              <w:t>eho přístupu, strategií či metod</w:t>
            </w:r>
            <w:r w:rsidR="004012E0" w:rsidRPr="004012E0">
              <w:rPr>
                <w:sz w:val="22"/>
                <w:szCs w:val="22"/>
              </w:rPr>
              <w:t xml:space="preserve"> sociálně-pedagogické práce s dětmi s AS (PAS)? </w:t>
            </w:r>
            <w:r w:rsidR="00F209C9">
              <w:rPr>
                <w:sz w:val="22"/>
                <w:szCs w:val="22"/>
              </w:rPr>
              <w:t>Pokud ano, jak nebo v čem konkrétně?</w:t>
            </w:r>
          </w:p>
          <w:p w14:paraId="0D3DBA87" w14:textId="7C83FE58" w:rsidR="00F209C9" w:rsidRPr="00943502" w:rsidRDefault="00F209C9" w:rsidP="00F209C9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7777777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147F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245E41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415F4B9C" w:rsidR="00B411DB" w:rsidRPr="00C50B27" w:rsidRDefault="00B411DB" w:rsidP="004012E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4012E0">
              <w:rPr>
                <w:sz w:val="22"/>
                <w:szCs w:val="22"/>
              </w:rPr>
              <w:t>25</w:t>
            </w:r>
            <w:r w:rsidR="00F60033">
              <w:rPr>
                <w:sz w:val="22"/>
                <w:szCs w:val="22"/>
              </w:rPr>
              <w:t xml:space="preserve">. </w:t>
            </w:r>
            <w:r w:rsidR="004012E0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4012E0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F3F61"/>
    <w:rsid w:val="00135F85"/>
    <w:rsid w:val="001936EE"/>
    <w:rsid w:val="00194B97"/>
    <w:rsid w:val="0021275A"/>
    <w:rsid w:val="002E6038"/>
    <w:rsid w:val="00361805"/>
    <w:rsid w:val="00362AB0"/>
    <w:rsid w:val="003F5DA2"/>
    <w:rsid w:val="004012E0"/>
    <w:rsid w:val="004C2ECC"/>
    <w:rsid w:val="00512982"/>
    <w:rsid w:val="00514664"/>
    <w:rsid w:val="00526D47"/>
    <w:rsid w:val="0055255D"/>
    <w:rsid w:val="00595C61"/>
    <w:rsid w:val="005C219A"/>
    <w:rsid w:val="00653B13"/>
    <w:rsid w:val="006847E2"/>
    <w:rsid w:val="006E150B"/>
    <w:rsid w:val="006F51B9"/>
    <w:rsid w:val="0070056B"/>
    <w:rsid w:val="00744D23"/>
    <w:rsid w:val="008565C7"/>
    <w:rsid w:val="008C4203"/>
    <w:rsid w:val="009147FC"/>
    <w:rsid w:val="00943502"/>
    <w:rsid w:val="00A312D0"/>
    <w:rsid w:val="00B3612C"/>
    <w:rsid w:val="00B411DB"/>
    <w:rsid w:val="00BA3203"/>
    <w:rsid w:val="00C306E4"/>
    <w:rsid w:val="00C36F05"/>
    <w:rsid w:val="00C50B27"/>
    <w:rsid w:val="00D1361F"/>
    <w:rsid w:val="00D90826"/>
    <w:rsid w:val="00D949F3"/>
    <w:rsid w:val="00DA72EA"/>
    <w:rsid w:val="00DC1BF5"/>
    <w:rsid w:val="00DF686A"/>
    <w:rsid w:val="00E06BF3"/>
    <w:rsid w:val="00E709EA"/>
    <w:rsid w:val="00E83040"/>
    <w:rsid w:val="00F209C9"/>
    <w:rsid w:val="00F42202"/>
    <w:rsid w:val="00F60033"/>
    <w:rsid w:val="00F66479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819A0-72EF-42CD-9326-FDC62C68EB9E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microsoft.com/office/2006/documentManagement/types"/>
    <ds:schemaRef ds:uri="b2760fc6-0594-407e-87c6-5506db99ee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106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10</cp:revision>
  <cp:lastPrinted>2012-04-25T08:21:00Z</cp:lastPrinted>
  <dcterms:created xsi:type="dcterms:W3CDTF">2024-04-15T11:22:00Z</dcterms:created>
  <dcterms:modified xsi:type="dcterms:W3CDTF">2024-04-29T04:52:00Z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