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3148" w:rsidP="00362AB0">
            <w:pPr>
              <w:rPr>
                <w:sz w:val="22"/>
                <w:szCs w:val="22"/>
              </w:rPr>
            </w:pPr>
            <w:r w:rsidRPr="00023148">
              <w:rPr>
                <w:sz w:val="22"/>
                <w:szCs w:val="22"/>
              </w:rPr>
              <w:t>Barbora Hanáková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3148" w:rsidP="00023148">
            <w:pPr>
              <w:rPr>
                <w:sz w:val="22"/>
                <w:szCs w:val="22"/>
              </w:rPr>
            </w:pPr>
            <w:r w:rsidRPr="00023148">
              <w:rPr>
                <w:sz w:val="22"/>
                <w:szCs w:val="22"/>
              </w:rPr>
              <w:t>Životní styl stud</w:t>
            </w:r>
            <w:r>
              <w:rPr>
                <w:sz w:val="22"/>
                <w:szCs w:val="22"/>
              </w:rPr>
              <w:t xml:space="preserve">entů středních škol ve Zlínském </w:t>
            </w:r>
            <w:r w:rsidRPr="00023148">
              <w:rPr>
                <w:sz w:val="22"/>
                <w:szCs w:val="22"/>
              </w:rPr>
              <w:t>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snahu o náhodný výběr výzkumného souboru (přičemž sběr dat u praktických lékařů je skutečně netradiční).</w:t>
            </w:r>
          </w:p>
          <w:p w:rsidR="00023148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 k ověření funkčnosti nástroje.</w:t>
            </w:r>
          </w:p>
          <w:p w:rsidR="00023148" w:rsidRPr="00C50B27" w:rsidRDefault="00932D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vnímám to, že</w:t>
            </w:r>
            <w:r w:rsidR="00023148">
              <w:rPr>
                <w:sz w:val="22"/>
                <w:szCs w:val="22"/>
              </w:rPr>
              <w:t xml:space="preserve"> autorka do problematiky zahrnula např. i životní vzory adolescentů.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 teoretické části postrádám logičtější řazení kapitol. Některé kapitoly jsou příliš krátké.</w:t>
            </w:r>
          </w:p>
          <w:p w:rsidR="00023148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mohla autorka více popsat znaky životního</w:t>
            </w:r>
            <w:r w:rsidR="00715042">
              <w:rPr>
                <w:sz w:val="22"/>
                <w:szCs w:val="22"/>
              </w:rPr>
              <w:t xml:space="preserve"> stylu, které hodlala zkoumat. </w:t>
            </w:r>
            <w:r>
              <w:rPr>
                <w:sz w:val="22"/>
                <w:szCs w:val="22"/>
              </w:rPr>
              <w:t>Např. o hodnotovém žebříčku mládeže se v teoretické části nic neobjevuje.</w:t>
            </w:r>
          </w:p>
          <w:p w:rsidR="00023148" w:rsidRDefault="00023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Srovnávat poznatky z výzkumu s výzkumy z roku </w:t>
            </w:r>
            <w:r w:rsidR="00444687">
              <w:rPr>
                <w:sz w:val="22"/>
                <w:szCs w:val="22"/>
              </w:rPr>
              <w:t xml:space="preserve">1983 nebo 1987 nedává </w:t>
            </w:r>
            <w:r w:rsidR="00715042">
              <w:rPr>
                <w:sz w:val="22"/>
                <w:szCs w:val="22"/>
              </w:rPr>
              <w:t xml:space="preserve">v této práci </w:t>
            </w:r>
            <w:r w:rsidR="00444687">
              <w:rPr>
                <w:sz w:val="22"/>
                <w:szCs w:val="22"/>
              </w:rPr>
              <w:t>smysl.</w:t>
            </w:r>
          </w:p>
          <w:p w:rsidR="00444687" w:rsidRPr="00C50B27" w:rsidRDefault="00715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Formální stránka</w:t>
            </w:r>
            <w:r w:rsidR="004446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práce </w:t>
            </w:r>
            <w:bookmarkStart w:id="0" w:name="_GoBack"/>
            <w:bookmarkEnd w:id="0"/>
            <w:r w:rsidR="00444687">
              <w:rPr>
                <w:sz w:val="22"/>
                <w:szCs w:val="22"/>
              </w:rPr>
              <w:t>má občas mezery (někdy odlišné řádkování, odlišné písmo v literatuře).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44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44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byly pro zkoumání životního stylu vybrány dané indikátory?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4468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4687">
              <w:rPr>
                <w:sz w:val="22"/>
                <w:szCs w:val="22"/>
              </w:rPr>
              <w:t xml:space="preserve"> 28. 4. 2024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44687">
              <w:rPr>
                <w:sz w:val="22"/>
                <w:szCs w:val="22"/>
              </w:rPr>
              <w:t xml:space="preserve"> Jakub Hladík </w:t>
            </w:r>
            <w:proofErr w:type="gramStart"/>
            <w:r w:rsidR="004446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01" w:rsidRDefault="006D0201">
      <w:r>
        <w:separator/>
      </w:r>
    </w:p>
  </w:endnote>
  <w:endnote w:type="continuationSeparator" w:id="0">
    <w:p w:rsidR="006D0201" w:rsidRDefault="006D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01" w:rsidRDefault="006D0201">
      <w:r>
        <w:separator/>
      </w:r>
    </w:p>
  </w:footnote>
  <w:footnote w:type="continuationSeparator" w:id="0">
    <w:p w:rsidR="006D0201" w:rsidRDefault="006D02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48"/>
    <w:rsid w:val="00023148"/>
    <w:rsid w:val="00154F27"/>
    <w:rsid w:val="0021256F"/>
    <w:rsid w:val="00362AB0"/>
    <w:rsid w:val="003F5DA2"/>
    <w:rsid w:val="00444687"/>
    <w:rsid w:val="00512982"/>
    <w:rsid w:val="00526D47"/>
    <w:rsid w:val="0055255D"/>
    <w:rsid w:val="005C219A"/>
    <w:rsid w:val="006847E2"/>
    <w:rsid w:val="006D0201"/>
    <w:rsid w:val="00715042"/>
    <w:rsid w:val="007553A2"/>
    <w:rsid w:val="008614B3"/>
    <w:rsid w:val="00932D1A"/>
    <w:rsid w:val="009A27D5"/>
    <w:rsid w:val="00AA3177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D86B1"/>
  <w15:chartTrackingRefBased/>
  <w15:docId w15:val="{3D7ADCA7-F4F8-4944-A58A-3D9B542D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2024-04-28T15:46:00Z</dcterms:created>
  <dcterms:modified xsi:type="dcterms:W3CDTF">2024-05-06T05:16:00Z</dcterms:modified>
</cp:coreProperties>
</file>