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456"/>
        <w:gridCol w:w="51"/>
        <w:gridCol w:w="506"/>
        <w:gridCol w:w="506"/>
        <w:gridCol w:w="507"/>
        <w:gridCol w:w="506"/>
        <w:gridCol w:w="505"/>
      </w:tblGrid>
      <w:tr w:rsidR="00D93762">
        <w:tc>
          <w:tcPr>
            <w:tcW w:w="9828" w:type="dxa"/>
            <w:gridSpan w:val="10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D93762">
        <w:tc>
          <w:tcPr>
            <w:tcW w:w="2808" w:type="dxa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rFonts w:ascii="Arial Narrow" w:eastAsia="Arial Narrow" w:hAnsi="Arial Narrow" w:cs="Arial Narrow"/>
                <w:color w:val="000000"/>
                <w:lang w:val="en-US" w:eastAsia="zh-CN" w:bidi="ar"/>
              </w:rPr>
              <w:t xml:space="preserve">Bc. Martina Andrašiová </w:t>
            </w:r>
          </w:p>
        </w:tc>
      </w:tr>
      <w:tr w:rsidR="00D93762">
        <w:tc>
          <w:tcPr>
            <w:tcW w:w="2808" w:type="dxa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D93762" w:rsidRDefault="008D299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Profesní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hranice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sociálních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pracovníků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oddělení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sociálně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právní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ochrany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dětí</w:t>
            </w:r>
            <w:proofErr w:type="spellEnd"/>
          </w:p>
        </w:tc>
      </w:tr>
      <w:tr w:rsidR="00D93762">
        <w:tc>
          <w:tcPr>
            <w:tcW w:w="2808" w:type="dxa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9"/>
          </w:tcPr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D93762">
        <w:tc>
          <w:tcPr>
            <w:tcW w:w="2808" w:type="dxa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9"/>
          </w:tcPr>
          <w:p w:rsidR="00D93762" w:rsidRDefault="008D2997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D93762">
        <w:tc>
          <w:tcPr>
            <w:tcW w:w="2808" w:type="dxa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D93762">
        <w:tc>
          <w:tcPr>
            <w:tcW w:w="2808" w:type="dxa"/>
            <w:vAlign w:val="center"/>
          </w:tcPr>
          <w:p w:rsidR="00D93762" w:rsidRDefault="008D2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D93762" w:rsidRDefault="008D29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D93762" w:rsidRDefault="008D29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D93762">
        <w:tc>
          <w:tcPr>
            <w:tcW w:w="9828" w:type="dxa"/>
            <w:gridSpan w:val="10"/>
            <w:shd w:val="clear" w:color="auto" w:fill="A6A6A6"/>
          </w:tcPr>
          <w:p w:rsidR="00D93762" w:rsidRDefault="008D29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 xml:space="preserve">a stylistická </w:t>
            </w:r>
            <w:r>
              <w:rPr>
                <w:sz w:val="22"/>
                <w:szCs w:val="22"/>
              </w:rPr>
              <w:t>správnost)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9828" w:type="dxa"/>
            <w:gridSpan w:val="10"/>
            <w:shd w:val="clear" w:color="auto" w:fill="A6A6A6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93762">
        <w:trPr>
          <w:trHeight w:val="257"/>
        </w:trPr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5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5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45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9828" w:type="dxa"/>
            <w:gridSpan w:val="10"/>
            <w:shd w:val="clear" w:color="auto" w:fill="A6A6A6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</w:t>
            </w:r>
            <w:r>
              <w:rPr>
                <w:sz w:val="22"/>
                <w:szCs w:val="22"/>
              </w:rPr>
              <w:t xml:space="preserve"> použité metody a techniky zpracování)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9828" w:type="dxa"/>
            <w:gridSpan w:val="10"/>
            <w:shd w:val="clear" w:color="auto" w:fill="A6A6A6"/>
          </w:tcPr>
          <w:p w:rsidR="00D93762" w:rsidRDefault="008D2997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gridSpan w:val="2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3762" w:rsidRDefault="008D29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93762" w:rsidRDefault="008D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93762">
        <w:tc>
          <w:tcPr>
            <w:tcW w:w="9828" w:type="dxa"/>
            <w:gridSpan w:val="10"/>
          </w:tcPr>
          <w:p w:rsidR="00D93762" w:rsidRDefault="008D2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Silné stránky: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téma, ktorú si autorka zvolila korešponduje so študijným programom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 citačná norma na prijateľnej úrovni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členenie teoretickej časti práce v rámci kapitol a podkapitol je primerané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realizácia výskumnej časti</w:t>
            </w:r>
          </w:p>
          <w:p w:rsidR="00D93762" w:rsidRDefault="00D93762">
            <w:pPr>
              <w:rPr>
                <w:sz w:val="22"/>
                <w:szCs w:val="22"/>
                <w:lang w:val="sk-SK"/>
              </w:rPr>
            </w:pPr>
          </w:p>
          <w:p w:rsidR="00D93762" w:rsidRDefault="008D2997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Slabé stránky: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citovaná </w:t>
            </w:r>
            <w:proofErr w:type="spellStart"/>
            <w:r>
              <w:rPr>
                <w:sz w:val="22"/>
                <w:szCs w:val="22"/>
                <w:lang w:val="sk-SK"/>
              </w:rPr>
              <w:t>zastaralá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literatúra (1999, 2003, 2015,2016)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práca s textom na slabej úrovni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disproporcie jednotlivých kapitol, </w:t>
            </w:r>
            <w:r>
              <w:rPr>
                <w:sz w:val="22"/>
                <w:szCs w:val="22"/>
                <w:lang w:val="sk-SK"/>
              </w:rPr>
              <w:t>obsahovo povrchné, text je sekaný bez autorkiných pohľadov, stanovísk.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Absentujú </w:t>
            </w:r>
            <w:proofErr w:type="spellStart"/>
            <w:r>
              <w:rPr>
                <w:sz w:val="22"/>
                <w:szCs w:val="22"/>
                <w:lang w:val="sk-SK"/>
              </w:rPr>
              <w:t>dilemata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práci z ktorých vzhľadom k téme mala autorka vychádzať. </w:t>
            </w:r>
          </w:p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Praktická časť- absentuje vymedzenie pojmov v úvode výskumu “profesijné hranice a pod”. Dotazník má byť v rámci </w:t>
            </w:r>
            <w:proofErr w:type="spellStart"/>
            <w:r>
              <w:rPr>
                <w:sz w:val="22"/>
                <w:szCs w:val="22"/>
                <w:lang w:val="sk-SK"/>
              </w:rPr>
              <w:t>prílohovej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časti práce. Niektoré otázky v dotazníku sú mimo cieľov výskumu. Napr. Položka 21. je Vaša práca psychicky náročná? Cítite sa fyzicky</w:t>
            </w:r>
            <w:r>
              <w:rPr>
                <w:sz w:val="22"/>
                <w:szCs w:val="22"/>
                <w:lang w:val="sk-SK"/>
              </w:rPr>
              <w:t xml:space="preserve"> vyčerpaná? </w:t>
            </w:r>
          </w:p>
          <w:p w:rsidR="00D93762" w:rsidRDefault="008D2997">
            <w:pPr>
              <w:rPr>
                <w:rFonts w:eastAsia="SimSun"/>
                <w:lang w:val="sk-SK"/>
              </w:rPr>
            </w:pPr>
            <w:r>
              <w:rPr>
                <w:rFonts w:eastAsia="SimSun"/>
                <w:lang w:val="sk-SK"/>
              </w:rPr>
              <w:t>- časť diskusia</w:t>
            </w:r>
            <w:r>
              <w:rPr>
                <w:rFonts w:eastAsia="SimSun"/>
                <w:lang w:val="sk-SK"/>
              </w:rPr>
              <w:t xml:space="preserve"> a</w:t>
            </w:r>
            <w:r>
              <w:rPr>
                <w:rFonts w:eastAsia="SimSun"/>
                <w:lang w:val="sk-SK"/>
              </w:rPr>
              <w:t xml:space="preserve">utorka </w:t>
            </w:r>
            <w:proofErr w:type="spellStart"/>
            <w:r>
              <w:rPr>
                <w:rFonts w:eastAsia="SimSun"/>
                <w:lang w:val="sk-SK"/>
              </w:rPr>
              <w:t>nekomparuje</w:t>
            </w:r>
            <w:proofErr w:type="spellEnd"/>
            <w:r>
              <w:rPr>
                <w:rFonts w:eastAsia="SimSun"/>
                <w:lang w:val="sk-SK"/>
              </w:rPr>
              <w:t xml:space="preserve"> svoje zistenia s inými výskumami.</w:t>
            </w:r>
          </w:p>
          <w:p w:rsidR="00D93762" w:rsidRDefault="00D93762">
            <w:pPr>
              <w:rPr>
                <w:rFonts w:eastAsia="SimSun"/>
                <w:lang w:val="sk-SK"/>
              </w:rPr>
            </w:pPr>
          </w:p>
        </w:tc>
      </w:tr>
      <w:tr w:rsidR="00D93762">
        <w:tc>
          <w:tcPr>
            <w:tcW w:w="9828" w:type="dxa"/>
            <w:gridSpan w:val="10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D93762" w:rsidRDefault="008D299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SimSun"/>
                <w:lang w:val="sk-SK"/>
              </w:rPr>
              <w:t>V dotazníku ste sa pýtali “Čo spôsobuje Vaše pracovné vyčerpanie”. respondenti uviedli množstvo klientov. Pracovali ste s metodikou, ktorá upravuje poče</w:t>
            </w:r>
            <w:r>
              <w:rPr>
                <w:rFonts w:eastAsia="SimSun"/>
                <w:lang w:val="sk-SK"/>
              </w:rPr>
              <w:t>t klientov OSPODU na pracovníka?</w:t>
            </w:r>
          </w:p>
          <w:p w:rsidR="00D93762" w:rsidRDefault="008D2997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eastAsia="TimesNewRomanPS-BoldItalicMT"/>
                <w:color w:val="000000"/>
                <w:lang w:val="sk-SK" w:eastAsia="zh-CN" w:bidi="ar"/>
              </w:rPr>
              <w:t>Dilčí</w:t>
            </w:r>
            <w:proofErr w:type="spellEnd"/>
            <w:r>
              <w:rPr>
                <w:rFonts w:eastAsia="TimesNewRomanPS-BoldItalicMT"/>
                <w:color w:val="000000"/>
                <w:lang w:val="sk-SK" w:eastAsia="zh-CN" w:bidi="ar"/>
              </w:rPr>
              <w:t xml:space="preserve"> otázka 2: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Jaké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jsou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rozdíly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v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udržování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profesních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hranic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sociálních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pracovníků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orgánu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sociálně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právní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ochrany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dětí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při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práci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s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dětmi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v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náhradní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rodinné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péči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v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závislosti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na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délce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BoldItalicMT"/>
                <w:color w:val="000000"/>
                <w:lang w:val="en-US" w:eastAsia="zh-CN" w:bidi="ar"/>
              </w:rPr>
              <w:t>jejich</w:t>
            </w:r>
            <w:proofErr w:type="spellEnd"/>
            <w:r>
              <w:rPr>
                <w:rFonts w:eastAsia="TimesNewRomanPS-BoldItalicMT"/>
                <w:color w:val="000000"/>
                <w:lang w:val="en-US" w:eastAsia="zh-CN" w:bidi="ar"/>
              </w:rPr>
              <w:t xml:space="preserve"> </w:t>
            </w:r>
          </w:p>
          <w:p w:rsidR="00D93762" w:rsidRDefault="008D2997">
            <w:pPr>
              <w:rPr>
                <w:lang w:val="sk-SK"/>
              </w:rPr>
            </w:pPr>
            <w:proofErr w:type="spellStart"/>
            <w:proofErr w:type="gramStart"/>
            <w:r>
              <w:rPr>
                <w:rFonts w:eastAsia="TimesNewRomanPS-BoldItalicMT"/>
                <w:color w:val="000000"/>
                <w:lang w:val="en-US" w:eastAsia="zh-CN" w:bidi="ar"/>
              </w:rPr>
              <w:t>praxe</w:t>
            </w:r>
            <w:proofErr w:type="spellEnd"/>
            <w:proofErr w:type="gramEnd"/>
            <w:r>
              <w:rPr>
                <w:rFonts w:eastAsia="TimesNewRomanPS-BoldItalicMT"/>
                <w:color w:val="000000"/>
                <w:lang w:val="en-US" w:eastAsia="zh-CN" w:bidi="ar"/>
              </w:rPr>
              <w:t>?</w:t>
            </w:r>
            <w:r>
              <w:rPr>
                <w:rFonts w:eastAsia="TimesNewRomanPS-BoldItalicMT"/>
                <w:color w:val="000000"/>
                <w:lang w:val="sk-SK" w:eastAsia="zh-CN" w:bidi="ar"/>
              </w:rPr>
              <w:t xml:space="preserve"> Skutočne na základe o</w:t>
            </w:r>
            <w:r>
              <w:rPr>
                <w:rFonts w:eastAsia="TimesNewRomanPS-BoldItalicMT"/>
                <w:color w:val="000000"/>
                <w:lang w:val="sk-SK" w:eastAsia="zh-CN" w:bidi="ar"/>
              </w:rPr>
              <w:t xml:space="preserve">tázok z dotazníka, ktoré uvádzate na s. 62 sa Vám podarilo na otázku odpovedať? Čo by ste v rámci konštrukcie dotazníka urobila inak? </w:t>
            </w:r>
          </w:p>
          <w:p w:rsidR="00D93762" w:rsidRDefault="00D93762">
            <w:pPr>
              <w:rPr>
                <w:sz w:val="22"/>
                <w:szCs w:val="22"/>
              </w:rPr>
            </w:pPr>
          </w:p>
        </w:tc>
      </w:tr>
      <w:tr w:rsidR="00D93762">
        <w:tc>
          <w:tcPr>
            <w:tcW w:w="6791" w:type="dxa"/>
            <w:gridSpan w:val="3"/>
          </w:tcPr>
          <w:p w:rsidR="00D93762" w:rsidRDefault="008D2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gridSpan w:val="2"/>
          </w:tcPr>
          <w:p w:rsidR="00D93762" w:rsidRDefault="00D93762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 w:rsidR="00D93762" w:rsidRDefault="00D93762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 w:rsidR="00D93762" w:rsidRDefault="00D93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93762" w:rsidRDefault="008D299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D93762" w:rsidRDefault="00D93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93762" w:rsidRDefault="00D93762">
            <w:pPr>
              <w:jc w:val="center"/>
              <w:rPr>
                <w:sz w:val="22"/>
                <w:szCs w:val="22"/>
              </w:rPr>
            </w:pPr>
          </w:p>
        </w:tc>
      </w:tr>
      <w:tr w:rsidR="00D93762">
        <w:tc>
          <w:tcPr>
            <w:tcW w:w="4068" w:type="dxa"/>
            <w:gridSpan w:val="2"/>
            <w:vAlign w:val="center"/>
          </w:tcPr>
          <w:p w:rsidR="00D93762" w:rsidRDefault="008D299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28.4.2024</w:t>
            </w:r>
            <w:proofErr w:type="gramEnd"/>
          </w:p>
        </w:tc>
        <w:tc>
          <w:tcPr>
            <w:tcW w:w="5760" w:type="dxa"/>
            <w:gridSpan w:val="8"/>
            <w:vAlign w:val="center"/>
          </w:tcPr>
          <w:p w:rsidR="00D93762" w:rsidRDefault="008D2997" w:rsidP="008D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noProof/>
              </w:rPr>
              <w:t xml:space="preserve"> doc. PhDr. Lenka Haburajová Ilavská, P</w:t>
            </w:r>
            <w:bookmarkStart w:id="0" w:name="_GoBack"/>
            <w:bookmarkEnd w:id="0"/>
            <w:r>
              <w:rPr>
                <w:noProof/>
              </w:rPr>
              <w:t>hD.</w:t>
            </w:r>
          </w:p>
        </w:tc>
      </w:tr>
    </w:tbl>
    <w:p w:rsidR="00D93762" w:rsidRDefault="00D93762"/>
    <w:sectPr w:rsidR="00D93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2997">
      <w:r>
        <w:separator/>
      </w:r>
    </w:p>
  </w:endnote>
  <w:endnote w:type="continuationSeparator" w:id="0">
    <w:p w:rsidR="00000000" w:rsidRDefault="008D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62" w:rsidRDefault="008D2997">
      <w:r>
        <w:separator/>
      </w:r>
    </w:p>
  </w:footnote>
  <w:footnote w:type="continuationSeparator" w:id="0">
    <w:p w:rsidR="00D93762" w:rsidRDefault="008D2997">
      <w:r>
        <w:continuationSeparator/>
      </w:r>
    </w:p>
  </w:footnote>
  <w:footnote w:id="1">
    <w:p w:rsidR="00D93762" w:rsidRDefault="008D29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01D622"/>
    <w:multiLevelType w:val="singleLevel"/>
    <w:tmpl w:val="C101D6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512982"/>
    <w:rsid w:val="00526D47"/>
    <w:rsid w:val="0055255D"/>
    <w:rsid w:val="005C219A"/>
    <w:rsid w:val="006847E2"/>
    <w:rsid w:val="008614B3"/>
    <w:rsid w:val="008D2997"/>
    <w:rsid w:val="009B2248"/>
    <w:rsid w:val="00AF1740"/>
    <w:rsid w:val="00B02A88"/>
    <w:rsid w:val="00B411DB"/>
    <w:rsid w:val="00BA3203"/>
    <w:rsid w:val="00C50B27"/>
    <w:rsid w:val="00CE0A8B"/>
    <w:rsid w:val="00CE4377"/>
    <w:rsid w:val="00D93762"/>
    <w:rsid w:val="00DC1BF5"/>
    <w:rsid w:val="00E67C85"/>
    <w:rsid w:val="00E709EA"/>
    <w:rsid w:val="00F1326B"/>
    <w:rsid w:val="01483AB1"/>
    <w:rsid w:val="04BB14C8"/>
    <w:rsid w:val="23FB527F"/>
    <w:rsid w:val="4D242236"/>
    <w:rsid w:val="64FC5755"/>
    <w:rsid w:val="6BD55A6D"/>
    <w:rsid w:val="787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EE03"/>
  <w15:docId w15:val="{E15D06D7-9A40-4E3B-B686-1339480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2</Pages>
  <Words>447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cp:lastPrinted>2024-04-29T10:12:00Z</cp:lastPrinted>
  <dcterms:created xsi:type="dcterms:W3CDTF">2024-05-02T15:46:00Z</dcterms:created>
  <dcterms:modified xsi:type="dcterms:W3CDTF">2024-05-02T15:46:00Z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DFD17DFE45D74B6A870D716E6ECB167B_13</vt:lpwstr>
  </property>
  <property fmtid="{D5CDD505-2E9C-101B-9397-08002B2CF9AE}" pid="3" name="KSOProductBuildVer">
    <vt:lpwstr>1033-12.2.0.16909</vt:lpwstr>
  </property>
</Properties>
</file>