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01D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Štěpán </w:t>
            </w:r>
            <w:proofErr w:type="spellStart"/>
            <w:r>
              <w:rPr>
                <w:sz w:val="22"/>
                <w:szCs w:val="22"/>
              </w:rPr>
              <w:t>Vrtělka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01D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Strat</w:t>
            </w:r>
            <w:r w:rsidR="00024874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gie řešení projevů rizikového a problémového chování u dětí v alternativních základních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01D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901D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Default="00901D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  <w:p w:rsidR="00024874" w:rsidRPr="00C50B27" w:rsidRDefault="00024874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7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B102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342C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76B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3769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920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B1029C" w:rsidRDefault="00621210" w:rsidP="00B102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Zajímavá volba tématu, i když </w:t>
            </w:r>
            <w:r w:rsidR="006F2060">
              <w:rPr>
                <w:sz w:val="22"/>
                <w:szCs w:val="22"/>
              </w:rPr>
              <w:t xml:space="preserve">jeho </w:t>
            </w:r>
            <w:r>
              <w:rPr>
                <w:sz w:val="22"/>
                <w:szCs w:val="22"/>
              </w:rPr>
              <w:t>zúžení (př. na jednu vybranou formu rizikového/problémového chování</w:t>
            </w:r>
            <w:r w:rsidR="00650973">
              <w:rPr>
                <w:sz w:val="22"/>
                <w:szCs w:val="22"/>
              </w:rPr>
              <w:t>, konkrétní typ alternativní školy</w:t>
            </w:r>
            <w:r w:rsidR="00B1029C">
              <w:rPr>
                <w:sz w:val="22"/>
                <w:szCs w:val="22"/>
              </w:rPr>
              <w:t>) b</w:t>
            </w:r>
            <w:r>
              <w:rPr>
                <w:sz w:val="22"/>
                <w:szCs w:val="22"/>
              </w:rPr>
              <w:t xml:space="preserve">y podle mě </w:t>
            </w:r>
            <w:r w:rsidR="00F311C2">
              <w:rPr>
                <w:sz w:val="22"/>
                <w:szCs w:val="22"/>
              </w:rPr>
              <w:t>otevřel</w:t>
            </w:r>
            <w:r>
              <w:rPr>
                <w:sz w:val="22"/>
                <w:szCs w:val="22"/>
              </w:rPr>
              <w:t>o jednodušší cestu ke zpracování daného tématu</w:t>
            </w:r>
            <w:r w:rsidR="00F311C2">
              <w:rPr>
                <w:sz w:val="22"/>
                <w:szCs w:val="22"/>
              </w:rPr>
              <w:t xml:space="preserve">. </w:t>
            </w:r>
          </w:p>
          <w:p w:rsidR="00F311C2" w:rsidRPr="00B1029C" w:rsidRDefault="00621210" w:rsidP="00B102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1029C">
              <w:rPr>
                <w:sz w:val="22"/>
                <w:szCs w:val="22"/>
              </w:rPr>
              <w:t xml:space="preserve">Oceňuji, že přes široce uchopené téma, se </w:t>
            </w:r>
            <w:r w:rsidR="00F311C2" w:rsidRPr="00B1029C">
              <w:rPr>
                <w:sz w:val="22"/>
                <w:szCs w:val="22"/>
              </w:rPr>
              <w:t>tvůrci</w:t>
            </w:r>
            <w:r w:rsidR="000547B2">
              <w:rPr>
                <w:sz w:val="22"/>
                <w:szCs w:val="22"/>
              </w:rPr>
              <w:t xml:space="preserve"> </w:t>
            </w:r>
            <w:r w:rsidRPr="00B1029C">
              <w:rPr>
                <w:sz w:val="22"/>
                <w:szCs w:val="22"/>
              </w:rPr>
              <w:t>podařilo naplnit standardy, které jsou kladené na teoretický rámec bakalářské práce.</w:t>
            </w:r>
            <w:r w:rsidR="006F2060" w:rsidRPr="00B1029C">
              <w:rPr>
                <w:sz w:val="22"/>
                <w:szCs w:val="22"/>
              </w:rPr>
              <w:t xml:space="preserve"> </w:t>
            </w:r>
          </w:p>
          <w:p w:rsidR="00F920B7" w:rsidRDefault="006F2060" w:rsidP="0004315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6F2060">
              <w:rPr>
                <w:sz w:val="22"/>
                <w:szCs w:val="22"/>
              </w:rPr>
              <w:t>A</w:t>
            </w:r>
            <w:r w:rsidR="00E2467C" w:rsidRPr="006F2060">
              <w:rPr>
                <w:sz w:val="22"/>
                <w:szCs w:val="22"/>
              </w:rPr>
              <w:t>utor využívá relevantní zdroje odborné literatury, převládá kompilace</w:t>
            </w:r>
            <w:r w:rsidR="00B1029C">
              <w:rPr>
                <w:sz w:val="22"/>
                <w:szCs w:val="22"/>
              </w:rPr>
              <w:t xml:space="preserve"> (</w:t>
            </w:r>
            <w:r w:rsidR="000547B2">
              <w:rPr>
                <w:sz w:val="22"/>
                <w:szCs w:val="22"/>
              </w:rPr>
              <w:t>i když různé</w:t>
            </w:r>
            <w:r w:rsidR="00B1029C">
              <w:rPr>
                <w:sz w:val="22"/>
                <w:szCs w:val="22"/>
              </w:rPr>
              <w:t xml:space="preserve"> úrovně)</w:t>
            </w:r>
            <w:r w:rsidR="00E2467C" w:rsidRPr="006F2060">
              <w:rPr>
                <w:sz w:val="22"/>
                <w:szCs w:val="22"/>
              </w:rPr>
              <w:t xml:space="preserve">, </w:t>
            </w:r>
            <w:r w:rsidR="0004315A">
              <w:rPr>
                <w:sz w:val="22"/>
                <w:szCs w:val="22"/>
              </w:rPr>
              <w:t>místy také</w:t>
            </w:r>
            <w:r w:rsidR="00E2467C" w:rsidRPr="006F2060">
              <w:rPr>
                <w:sz w:val="22"/>
                <w:szCs w:val="22"/>
              </w:rPr>
              <w:t xml:space="preserve"> kompar</w:t>
            </w:r>
            <w:r w:rsidR="000547B2">
              <w:rPr>
                <w:sz w:val="22"/>
                <w:szCs w:val="22"/>
              </w:rPr>
              <w:t>uje</w:t>
            </w:r>
            <w:r w:rsidR="00621210" w:rsidRPr="006F206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04315A" w:rsidRDefault="006F2060" w:rsidP="00B102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</w:t>
            </w:r>
            <w:r w:rsidR="00B1029C">
              <w:rPr>
                <w:sz w:val="22"/>
                <w:szCs w:val="22"/>
              </w:rPr>
              <w:t>d</w:t>
            </w:r>
            <w:r w:rsidR="0004315A">
              <w:rPr>
                <w:sz w:val="22"/>
                <w:szCs w:val="22"/>
              </w:rPr>
              <w:t>oplněn</w:t>
            </w:r>
            <w:r w:rsidR="00B1029C">
              <w:rPr>
                <w:sz w:val="22"/>
                <w:szCs w:val="22"/>
              </w:rPr>
              <w:t xml:space="preserve"> o</w:t>
            </w:r>
            <w:r w:rsidR="0004315A">
              <w:rPr>
                <w:sz w:val="22"/>
                <w:szCs w:val="22"/>
              </w:rPr>
              <w:t xml:space="preserve"> výzkumy na toto téma. </w:t>
            </w:r>
          </w:p>
          <w:p w:rsidR="00B1029C" w:rsidRDefault="00B1029C" w:rsidP="00B102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Výzkumná otázka ladí s cílem výzkumu. </w:t>
            </w:r>
          </w:p>
          <w:p w:rsidR="00DB4601" w:rsidRDefault="00DB4601" w:rsidP="00B1029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Transkripty</w:t>
            </w:r>
            <w:proofErr w:type="spellEnd"/>
            <w:r>
              <w:rPr>
                <w:sz w:val="22"/>
                <w:szCs w:val="22"/>
              </w:rPr>
              <w:t xml:space="preserve"> obsahují zajímavé informace.</w:t>
            </w:r>
          </w:p>
          <w:p w:rsidR="0004315A" w:rsidRPr="0004315A" w:rsidRDefault="0004315A" w:rsidP="0004315A">
            <w:pPr>
              <w:pStyle w:val="Odstavecseseznamem"/>
              <w:rPr>
                <w:sz w:val="22"/>
                <w:szCs w:val="22"/>
              </w:rPr>
            </w:pPr>
          </w:p>
          <w:p w:rsidR="00F920B7" w:rsidRDefault="00F920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F920B7" w:rsidRDefault="00F920B7" w:rsidP="00F920B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Struktura práce (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1 a 2 bylo dle mého názoru možné sloučit)</w:t>
            </w:r>
            <w:r w:rsidR="00621210">
              <w:rPr>
                <w:sz w:val="22"/>
                <w:szCs w:val="22"/>
              </w:rPr>
              <w:t>.</w:t>
            </w:r>
          </w:p>
          <w:p w:rsidR="0004315A" w:rsidRDefault="00621210" w:rsidP="006F206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</w:t>
            </w:r>
            <w:proofErr w:type="spellStart"/>
            <w:r>
              <w:rPr>
                <w:sz w:val="22"/>
                <w:szCs w:val="22"/>
              </w:rPr>
              <w:t>podkp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Adiktologie</w:t>
            </w:r>
            <w:proofErr w:type="spellEnd"/>
            <w:r>
              <w:rPr>
                <w:sz w:val="22"/>
                <w:szCs w:val="22"/>
              </w:rPr>
              <w:t xml:space="preserve"> (str. 17) působí neobratně.</w:t>
            </w:r>
            <w:r w:rsidR="006F2060">
              <w:rPr>
                <w:sz w:val="22"/>
                <w:szCs w:val="22"/>
              </w:rPr>
              <w:t xml:space="preserve"> </w:t>
            </w:r>
          </w:p>
          <w:p w:rsidR="000547B2" w:rsidRDefault="0004315A" w:rsidP="00B102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a sy</w:t>
            </w:r>
            <w:r w:rsidR="00F0647A">
              <w:rPr>
                <w:sz w:val="22"/>
                <w:szCs w:val="22"/>
              </w:rPr>
              <w:t>ntéza textu, relevance (za)řazení textu.</w:t>
            </w:r>
            <w:r>
              <w:rPr>
                <w:sz w:val="22"/>
                <w:szCs w:val="22"/>
              </w:rPr>
              <w:t xml:space="preserve"> </w:t>
            </w:r>
            <w:r w:rsidR="006F2060">
              <w:rPr>
                <w:sz w:val="22"/>
                <w:szCs w:val="22"/>
              </w:rPr>
              <w:t xml:space="preserve">Jako čtenář jsem někdy nechápala, proč se autor zabývá vybranými pojmy (př. str. 20, </w:t>
            </w:r>
            <w:proofErr w:type="spellStart"/>
            <w:r w:rsidR="006F2060">
              <w:rPr>
                <w:sz w:val="22"/>
                <w:szCs w:val="22"/>
              </w:rPr>
              <w:t>flaming</w:t>
            </w:r>
            <w:proofErr w:type="spellEnd"/>
            <w:r w:rsidR="006F2060">
              <w:rPr>
                <w:sz w:val="22"/>
                <w:szCs w:val="22"/>
              </w:rPr>
              <w:t xml:space="preserve">, happy </w:t>
            </w:r>
            <w:proofErr w:type="spellStart"/>
            <w:r w:rsidR="006F2060">
              <w:rPr>
                <w:sz w:val="22"/>
                <w:szCs w:val="22"/>
              </w:rPr>
              <w:t>slapping</w:t>
            </w:r>
            <w:proofErr w:type="spellEnd"/>
            <w:r w:rsidR="006F2060">
              <w:rPr>
                <w:sz w:val="22"/>
                <w:szCs w:val="22"/>
              </w:rPr>
              <w:t xml:space="preserve">) a přitom </w:t>
            </w:r>
            <w:r>
              <w:rPr>
                <w:sz w:val="22"/>
                <w:szCs w:val="22"/>
              </w:rPr>
              <w:t xml:space="preserve">ostatní </w:t>
            </w:r>
            <w:r w:rsidR="006F2060">
              <w:rPr>
                <w:sz w:val="22"/>
                <w:szCs w:val="22"/>
              </w:rPr>
              <w:t>pojmy</w:t>
            </w:r>
            <w:r>
              <w:rPr>
                <w:sz w:val="22"/>
                <w:szCs w:val="22"/>
              </w:rPr>
              <w:t>, které zmiňuje,</w:t>
            </w:r>
            <w:r w:rsidR="006F2060">
              <w:rPr>
                <w:sz w:val="22"/>
                <w:szCs w:val="22"/>
              </w:rPr>
              <w:t xml:space="preserve"> dále nerozvíjí (př. str. 20, </w:t>
            </w:r>
            <w:proofErr w:type="spellStart"/>
            <w:r w:rsidR="006F2060">
              <w:rPr>
                <w:sz w:val="22"/>
                <w:szCs w:val="22"/>
              </w:rPr>
              <w:t>kyberharašení</w:t>
            </w:r>
            <w:proofErr w:type="spellEnd"/>
            <w:r w:rsidR="006F2060">
              <w:rPr>
                <w:sz w:val="22"/>
                <w:szCs w:val="22"/>
              </w:rPr>
              <w:t xml:space="preserve">, </w:t>
            </w:r>
            <w:proofErr w:type="spellStart"/>
            <w:r w:rsidR="006F2060">
              <w:rPr>
                <w:sz w:val="22"/>
                <w:szCs w:val="22"/>
              </w:rPr>
              <w:t>kyberstalking</w:t>
            </w:r>
            <w:proofErr w:type="spellEnd"/>
            <w:r w:rsidR="006F2060">
              <w:rPr>
                <w:sz w:val="22"/>
                <w:szCs w:val="22"/>
              </w:rPr>
              <w:t xml:space="preserve">). </w:t>
            </w:r>
          </w:p>
          <w:p w:rsidR="00F311C2" w:rsidRDefault="000547B2" w:rsidP="000547B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Nebylo mi vždy jasné, k čemu se text vztahuje. Př. v</w:t>
            </w:r>
            <w:r w:rsidR="00F0647A">
              <w:rPr>
                <w:sz w:val="22"/>
                <w:szCs w:val="22"/>
              </w:rPr>
              <w:t> </w:t>
            </w:r>
            <w:proofErr w:type="spellStart"/>
            <w:r w:rsidR="00F0647A">
              <w:rPr>
                <w:sz w:val="22"/>
                <w:szCs w:val="22"/>
              </w:rPr>
              <w:t>kp</w:t>
            </w:r>
            <w:proofErr w:type="spellEnd"/>
            <w:r w:rsidR="00F0647A">
              <w:rPr>
                <w:sz w:val="22"/>
                <w:szCs w:val="22"/>
              </w:rPr>
              <w:t>. 4.2 Řešení rizikového a problémového chování v tradičních a alternativních školách, autor začíná nadpisem Řešení ve školách. Nev</w:t>
            </w:r>
            <w:r>
              <w:rPr>
                <w:sz w:val="22"/>
                <w:szCs w:val="22"/>
              </w:rPr>
              <w:t>ěděla jsem</w:t>
            </w:r>
            <w:r w:rsidR="00F0647A">
              <w:rPr>
                <w:sz w:val="22"/>
                <w:szCs w:val="22"/>
              </w:rPr>
              <w:t xml:space="preserve"> jakých – tradičních nebo alternativních? Toto</w:t>
            </w:r>
            <w:r>
              <w:rPr>
                <w:sz w:val="22"/>
                <w:szCs w:val="22"/>
              </w:rPr>
              <w:t xml:space="preserve"> odhalil až kontext</w:t>
            </w:r>
            <w:r w:rsidR="00F0647A">
              <w:rPr>
                <w:sz w:val="22"/>
                <w:szCs w:val="22"/>
              </w:rPr>
              <w:t>.</w:t>
            </w:r>
          </w:p>
          <w:p w:rsidR="00B1029C" w:rsidRDefault="00B1029C" w:rsidP="00B102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Heterogenita vzorku (učitelka, výchovná poradkyně,</w:t>
            </w:r>
            <w:r w:rsidR="000547B2">
              <w:rPr>
                <w:sz w:val="22"/>
                <w:szCs w:val="22"/>
              </w:rPr>
              <w:t xml:space="preserve"> vychovatelka ve školní družině).</w:t>
            </w:r>
          </w:p>
          <w:p w:rsidR="000547B2" w:rsidRPr="009A33D5" w:rsidRDefault="00CA598F" w:rsidP="009A33D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</w:t>
            </w:r>
            <w:r w:rsidR="009A33D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kategoriemi</w:t>
            </w:r>
            <w:r w:rsidR="009A33D5">
              <w:rPr>
                <w:sz w:val="22"/>
                <w:szCs w:val="22"/>
              </w:rPr>
              <w:t xml:space="preserve"> (obecné).</w:t>
            </w:r>
            <w:r w:rsidR="00DB4601">
              <w:rPr>
                <w:sz w:val="22"/>
                <w:szCs w:val="22"/>
              </w:rPr>
              <w:t xml:space="preserve"> </w:t>
            </w:r>
          </w:p>
          <w:p w:rsidR="00E40BA6" w:rsidRPr="00E40BA6" w:rsidRDefault="0054172C" w:rsidP="00E40BA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Nejsem si jistá, že se autorovi pomocí otevřeného kódování podařilo údaje rozebrat, konceptualizovat a složit novým způsobem</w:t>
            </w:r>
            <w:r w:rsidR="009A33D5">
              <w:rPr>
                <w:sz w:val="22"/>
                <w:szCs w:val="22"/>
              </w:rPr>
              <w:t xml:space="preserve">. Absentují </w:t>
            </w:r>
            <w:r>
              <w:rPr>
                <w:sz w:val="22"/>
                <w:szCs w:val="22"/>
              </w:rPr>
              <w:t xml:space="preserve">in </w:t>
            </w:r>
            <w:proofErr w:type="spellStart"/>
            <w:r>
              <w:rPr>
                <w:sz w:val="22"/>
                <w:szCs w:val="22"/>
              </w:rPr>
              <w:t>vivo</w:t>
            </w:r>
            <w:proofErr w:type="spellEnd"/>
            <w:r>
              <w:rPr>
                <w:sz w:val="22"/>
                <w:szCs w:val="22"/>
              </w:rPr>
              <w:t xml:space="preserve"> kód</w:t>
            </w:r>
            <w:r w:rsidR="009A33D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 w:rsidR="009A33D5">
              <w:rPr>
                <w:sz w:val="22"/>
                <w:szCs w:val="22"/>
              </w:rPr>
              <w:t xml:space="preserve"> naopak většina kódů je deskriptivních. Deskriptivní kódy sice umožňují autorovi organizovat data, ale mají</w:t>
            </w:r>
            <w:r>
              <w:rPr>
                <w:sz w:val="22"/>
                <w:szCs w:val="22"/>
              </w:rPr>
              <w:t xml:space="preserve"> nízkou mír</w:t>
            </w:r>
            <w:r w:rsidR="009A33D5">
              <w:rPr>
                <w:sz w:val="22"/>
                <w:szCs w:val="22"/>
              </w:rPr>
              <w:t>ou</w:t>
            </w:r>
            <w:r>
              <w:rPr>
                <w:sz w:val="22"/>
                <w:szCs w:val="22"/>
              </w:rPr>
              <w:t xml:space="preserve"> indukce</w:t>
            </w:r>
            <w:r w:rsidR="009A33D5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vysokou</w:t>
            </w:r>
            <w:r w:rsidR="009A33D5">
              <w:rPr>
                <w:sz w:val="22"/>
                <w:szCs w:val="22"/>
              </w:rPr>
              <w:t xml:space="preserve"> mírou</w:t>
            </w:r>
            <w:r>
              <w:rPr>
                <w:sz w:val="22"/>
                <w:szCs w:val="22"/>
              </w:rPr>
              <w:t xml:space="preserve"> neproduktivnost</w:t>
            </w:r>
            <w:r w:rsidR="009A33D5">
              <w:rPr>
                <w:sz w:val="22"/>
                <w:szCs w:val="22"/>
              </w:rPr>
              <w:t xml:space="preserve">i a </w:t>
            </w:r>
            <w:r>
              <w:rPr>
                <w:sz w:val="22"/>
                <w:szCs w:val="22"/>
              </w:rPr>
              <w:t xml:space="preserve">neumožňují jít pod povrch sdělení. </w:t>
            </w:r>
            <w:r w:rsidR="00337396">
              <w:rPr>
                <w:sz w:val="22"/>
                <w:szCs w:val="22"/>
              </w:rPr>
              <w:t>Chyběly</w:t>
            </w:r>
            <w:bookmarkStart w:id="0" w:name="_GoBack"/>
            <w:bookmarkEnd w:id="0"/>
            <w:r w:rsidR="009A33D5">
              <w:rPr>
                <w:sz w:val="22"/>
                <w:szCs w:val="22"/>
              </w:rPr>
              <w:t xml:space="preserve"> mi</w:t>
            </w:r>
            <w:r>
              <w:rPr>
                <w:sz w:val="22"/>
                <w:szCs w:val="22"/>
              </w:rPr>
              <w:t xml:space="preserve"> induktivní kód</w:t>
            </w:r>
            <w:r w:rsidR="009A33D5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 které výrok jen nereprodukují.</w:t>
            </w:r>
          </w:p>
          <w:p w:rsidR="00F1326B" w:rsidRPr="00C50B27" w:rsidRDefault="006F2060" w:rsidP="00342C37">
            <w:pPr>
              <w:pStyle w:val="Odstavecseseznamem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E40BA6" w:rsidRDefault="00E40BA6" w:rsidP="00E40BA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Vztáhněte výsledky svého výzkumu k teorii.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342C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42C37">
              <w:rPr>
                <w:sz w:val="22"/>
                <w:szCs w:val="22"/>
              </w:rPr>
              <w:t xml:space="preserve"> 6. 5. 2024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42C37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144" w:rsidRDefault="006C7144">
      <w:r>
        <w:separator/>
      </w:r>
    </w:p>
  </w:endnote>
  <w:endnote w:type="continuationSeparator" w:id="0">
    <w:p w:rsidR="006C7144" w:rsidRDefault="006C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144" w:rsidRDefault="006C7144">
      <w:r>
        <w:separator/>
      </w:r>
    </w:p>
  </w:footnote>
  <w:footnote w:type="continuationSeparator" w:id="0">
    <w:p w:rsidR="006C7144" w:rsidRDefault="006C714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2D32"/>
    <w:multiLevelType w:val="hybridMultilevel"/>
    <w:tmpl w:val="47586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66A"/>
    <w:multiLevelType w:val="hybridMultilevel"/>
    <w:tmpl w:val="90522346"/>
    <w:lvl w:ilvl="0" w:tplc="79C28F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96323"/>
    <w:multiLevelType w:val="hybridMultilevel"/>
    <w:tmpl w:val="EAFC54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7A90"/>
    <w:multiLevelType w:val="hybridMultilevel"/>
    <w:tmpl w:val="33D2861A"/>
    <w:lvl w:ilvl="0" w:tplc="546C4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144"/>
    <w:rsid w:val="00024874"/>
    <w:rsid w:val="0004315A"/>
    <w:rsid w:val="000547B2"/>
    <w:rsid w:val="00154F27"/>
    <w:rsid w:val="0021256F"/>
    <w:rsid w:val="00337396"/>
    <w:rsid w:val="00342C37"/>
    <w:rsid w:val="00362AB0"/>
    <w:rsid w:val="003769F6"/>
    <w:rsid w:val="003F5DA2"/>
    <w:rsid w:val="00512982"/>
    <w:rsid w:val="00526D47"/>
    <w:rsid w:val="0054172C"/>
    <w:rsid w:val="0055255D"/>
    <w:rsid w:val="00576B5F"/>
    <w:rsid w:val="005C219A"/>
    <w:rsid w:val="00621210"/>
    <w:rsid w:val="00650973"/>
    <w:rsid w:val="006847E2"/>
    <w:rsid w:val="006C7144"/>
    <w:rsid w:val="006F2060"/>
    <w:rsid w:val="007553A2"/>
    <w:rsid w:val="008614B3"/>
    <w:rsid w:val="00901D22"/>
    <w:rsid w:val="009A27D5"/>
    <w:rsid w:val="009A33D5"/>
    <w:rsid w:val="00B1029C"/>
    <w:rsid w:val="00B411DB"/>
    <w:rsid w:val="00BA3203"/>
    <w:rsid w:val="00C50B27"/>
    <w:rsid w:val="00CA598F"/>
    <w:rsid w:val="00CA7D64"/>
    <w:rsid w:val="00D05C79"/>
    <w:rsid w:val="00DB4601"/>
    <w:rsid w:val="00DC1BF5"/>
    <w:rsid w:val="00E2467C"/>
    <w:rsid w:val="00E40BA6"/>
    <w:rsid w:val="00E709EA"/>
    <w:rsid w:val="00ED2FBE"/>
    <w:rsid w:val="00F0647A"/>
    <w:rsid w:val="00F1326B"/>
    <w:rsid w:val="00F311C2"/>
    <w:rsid w:val="00F920B7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4F4D4D"/>
  <w15:chartTrackingRefBased/>
  <w15:docId w15:val="{E1B2BB55-9185-4818-A8F3-0CF254FE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9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OPONENTA%20BAKAL&#193;&#344;SK&#201;%20PR&#193;CE_2022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(1)</Template>
  <TotalTime>205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Uzivatel</cp:lastModifiedBy>
  <cp:revision>9</cp:revision>
  <cp:lastPrinted>2012-04-25T08:21:00Z</cp:lastPrinted>
  <dcterms:created xsi:type="dcterms:W3CDTF">2023-05-02T09:04:00Z</dcterms:created>
  <dcterms:modified xsi:type="dcterms:W3CDTF">2024-05-05T12:47:00Z</dcterms:modified>
</cp:coreProperties>
</file>