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150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Ondrašíková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150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alkoholu na rizikové sexuální chování u mladistvých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B7C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Julie Junaštíková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EB7C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67A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967A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967A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967A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967A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967A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967AE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06E6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1507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720C6" w:rsidP="00CD37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310EE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720C6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720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B7C32" w:rsidRDefault="00967AEC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Silné stránky</w:t>
            </w:r>
          </w:p>
          <w:p w:rsidR="00967AEC" w:rsidRDefault="00967AEC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+ </w:t>
            </w:r>
            <w:r w:rsidR="00D15075">
              <w:rPr>
                <w:sz w:val="22"/>
                <w:szCs w:val="22"/>
              </w:rPr>
              <w:t>Velmi zajímavé a společensky relevantní téma.</w:t>
            </w:r>
          </w:p>
          <w:p w:rsidR="00310EE4" w:rsidRDefault="00CD375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Detailně popsána kapitola </w:t>
            </w:r>
            <w:r w:rsidRPr="00CD3750">
              <w:rPr>
                <w:i/>
                <w:sz w:val="22"/>
                <w:szCs w:val="22"/>
              </w:rPr>
              <w:t>Výzkumný nástroj</w:t>
            </w:r>
            <w:r>
              <w:rPr>
                <w:sz w:val="22"/>
                <w:szCs w:val="22"/>
              </w:rPr>
              <w:t>.</w:t>
            </w:r>
          </w:p>
          <w:p w:rsidR="004D327E" w:rsidRDefault="004D32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Autorka si byla vědoma i limitů výzkumu.</w:t>
            </w:r>
          </w:p>
          <w:p w:rsidR="00310EE4" w:rsidRDefault="00310E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Pečlivá analýza dat a snaha o interpretaci dat.</w:t>
            </w:r>
          </w:p>
          <w:p w:rsidR="00967AEC" w:rsidRDefault="00967AEC" w:rsidP="00362AB0">
            <w:pPr>
              <w:rPr>
                <w:sz w:val="22"/>
                <w:szCs w:val="22"/>
              </w:rPr>
            </w:pPr>
          </w:p>
          <w:p w:rsidR="00967AEC" w:rsidRDefault="00967A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D15075" w:rsidRDefault="00967AEC" w:rsidP="00D1507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mohla pracovat ve své práci s aktuálnější literat</w:t>
            </w:r>
            <w:r w:rsidR="00D15075">
              <w:rPr>
                <w:sz w:val="22"/>
                <w:szCs w:val="22"/>
              </w:rPr>
              <w:t>urou, zejména v kapitolách 1, 2. a 4</w:t>
            </w:r>
            <w:r w:rsidR="000720C6">
              <w:rPr>
                <w:sz w:val="22"/>
                <w:szCs w:val="22"/>
              </w:rPr>
              <w:t xml:space="preserve"> a 7</w:t>
            </w:r>
            <w:r>
              <w:rPr>
                <w:sz w:val="22"/>
                <w:szCs w:val="22"/>
              </w:rPr>
              <w:t>.</w:t>
            </w:r>
          </w:p>
          <w:p w:rsidR="00D15075" w:rsidRDefault="00D15075" w:rsidP="00D1507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Používání </w:t>
            </w:r>
            <w:proofErr w:type="spellStart"/>
            <w:r>
              <w:rPr>
                <w:sz w:val="22"/>
                <w:szCs w:val="22"/>
              </w:rPr>
              <w:t>ich</w:t>
            </w:r>
            <w:proofErr w:type="spellEnd"/>
            <w:r>
              <w:rPr>
                <w:sz w:val="22"/>
                <w:szCs w:val="22"/>
              </w:rPr>
              <w:t xml:space="preserve"> formy. Kvalifikační práce se vyznačují jistou mírou formálnosti, je pro ně tedy typické vyjadřování </w:t>
            </w:r>
            <w:r w:rsidR="00A9182B">
              <w:rPr>
                <w:sz w:val="22"/>
                <w:szCs w:val="22"/>
              </w:rPr>
              <w:t>v trpném rodu</w:t>
            </w:r>
            <w:r w:rsidR="00CD3750">
              <w:rPr>
                <w:sz w:val="22"/>
                <w:szCs w:val="22"/>
              </w:rPr>
              <w:t xml:space="preserve"> či množném čísle.</w:t>
            </w:r>
          </w:p>
          <w:p w:rsidR="00B411DB" w:rsidRPr="000720C6" w:rsidRDefault="00CD3750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pracuje v rámci výzkumu spíše s faktografickými údaji, nežli demografickými údaji.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310E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D15075" w:rsidP="00CD37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Čím jsou právě dané SŠ oproti ostatním školám významné či odlišné?</w:t>
            </w:r>
          </w:p>
          <w:p w:rsidR="00CD3750" w:rsidRPr="00C50B27" w:rsidRDefault="00CD3750" w:rsidP="00CD37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autorka skórovala příslušný dotazník?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0720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663" w:rsidRDefault="00504663">
      <w:r>
        <w:separator/>
      </w:r>
    </w:p>
  </w:endnote>
  <w:endnote w:type="continuationSeparator" w:id="0">
    <w:p w:rsidR="00504663" w:rsidRDefault="00504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663" w:rsidRDefault="00504663">
      <w:r>
        <w:separator/>
      </w:r>
    </w:p>
  </w:footnote>
  <w:footnote w:type="continuationSeparator" w:id="0">
    <w:p w:rsidR="00504663" w:rsidRDefault="0050466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D7AFE"/>
    <w:multiLevelType w:val="hybridMultilevel"/>
    <w:tmpl w:val="2D7A00CE"/>
    <w:lvl w:ilvl="0" w:tplc="ACD610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C32"/>
    <w:rsid w:val="000720C6"/>
    <w:rsid w:val="000D7A33"/>
    <w:rsid w:val="00154F27"/>
    <w:rsid w:val="00206E67"/>
    <w:rsid w:val="0021256F"/>
    <w:rsid w:val="00310EE4"/>
    <w:rsid w:val="00362AB0"/>
    <w:rsid w:val="003D7A8B"/>
    <w:rsid w:val="003E4B60"/>
    <w:rsid w:val="003F5DA2"/>
    <w:rsid w:val="004D327E"/>
    <w:rsid w:val="00504663"/>
    <w:rsid w:val="00512982"/>
    <w:rsid w:val="00526D47"/>
    <w:rsid w:val="0055255D"/>
    <w:rsid w:val="005C219A"/>
    <w:rsid w:val="006847E2"/>
    <w:rsid w:val="007553A2"/>
    <w:rsid w:val="007A19C1"/>
    <w:rsid w:val="008614B3"/>
    <w:rsid w:val="008B0FC9"/>
    <w:rsid w:val="00967AEC"/>
    <w:rsid w:val="009A27D5"/>
    <w:rsid w:val="00A9182B"/>
    <w:rsid w:val="00B411DB"/>
    <w:rsid w:val="00BA03DF"/>
    <w:rsid w:val="00BA3203"/>
    <w:rsid w:val="00C50B27"/>
    <w:rsid w:val="00CA7D64"/>
    <w:rsid w:val="00CD3750"/>
    <w:rsid w:val="00D05C79"/>
    <w:rsid w:val="00D15075"/>
    <w:rsid w:val="00DC1BF5"/>
    <w:rsid w:val="00E02092"/>
    <w:rsid w:val="00E709EA"/>
    <w:rsid w:val="00EB7C32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F6F80-6FE2-49DE-8AE6-8A398525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67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nastikova\Desktop\Posudky%20BP_2024\&#352;iska_O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Šiska_O</Template>
  <TotalTime>0</TotalTime>
  <Pages>1</Pages>
  <Words>263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Julie Junaštíková</dc:creator>
  <cp:keywords/>
  <cp:lastModifiedBy>Petra Cejnarová</cp:lastModifiedBy>
  <cp:revision>2</cp:revision>
  <cp:lastPrinted>2012-04-25T08:21:00Z</cp:lastPrinted>
  <dcterms:created xsi:type="dcterms:W3CDTF">2024-05-06T09:41:00Z</dcterms:created>
  <dcterms:modified xsi:type="dcterms:W3CDTF">2024-05-06T09:41:00Z</dcterms:modified>
</cp:coreProperties>
</file>