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494B941" w14:textId="77777777" w:rsidTr="00C50B27">
        <w:tc>
          <w:tcPr>
            <w:tcW w:w="9828" w:type="dxa"/>
            <w:gridSpan w:val="9"/>
          </w:tcPr>
          <w:p w14:paraId="2725149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398AB22" w14:textId="77777777" w:rsidTr="00C50B27">
        <w:tc>
          <w:tcPr>
            <w:tcW w:w="2808" w:type="dxa"/>
          </w:tcPr>
          <w:p w14:paraId="6893D3D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A33E303" w14:textId="77777777" w:rsidR="006847E2" w:rsidRPr="00F147D9" w:rsidRDefault="00C92CA6" w:rsidP="00F147D9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K</w:t>
            </w:r>
            <w:r w:rsidR="00F147D9" w:rsidRPr="00F147D9">
              <w:rPr>
                <w:sz w:val="22"/>
                <w:szCs w:val="22"/>
              </w:rPr>
              <w:t>ateřina Duroková</w:t>
            </w:r>
          </w:p>
        </w:tc>
      </w:tr>
      <w:tr w:rsidR="006847E2" w:rsidRPr="00C50B27" w14:paraId="22B94C23" w14:textId="77777777" w:rsidTr="00C50B27">
        <w:tc>
          <w:tcPr>
            <w:tcW w:w="2808" w:type="dxa"/>
          </w:tcPr>
          <w:p w14:paraId="12E9DD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0F42EEF" w14:textId="77777777" w:rsidR="006847E2" w:rsidRPr="00F147D9" w:rsidRDefault="00F147D9" w:rsidP="00224BCA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Příčiny umisťování dítěte do ústavní péče</w:t>
            </w:r>
          </w:p>
        </w:tc>
      </w:tr>
      <w:tr w:rsidR="006847E2" w:rsidRPr="00C50B27" w14:paraId="73C1175C" w14:textId="77777777" w:rsidTr="00C50B27">
        <w:tc>
          <w:tcPr>
            <w:tcW w:w="2808" w:type="dxa"/>
          </w:tcPr>
          <w:p w14:paraId="39AA8ED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F379E4F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2296CE66" w14:textId="77777777" w:rsidTr="00C50B27">
        <w:tc>
          <w:tcPr>
            <w:tcW w:w="2808" w:type="dxa"/>
          </w:tcPr>
          <w:p w14:paraId="51AA1C62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60FAE1A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3574CA" w14:textId="77777777" w:rsidTr="00C50B27">
        <w:tc>
          <w:tcPr>
            <w:tcW w:w="2808" w:type="dxa"/>
          </w:tcPr>
          <w:p w14:paraId="0E78E6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285AEF" w14:textId="77777777" w:rsidR="006847E2" w:rsidRPr="00F147D9" w:rsidRDefault="00F147D9" w:rsidP="00224BCA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EBC404D" w14:textId="77777777" w:rsidTr="00C50B27">
        <w:tc>
          <w:tcPr>
            <w:tcW w:w="2808" w:type="dxa"/>
            <w:vAlign w:val="center"/>
          </w:tcPr>
          <w:p w14:paraId="4FCE4DC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88B012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7B7BC3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2BEE695" w14:textId="77777777" w:rsidTr="00C50B27">
        <w:tc>
          <w:tcPr>
            <w:tcW w:w="9828" w:type="dxa"/>
            <w:gridSpan w:val="9"/>
            <w:shd w:val="clear" w:color="auto" w:fill="A6A6A6"/>
          </w:tcPr>
          <w:p w14:paraId="46FBBE4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845C50E" w14:textId="77777777" w:rsidTr="00C50B27">
        <w:tc>
          <w:tcPr>
            <w:tcW w:w="6791" w:type="dxa"/>
            <w:gridSpan w:val="3"/>
          </w:tcPr>
          <w:p w14:paraId="30A0BE9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1BC863E" w14:textId="3A9E8F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6B4C4" w14:textId="55FD0036" w:rsidR="006847E2" w:rsidRPr="00C50B27" w:rsidRDefault="006847E2" w:rsidP="00D97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019E8A" w14:textId="232B09DB" w:rsidR="006847E2" w:rsidRPr="00C50B27" w:rsidRDefault="00D97F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22BFE15" w14:textId="1BEB86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BF3F54" w14:textId="7693B7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D28DF" w14:textId="7C8432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D52E8E" w14:textId="77777777" w:rsidTr="00C50B27">
        <w:tc>
          <w:tcPr>
            <w:tcW w:w="6791" w:type="dxa"/>
            <w:gridSpan w:val="3"/>
          </w:tcPr>
          <w:p w14:paraId="57A5A6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8EA516A" w14:textId="1E9D23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41F6C6" w14:textId="1FDCA2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A4C44D" w14:textId="31EDDB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0B848E" w14:textId="1F377ED7" w:rsidR="006847E2" w:rsidRPr="00C50B27" w:rsidRDefault="007D4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5E91979" w14:textId="5D6561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830149" w14:textId="6FF321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73BC5A" w14:textId="77777777" w:rsidTr="00C50B27">
        <w:tc>
          <w:tcPr>
            <w:tcW w:w="6791" w:type="dxa"/>
            <w:gridSpan w:val="3"/>
          </w:tcPr>
          <w:p w14:paraId="7367B9A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D4B159C" w14:textId="5D20AC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8F3EF" w14:textId="4F19D0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03182D" w14:textId="27CEB416" w:rsidR="006847E2" w:rsidRPr="00C50B27" w:rsidRDefault="00D97F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2C35608" w14:textId="55BB6F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84906" w14:textId="75EE65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A63609" w14:textId="0D64FA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D8D43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A0DB4AB" w14:textId="7365B419" w:rsidR="006847E2" w:rsidRPr="00C50B27" w:rsidRDefault="00876B40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10F3A92" w14:textId="77777777" w:rsidTr="00C50B27">
        <w:tc>
          <w:tcPr>
            <w:tcW w:w="6791" w:type="dxa"/>
            <w:gridSpan w:val="3"/>
          </w:tcPr>
          <w:p w14:paraId="2B5248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EC1AB3D" w14:textId="4CA60D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D3070C" w14:textId="3D2EEF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C22090" w14:textId="3EB12C17" w:rsidR="006847E2" w:rsidRPr="00C50B27" w:rsidRDefault="00742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681FE9" w14:textId="7024B5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9D0130" w14:textId="54482E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437C95" w14:textId="2B0E07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657BD5" w14:textId="77777777" w:rsidTr="00C50B27">
        <w:tc>
          <w:tcPr>
            <w:tcW w:w="6791" w:type="dxa"/>
            <w:gridSpan w:val="3"/>
          </w:tcPr>
          <w:p w14:paraId="4046AFB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2D077B7" w14:textId="54B4BB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8DAA88" w14:textId="16EE72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3F168" w14:textId="025546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E0FFFF" w14:textId="596EC6C3" w:rsidR="006847E2" w:rsidRPr="00C50B27" w:rsidRDefault="007D4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C98B9E" w14:textId="638FE9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FDE5CC" w14:textId="195B6D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675BE9B" w14:textId="77777777" w:rsidTr="00C50B27">
        <w:tc>
          <w:tcPr>
            <w:tcW w:w="6791" w:type="dxa"/>
            <w:gridSpan w:val="3"/>
          </w:tcPr>
          <w:p w14:paraId="634C611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4365AFF" w14:textId="76E0C64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4DAAB9" w14:textId="7D6716C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9B5CFE" w14:textId="2A1F23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4B3153" w14:textId="00BAC53B" w:rsidR="005C219A" w:rsidRPr="00C50B27" w:rsidRDefault="007D4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8B007B6" w14:textId="18BB7BE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247A53" w14:textId="347C1E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7EBA6C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1E3532" w14:textId="15D21FDF" w:rsidR="005C219A" w:rsidRPr="00C50B27" w:rsidRDefault="00876B40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B968129" w14:textId="77777777" w:rsidTr="00C50B27">
        <w:tc>
          <w:tcPr>
            <w:tcW w:w="6791" w:type="dxa"/>
            <w:gridSpan w:val="3"/>
          </w:tcPr>
          <w:p w14:paraId="266A753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D2087B0" w14:textId="4F2D4AB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0265AC" w14:textId="0040C0B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033F31" w14:textId="02A11C67" w:rsidR="0055255D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9C0E1F" w14:textId="378493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D69481" w14:textId="769119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0BD928" w14:textId="6E921D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035873" w14:textId="77777777" w:rsidTr="00C50B27">
        <w:tc>
          <w:tcPr>
            <w:tcW w:w="6791" w:type="dxa"/>
            <w:gridSpan w:val="3"/>
          </w:tcPr>
          <w:p w14:paraId="07E5F37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BAC3FA" w14:textId="02B84A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FCFED2" w14:textId="6655C0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8B68D" w14:textId="14E89FC9" w:rsidR="0055255D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100728" w14:textId="2450D6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EF4B65" w14:textId="2C145D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2C2E92" w14:textId="17978D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95EF7D7" w14:textId="77777777" w:rsidTr="00C50B27">
        <w:tc>
          <w:tcPr>
            <w:tcW w:w="6791" w:type="dxa"/>
            <w:gridSpan w:val="3"/>
          </w:tcPr>
          <w:p w14:paraId="2A65239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512722F" w14:textId="364517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B315E5" w14:textId="584DA8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BBB1A" w14:textId="4013F2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257DCE" w14:textId="269AA3C4" w:rsidR="0055255D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582BDE" w14:textId="32BC55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97A9EE" w14:textId="7308C6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BF9AA1" w14:textId="77777777" w:rsidTr="00C50B27">
        <w:tc>
          <w:tcPr>
            <w:tcW w:w="6791" w:type="dxa"/>
            <w:gridSpan w:val="3"/>
          </w:tcPr>
          <w:p w14:paraId="1B56A78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66D21E" w14:textId="1AA08F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7B972" w14:textId="6A27F9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1F726" w14:textId="676D60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633124" w14:textId="6E5B7F50" w:rsidR="0055255D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A60FEBC" w14:textId="484345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91ECE" w14:textId="1397F9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A6859D" w14:textId="77777777" w:rsidTr="00B411DB">
        <w:tc>
          <w:tcPr>
            <w:tcW w:w="9828" w:type="dxa"/>
            <w:gridSpan w:val="9"/>
            <w:shd w:val="clear" w:color="auto" w:fill="A6A6A6"/>
          </w:tcPr>
          <w:p w14:paraId="6D9BEB80" w14:textId="5E1CA320" w:rsidR="00B411DB" w:rsidRPr="00B411DB" w:rsidRDefault="00876B4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2CC7D63" w14:textId="77777777" w:rsidTr="00C50B27">
        <w:tc>
          <w:tcPr>
            <w:tcW w:w="6791" w:type="dxa"/>
            <w:gridSpan w:val="3"/>
          </w:tcPr>
          <w:p w14:paraId="3C6092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FD1E6E1" w14:textId="49C69FD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3341C" w14:textId="2A4F92F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42DF01" w14:textId="0684A8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1F21F" w14:textId="09A5CF49" w:rsidR="00B411DB" w:rsidRPr="00C50B27" w:rsidRDefault="00DB1E6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62510D" w14:textId="5E362E6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C25A2" w14:textId="768EC55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17E36C" w14:textId="77777777" w:rsidTr="00C50B27">
        <w:tc>
          <w:tcPr>
            <w:tcW w:w="6791" w:type="dxa"/>
            <w:gridSpan w:val="3"/>
          </w:tcPr>
          <w:p w14:paraId="19F308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B87857B" w14:textId="137901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18751C" w14:textId="65233A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517A33" w14:textId="1D708360" w:rsidR="00B411DB" w:rsidRPr="00C50B27" w:rsidRDefault="00B411DB" w:rsidP="00DB1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C9FE39" w14:textId="568CFD84" w:rsidR="00B411DB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A2AA8C0" w14:textId="3C7749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9891A3" w14:textId="63EDFF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58AA0E" w14:textId="77777777" w:rsidTr="00C50B27">
        <w:tc>
          <w:tcPr>
            <w:tcW w:w="6791" w:type="dxa"/>
            <w:gridSpan w:val="3"/>
          </w:tcPr>
          <w:p w14:paraId="207C6B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033AE23" w14:textId="55FF63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C62DC" w14:textId="2A76561E" w:rsidR="00B411DB" w:rsidRPr="00C50B27" w:rsidRDefault="00DB1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596C36" w14:textId="6086CD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9928BC" w14:textId="484A2C0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BC9B52" w14:textId="02F9E8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9F8FB2" w14:textId="24343C4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713CE0" w14:textId="77777777" w:rsidTr="00C50B27">
        <w:tc>
          <w:tcPr>
            <w:tcW w:w="9828" w:type="dxa"/>
            <w:gridSpan w:val="9"/>
          </w:tcPr>
          <w:p w14:paraId="7E80C7C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18AF470" w14:textId="77777777" w:rsidR="00E0112F" w:rsidRDefault="00E0112F" w:rsidP="00E0112F">
            <w:pPr>
              <w:rPr>
                <w:sz w:val="22"/>
                <w:szCs w:val="22"/>
              </w:rPr>
            </w:pPr>
          </w:p>
          <w:p w14:paraId="6AD02328" w14:textId="77777777" w:rsidR="00E0112F" w:rsidRDefault="00E0112F" w:rsidP="00E01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2174B2A" w14:textId="77777777" w:rsidR="00DB1E6F" w:rsidRPr="00DB1E6F" w:rsidRDefault="00DB1E6F" w:rsidP="00E011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1E6F">
              <w:rPr>
                <w:sz w:val="22"/>
                <w:szCs w:val="22"/>
              </w:rPr>
              <w:t>Téma jasně vztažné ke studovanému oboru.</w:t>
            </w:r>
          </w:p>
          <w:p w14:paraId="6E9DE3F2" w14:textId="10C116F5" w:rsidR="00DB1E6F" w:rsidRDefault="00DB1E6F" w:rsidP="00E011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1E6F">
              <w:rPr>
                <w:sz w:val="22"/>
                <w:szCs w:val="22"/>
              </w:rPr>
              <w:t xml:space="preserve">Kvituji vyhledání 6 </w:t>
            </w:r>
            <w:r>
              <w:rPr>
                <w:sz w:val="22"/>
                <w:szCs w:val="22"/>
              </w:rPr>
              <w:t>(o</w:t>
            </w:r>
            <w:r w:rsidR="00781EBE">
              <w:rPr>
                <w:sz w:val="22"/>
                <w:szCs w:val="22"/>
              </w:rPr>
              <w:t>pravdu o</w:t>
            </w:r>
            <w:r>
              <w:rPr>
                <w:sz w:val="22"/>
                <w:szCs w:val="22"/>
              </w:rPr>
              <w:t xml:space="preserve">riginálních) </w:t>
            </w:r>
            <w:r w:rsidRPr="00DB1E6F">
              <w:rPr>
                <w:sz w:val="22"/>
                <w:szCs w:val="22"/>
              </w:rPr>
              <w:t>případů k detailnímu zko</w:t>
            </w:r>
            <w:r>
              <w:rPr>
                <w:sz w:val="22"/>
                <w:szCs w:val="22"/>
              </w:rPr>
              <w:t>u</w:t>
            </w:r>
            <w:r w:rsidRPr="00DB1E6F">
              <w:rPr>
                <w:sz w:val="22"/>
                <w:szCs w:val="22"/>
              </w:rPr>
              <w:t>mání.</w:t>
            </w:r>
          </w:p>
          <w:p w14:paraId="0F45B2D7" w14:textId="2A748D81" w:rsidR="00DB1E6F" w:rsidRPr="00DB1E6F" w:rsidRDefault="00DB1E6F" w:rsidP="00E011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Vícezdrojový sběr dat.</w:t>
            </w:r>
          </w:p>
          <w:p w14:paraId="712F5D33" w14:textId="55FADE21" w:rsidR="00E0112F" w:rsidRDefault="00E0112F" w:rsidP="00E0112F">
            <w:pPr>
              <w:ind w:left="360"/>
              <w:rPr>
                <w:sz w:val="22"/>
                <w:szCs w:val="22"/>
              </w:rPr>
            </w:pPr>
          </w:p>
          <w:p w14:paraId="41176304" w14:textId="77777777" w:rsidR="00E0112F" w:rsidRDefault="00E0112F" w:rsidP="00E01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9AD904F" w14:textId="77777777" w:rsidR="0038280F" w:rsidRPr="007D44E9" w:rsidRDefault="0038280F" w:rsidP="00E011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D44E9">
              <w:rPr>
                <w:sz w:val="22"/>
                <w:szCs w:val="22"/>
              </w:rPr>
              <w:t xml:space="preserve">Střídání akademického plurálu a </w:t>
            </w:r>
            <w:r w:rsidRPr="0045636C">
              <w:rPr>
                <w:i/>
                <w:sz w:val="22"/>
                <w:szCs w:val="22"/>
              </w:rPr>
              <w:t>ich</w:t>
            </w:r>
            <w:r w:rsidRPr="007D44E9">
              <w:rPr>
                <w:sz w:val="22"/>
                <w:szCs w:val="22"/>
              </w:rPr>
              <w:t xml:space="preserve"> formy.</w:t>
            </w:r>
          </w:p>
          <w:p w14:paraId="113A26EB" w14:textId="78E3891F" w:rsidR="00D97F65" w:rsidRPr="007D44E9" w:rsidRDefault="0038280F" w:rsidP="00E011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D44E9">
              <w:rPr>
                <w:sz w:val="22"/>
                <w:szCs w:val="22"/>
              </w:rPr>
              <w:t>Ocenila bych zacílení kapitol teoretické části na klíčové téma</w:t>
            </w:r>
            <w:r w:rsidR="00D97F65" w:rsidRPr="007D44E9">
              <w:rPr>
                <w:sz w:val="22"/>
                <w:szCs w:val="22"/>
              </w:rPr>
              <w:t>,</w:t>
            </w:r>
            <w:r w:rsidR="00DB1E6F">
              <w:rPr>
                <w:sz w:val="22"/>
                <w:szCs w:val="22"/>
              </w:rPr>
              <w:t xml:space="preserve"> nebo</w:t>
            </w:r>
            <w:r w:rsidR="0045636C">
              <w:rPr>
                <w:sz w:val="22"/>
                <w:szCs w:val="22"/>
              </w:rPr>
              <w:t xml:space="preserve"> zpracovávaná témata</w:t>
            </w:r>
            <w:r w:rsidR="00D97F65" w:rsidRPr="007D44E9">
              <w:rPr>
                <w:sz w:val="22"/>
                <w:szCs w:val="22"/>
              </w:rPr>
              <w:t xml:space="preserve"> </w:t>
            </w:r>
            <w:r w:rsidR="00DB1E6F">
              <w:rPr>
                <w:sz w:val="22"/>
                <w:szCs w:val="22"/>
              </w:rPr>
              <w:t>více propojit</w:t>
            </w:r>
            <w:r w:rsidR="0045636C">
              <w:rPr>
                <w:sz w:val="22"/>
                <w:szCs w:val="22"/>
              </w:rPr>
              <w:t>.</w:t>
            </w:r>
          </w:p>
          <w:p w14:paraId="03CFF41A" w14:textId="49FB687F" w:rsidR="0038280F" w:rsidRPr="007D44E9" w:rsidRDefault="00D97F65" w:rsidP="00E011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D44E9">
              <w:rPr>
                <w:sz w:val="22"/>
                <w:szCs w:val="22"/>
              </w:rPr>
              <w:t>Poměrně úzké portfolio odbornýc</w:t>
            </w:r>
            <w:bookmarkStart w:id="0" w:name="_GoBack"/>
            <w:bookmarkEnd w:id="0"/>
            <w:r w:rsidRPr="007D44E9">
              <w:rPr>
                <w:sz w:val="22"/>
                <w:szCs w:val="22"/>
              </w:rPr>
              <w:t>h zdrojů. Doporučila bych necitovat tolik ze slovníků.</w:t>
            </w:r>
            <w:r w:rsidR="00742F8B" w:rsidRPr="007D44E9">
              <w:rPr>
                <w:sz w:val="22"/>
                <w:szCs w:val="22"/>
              </w:rPr>
              <w:t xml:space="preserve"> </w:t>
            </w:r>
          </w:p>
          <w:p w14:paraId="79432C30" w14:textId="77777777" w:rsidR="00D97F65" w:rsidRPr="007D44E9" w:rsidRDefault="00742F8B" w:rsidP="00E011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D44E9">
              <w:rPr>
                <w:sz w:val="22"/>
                <w:szCs w:val="22"/>
              </w:rPr>
              <w:t>Pozor na k</w:t>
            </w:r>
            <w:r w:rsidR="00D97F65" w:rsidRPr="007D44E9">
              <w:rPr>
                <w:sz w:val="22"/>
                <w:szCs w:val="22"/>
              </w:rPr>
              <w:t xml:space="preserve">omolení příjmení odborníků. Prof. Petrusek je na jednom místě uveden jako </w:t>
            </w:r>
            <w:r w:rsidR="00D97F65" w:rsidRPr="0045636C">
              <w:rPr>
                <w:i/>
                <w:sz w:val="22"/>
                <w:szCs w:val="22"/>
              </w:rPr>
              <w:t>Petroušek</w:t>
            </w:r>
            <w:r w:rsidR="00D97F65" w:rsidRPr="007D44E9">
              <w:rPr>
                <w:sz w:val="22"/>
                <w:szCs w:val="22"/>
              </w:rPr>
              <w:t xml:space="preserve">, v seznamu literatury jako </w:t>
            </w:r>
            <w:r w:rsidR="00D97F65" w:rsidRPr="0045636C">
              <w:rPr>
                <w:i/>
                <w:sz w:val="22"/>
                <w:szCs w:val="22"/>
              </w:rPr>
              <w:t>Petrušek</w:t>
            </w:r>
            <w:r w:rsidR="00D97F65" w:rsidRPr="007D44E9">
              <w:rPr>
                <w:sz w:val="22"/>
                <w:szCs w:val="22"/>
              </w:rPr>
              <w:t xml:space="preserve">. </w:t>
            </w:r>
          </w:p>
          <w:p w14:paraId="296C9D56" w14:textId="60E02122" w:rsidR="00E0112F" w:rsidRPr="00DB1E6F" w:rsidRDefault="007D44E9" w:rsidP="00DB1E6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D44E9">
              <w:rPr>
                <w:sz w:val="22"/>
                <w:szCs w:val="22"/>
              </w:rPr>
              <w:t xml:space="preserve">Doporučila bych používání odborných termínů i analytické části práce (např. s. 29: „Jako </w:t>
            </w:r>
            <w:r w:rsidRPr="007D44E9">
              <w:rPr>
                <w:i/>
                <w:sz w:val="22"/>
                <w:szCs w:val="22"/>
              </w:rPr>
              <w:t>miminko</w:t>
            </w:r>
            <w:r w:rsidRPr="007D44E9">
              <w:rPr>
                <w:sz w:val="22"/>
                <w:szCs w:val="22"/>
              </w:rPr>
              <w:t xml:space="preserve"> byla nechávaná sama bez dozoru…“; „</w:t>
            </w:r>
            <w:r w:rsidRPr="007D44E9">
              <w:rPr>
                <w:i/>
                <w:sz w:val="22"/>
                <w:szCs w:val="22"/>
              </w:rPr>
              <w:t>Babička</w:t>
            </w:r>
            <w:r w:rsidRPr="007D44E9">
              <w:rPr>
                <w:sz w:val="22"/>
                <w:szCs w:val="22"/>
              </w:rPr>
              <w:t xml:space="preserve"> výchovu nezvládala…“; s. 32: Ve třech letech dala </w:t>
            </w:r>
            <w:r w:rsidRPr="007D44E9">
              <w:rPr>
                <w:i/>
                <w:sz w:val="22"/>
                <w:szCs w:val="22"/>
              </w:rPr>
              <w:t>školka</w:t>
            </w:r>
            <w:r w:rsidRPr="007D44E9">
              <w:rPr>
                <w:sz w:val="22"/>
                <w:szCs w:val="22"/>
              </w:rPr>
              <w:t xml:space="preserve"> podnět k prošetření rodinné situace“; s. 35 „</w:t>
            </w:r>
            <w:r w:rsidRPr="007D44E9">
              <w:rPr>
                <w:i/>
                <w:sz w:val="22"/>
                <w:szCs w:val="22"/>
              </w:rPr>
              <w:t>pořídili</w:t>
            </w:r>
            <w:r w:rsidRPr="007D44E9">
              <w:rPr>
                <w:sz w:val="22"/>
                <w:szCs w:val="22"/>
              </w:rPr>
              <w:t xml:space="preserve"> si další dvě děti…“</w:t>
            </w:r>
            <w:r>
              <w:rPr>
                <w:sz w:val="22"/>
                <w:szCs w:val="22"/>
              </w:rPr>
              <w:t xml:space="preserve"> </w:t>
            </w:r>
            <w:r w:rsidRPr="007D44E9">
              <w:rPr>
                <w:sz w:val="22"/>
                <w:szCs w:val="22"/>
              </w:rPr>
              <w:t>atd.)</w:t>
            </w:r>
            <w:r w:rsidR="00E0112F" w:rsidRPr="00DB1E6F">
              <w:rPr>
                <w:color w:val="FF0000"/>
                <w:sz w:val="22"/>
                <w:szCs w:val="22"/>
              </w:rPr>
              <w:t xml:space="preserve"> </w:t>
            </w:r>
          </w:p>
          <w:p w14:paraId="7F307FBB" w14:textId="77A8458C" w:rsidR="00DB1E6F" w:rsidRPr="00DB1E6F" w:rsidRDefault="00DB1E6F" w:rsidP="00E011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DB1E6F">
              <w:rPr>
                <w:sz w:val="22"/>
                <w:szCs w:val="22"/>
              </w:rPr>
              <w:t>Předvídatelná výzkumná zjištění vzhledem k</w:t>
            </w:r>
            <w:r w:rsidR="00781EBE">
              <w:rPr>
                <w:sz w:val="22"/>
                <w:szCs w:val="22"/>
              </w:rPr>
              <w:t xml:space="preserve"> rozhodnutí </w:t>
            </w:r>
            <w:r w:rsidRPr="00DB1E6F">
              <w:rPr>
                <w:sz w:val="22"/>
                <w:szCs w:val="22"/>
              </w:rPr>
              <w:t>nařízen</w:t>
            </w:r>
            <w:r w:rsidR="00781EBE">
              <w:rPr>
                <w:sz w:val="22"/>
                <w:szCs w:val="22"/>
              </w:rPr>
              <w:t>é</w:t>
            </w:r>
            <w:r w:rsidRPr="00DB1E6F">
              <w:rPr>
                <w:sz w:val="22"/>
                <w:szCs w:val="22"/>
              </w:rPr>
              <w:t xml:space="preserve"> ústavní výchově.</w:t>
            </w:r>
          </w:p>
          <w:p w14:paraId="55D4596B" w14:textId="77777777" w:rsidR="00E0112F" w:rsidRDefault="00E0112F" w:rsidP="00E0112F">
            <w:pPr>
              <w:rPr>
                <w:sz w:val="22"/>
                <w:szCs w:val="22"/>
              </w:rPr>
            </w:pPr>
          </w:p>
          <w:p w14:paraId="4E774AE4" w14:textId="77777777" w:rsidR="00E0112F" w:rsidRDefault="00E0112F" w:rsidP="00E01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D7430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2A916FE" w14:textId="77777777" w:rsidTr="00C50B27">
        <w:tc>
          <w:tcPr>
            <w:tcW w:w="9828" w:type="dxa"/>
            <w:gridSpan w:val="9"/>
          </w:tcPr>
          <w:p w14:paraId="3C39415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B8C1931" w14:textId="0FFEEA28" w:rsidR="00B411DB" w:rsidRDefault="00B411DB" w:rsidP="00362AB0">
            <w:pPr>
              <w:rPr>
                <w:sz w:val="22"/>
                <w:szCs w:val="22"/>
              </w:rPr>
            </w:pPr>
          </w:p>
          <w:p w14:paraId="687BBB8E" w14:textId="77777777" w:rsidR="00B411DB" w:rsidRDefault="00DB1E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V čem tkví přínos Vašeho výzkumného šetření?</w:t>
            </w:r>
          </w:p>
          <w:p w14:paraId="36FF7E9D" w14:textId="361BEDBA" w:rsidR="00DB1E6F" w:rsidRPr="00C50B27" w:rsidRDefault="00DB1E6F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63186CD" w14:textId="77777777" w:rsidTr="00C50B27">
        <w:tc>
          <w:tcPr>
            <w:tcW w:w="6791" w:type="dxa"/>
            <w:gridSpan w:val="3"/>
          </w:tcPr>
          <w:p w14:paraId="2BE3CC7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D5149A5" w14:textId="4FE6FA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28306A6" w14:textId="7384FCE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7A2E1A1" w14:textId="3C5713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EB6905D" w14:textId="329E34DA" w:rsidR="00B411DB" w:rsidRPr="00DB1E6F" w:rsidRDefault="00DB1E6F" w:rsidP="00C50B27">
            <w:pPr>
              <w:jc w:val="center"/>
              <w:rPr>
                <w:b/>
                <w:sz w:val="22"/>
                <w:szCs w:val="22"/>
              </w:rPr>
            </w:pPr>
            <w:r w:rsidRPr="00DB1E6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CCD2670" w14:textId="652459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486AB0" w14:textId="322C36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1CDF49" w14:textId="77777777" w:rsidTr="00C50B27">
        <w:tc>
          <w:tcPr>
            <w:tcW w:w="4068" w:type="dxa"/>
            <w:gridSpan w:val="2"/>
            <w:vAlign w:val="center"/>
          </w:tcPr>
          <w:p w14:paraId="750D4E65" w14:textId="7A25AF7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112F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1A85766C" w14:textId="4E085ED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112F">
              <w:rPr>
                <w:sz w:val="22"/>
                <w:szCs w:val="22"/>
              </w:rPr>
              <w:t xml:space="preserve"> </w:t>
            </w:r>
            <w:r w:rsidR="00E0112F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27AEA30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DB4F" w14:textId="77777777" w:rsidR="00640167" w:rsidRDefault="00640167">
      <w:r>
        <w:separator/>
      </w:r>
    </w:p>
  </w:endnote>
  <w:endnote w:type="continuationSeparator" w:id="0">
    <w:p w14:paraId="79913665" w14:textId="77777777" w:rsidR="00640167" w:rsidRDefault="0064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1071" w14:textId="77777777" w:rsidR="00640167" w:rsidRDefault="00640167">
      <w:r>
        <w:separator/>
      </w:r>
    </w:p>
  </w:footnote>
  <w:footnote w:type="continuationSeparator" w:id="0">
    <w:p w14:paraId="6715A2B4" w14:textId="77777777" w:rsidR="00640167" w:rsidRDefault="00640167">
      <w:r>
        <w:continuationSeparator/>
      </w:r>
    </w:p>
  </w:footnote>
  <w:footnote w:id="1">
    <w:p w14:paraId="440FC3B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E2C47"/>
    <w:rsid w:val="00224BCA"/>
    <w:rsid w:val="00362AB0"/>
    <w:rsid w:val="0038280F"/>
    <w:rsid w:val="003F5DA2"/>
    <w:rsid w:val="0045636C"/>
    <w:rsid w:val="00480F46"/>
    <w:rsid w:val="00512982"/>
    <w:rsid w:val="00514664"/>
    <w:rsid w:val="00526D47"/>
    <w:rsid w:val="0055255D"/>
    <w:rsid w:val="005C219A"/>
    <w:rsid w:val="00640167"/>
    <w:rsid w:val="006847E2"/>
    <w:rsid w:val="00730C1A"/>
    <w:rsid w:val="00742F8B"/>
    <w:rsid w:val="00781EBE"/>
    <w:rsid w:val="007D44E9"/>
    <w:rsid w:val="00834807"/>
    <w:rsid w:val="00876B40"/>
    <w:rsid w:val="00A23E07"/>
    <w:rsid w:val="00B411DB"/>
    <w:rsid w:val="00BA3203"/>
    <w:rsid w:val="00C03D7D"/>
    <w:rsid w:val="00C50B27"/>
    <w:rsid w:val="00C92CA6"/>
    <w:rsid w:val="00D62416"/>
    <w:rsid w:val="00D97F65"/>
    <w:rsid w:val="00DB1E6F"/>
    <w:rsid w:val="00DC1BF5"/>
    <w:rsid w:val="00E0112F"/>
    <w:rsid w:val="00E709EA"/>
    <w:rsid w:val="00E87FCF"/>
    <w:rsid w:val="00F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70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2024-05-02T04:06:00Z</dcterms:created>
  <dcterms:modified xsi:type="dcterms:W3CDTF">2024-05-07T08:17:00Z</dcterms:modified>
</cp:coreProperties>
</file>