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6C714C9B" w14:textId="77777777" w:rsidTr="00C50B27">
        <w:tc>
          <w:tcPr>
            <w:tcW w:w="9828" w:type="dxa"/>
            <w:gridSpan w:val="9"/>
          </w:tcPr>
          <w:p w14:paraId="037CF936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09096DCE" w14:textId="77777777" w:rsidTr="00C50B27">
        <w:tc>
          <w:tcPr>
            <w:tcW w:w="2808" w:type="dxa"/>
          </w:tcPr>
          <w:p w14:paraId="5194B4C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50E8AB88" w14:textId="77777777" w:rsidR="006847E2" w:rsidRPr="00F147D9" w:rsidRDefault="00F8423E" w:rsidP="003322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Veronika Marčíková</w:t>
            </w:r>
          </w:p>
        </w:tc>
      </w:tr>
      <w:tr w:rsidR="006847E2" w:rsidRPr="00C50B27" w14:paraId="0497FBC2" w14:textId="77777777" w:rsidTr="00C50B27">
        <w:tc>
          <w:tcPr>
            <w:tcW w:w="2808" w:type="dxa"/>
          </w:tcPr>
          <w:p w14:paraId="49C632C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5397E0CD" w14:textId="77777777" w:rsidR="006847E2" w:rsidRPr="00F147D9" w:rsidRDefault="00F8423E" w:rsidP="00224BCA">
            <w:pPr>
              <w:rPr>
                <w:sz w:val="22"/>
                <w:szCs w:val="22"/>
              </w:rPr>
            </w:pPr>
            <w:r w:rsidRPr="00F8423E">
              <w:rPr>
                <w:sz w:val="22"/>
                <w:szCs w:val="22"/>
              </w:rPr>
              <w:t>Vztahy romských dětí v kolektivu třídy na základní škole</w:t>
            </w:r>
          </w:p>
        </w:tc>
      </w:tr>
      <w:tr w:rsidR="006847E2" w:rsidRPr="00C50B27" w14:paraId="39F2F0B6" w14:textId="77777777" w:rsidTr="00C50B27">
        <w:tc>
          <w:tcPr>
            <w:tcW w:w="2808" w:type="dxa"/>
          </w:tcPr>
          <w:p w14:paraId="55A1E87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3F5EFBE9" w14:textId="77777777" w:rsidR="006847E2" w:rsidRPr="00F147D9" w:rsidRDefault="00224BCA" w:rsidP="00362AB0">
            <w:pPr>
              <w:rPr>
                <w:sz w:val="22"/>
                <w:szCs w:val="22"/>
              </w:rPr>
            </w:pPr>
            <w:r w:rsidRPr="00F147D9"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4B514585" w14:textId="77777777" w:rsidTr="00C50B27">
        <w:tc>
          <w:tcPr>
            <w:tcW w:w="2808" w:type="dxa"/>
          </w:tcPr>
          <w:p w14:paraId="38095281" w14:textId="77777777"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58AEF747" w14:textId="77777777" w:rsidR="006847E2" w:rsidRPr="00F147D9" w:rsidRDefault="00224BCA" w:rsidP="00362AB0">
            <w:pPr>
              <w:rPr>
                <w:sz w:val="22"/>
                <w:szCs w:val="22"/>
              </w:rPr>
            </w:pPr>
            <w:r w:rsidRPr="00F147D9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3FCDC9A4" w14:textId="77777777" w:rsidTr="00C50B27">
        <w:tc>
          <w:tcPr>
            <w:tcW w:w="2808" w:type="dxa"/>
          </w:tcPr>
          <w:p w14:paraId="07E4DA4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7196C343" w14:textId="77777777" w:rsidR="006847E2" w:rsidRPr="00F147D9" w:rsidRDefault="00683F2C" w:rsidP="00683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499BFF79" w14:textId="77777777" w:rsidTr="00C50B27">
        <w:tc>
          <w:tcPr>
            <w:tcW w:w="2808" w:type="dxa"/>
            <w:vAlign w:val="center"/>
          </w:tcPr>
          <w:p w14:paraId="54BD6C6C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01F54EE5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AE04AA2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3FD05D8" w14:textId="77777777" w:rsidTr="00C50B27">
        <w:tc>
          <w:tcPr>
            <w:tcW w:w="9828" w:type="dxa"/>
            <w:gridSpan w:val="9"/>
            <w:shd w:val="clear" w:color="auto" w:fill="A6A6A6"/>
          </w:tcPr>
          <w:p w14:paraId="00A48E8A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3EA382C1" w14:textId="77777777" w:rsidTr="00C50B27">
        <w:tc>
          <w:tcPr>
            <w:tcW w:w="6791" w:type="dxa"/>
            <w:gridSpan w:val="3"/>
          </w:tcPr>
          <w:p w14:paraId="5CD614C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BE7C50D" w14:textId="0EE76E6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7F4463" w14:textId="60117B2D" w:rsidR="006847E2" w:rsidRPr="00C50B27" w:rsidRDefault="00EF3EE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E6F5A71" w14:textId="1E56650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0ED57AD" w14:textId="75CEEC9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C494B49" w14:textId="451FF38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2D9F547" w14:textId="1B5C75C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C9617AB" w14:textId="77777777" w:rsidTr="00C50B27">
        <w:tc>
          <w:tcPr>
            <w:tcW w:w="6791" w:type="dxa"/>
            <w:gridSpan w:val="3"/>
          </w:tcPr>
          <w:p w14:paraId="21DBF76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0EAF540F" w14:textId="1CEAD2D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387FEA" w14:textId="19AF5B6C" w:rsidR="006847E2" w:rsidRPr="00C50B27" w:rsidRDefault="00EF3EE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D902440" w14:textId="4CDC127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DCB88FD" w14:textId="1831E2F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530E4D" w14:textId="6D23F9C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1588940" w14:textId="5F842FA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D1D0F2D" w14:textId="77777777" w:rsidTr="00C50B27">
        <w:tc>
          <w:tcPr>
            <w:tcW w:w="6791" w:type="dxa"/>
            <w:gridSpan w:val="3"/>
          </w:tcPr>
          <w:p w14:paraId="1516D689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8311053" w14:textId="7342F5C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4C0FB9" w14:textId="7752EB30" w:rsidR="006847E2" w:rsidRPr="00C50B27" w:rsidRDefault="00EF3EE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A0428A9" w14:textId="6F8B5D0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C98D05C" w14:textId="4D6D275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7E21A7" w14:textId="0649848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ADDE166" w14:textId="77A8156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73C296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EDBF468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50417A96" w14:textId="77777777" w:rsidTr="00C50B27">
        <w:tc>
          <w:tcPr>
            <w:tcW w:w="6791" w:type="dxa"/>
            <w:gridSpan w:val="3"/>
          </w:tcPr>
          <w:p w14:paraId="0A0E06CE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5727B5E5" w14:textId="6A62ACF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7A00B6" w14:textId="4315900A" w:rsidR="006847E2" w:rsidRPr="00C50B27" w:rsidRDefault="00EF3EE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87A1CE2" w14:textId="04081A1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FB2F0FB" w14:textId="77CCB9F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D38FB8" w14:textId="544BB78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53D6B12" w14:textId="21299BD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45EA6F1" w14:textId="77777777" w:rsidTr="00C50B27">
        <w:tc>
          <w:tcPr>
            <w:tcW w:w="6791" w:type="dxa"/>
            <w:gridSpan w:val="3"/>
          </w:tcPr>
          <w:p w14:paraId="7B08BFCE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19B33095" w14:textId="452BA93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5B8997" w14:textId="2D43B65C" w:rsidR="006847E2" w:rsidRPr="00C50B27" w:rsidRDefault="00EF3EE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4BA27F0" w14:textId="398857B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49B2A56" w14:textId="1FAC8C2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FB3DA5D" w14:textId="1D8202A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CD19AB" w14:textId="6692819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54545039" w14:textId="77777777" w:rsidTr="00C50B27">
        <w:tc>
          <w:tcPr>
            <w:tcW w:w="6791" w:type="dxa"/>
            <w:gridSpan w:val="3"/>
          </w:tcPr>
          <w:p w14:paraId="0E371BA8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732CC708" w14:textId="335F9AF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7DC774B" w14:textId="2B7B4700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FD9359C" w14:textId="19B7C263" w:rsidR="005C219A" w:rsidRPr="00C50B27" w:rsidRDefault="00EF3EE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AEA98CF" w14:textId="0F31A14A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F50FD9" w14:textId="2B48495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86DB8B8" w14:textId="370739FC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2A06070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1966B5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697D6EC3" w14:textId="77777777" w:rsidTr="00C50B27">
        <w:tc>
          <w:tcPr>
            <w:tcW w:w="6791" w:type="dxa"/>
            <w:gridSpan w:val="3"/>
          </w:tcPr>
          <w:p w14:paraId="1DA08A3F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32E45965" w14:textId="275C7CB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464E9B" w14:textId="73A554D2" w:rsidR="0055255D" w:rsidRPr="00C50B27" w:rsidRDefault="00491A1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D428520" w14:textId="77E0BD7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BF9D6FE" w14:textId="1681427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AB9BB38" w14:textId="2996BA9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250313A" w14:textId="52372BC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5BA6E4C" w14:textId="77777777" w:rsidTr="00C50B27">
        <w:tc>
          <w:tcPr>
            <w:tcW w:w="6791" w:type="dxa"/>
            <w:gridSpan w:val="3"/>
          </w:tcPr>
          <w:p w14:paraId="0C0F0FE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8E0C078" w14:textId="0B5D753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4488FF" w14:textId="250CE362" w:rsidR="0055255D" w:rsidRPr="00C50B27" w:rsidRDefault="00491A1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D486A76" w14:textId="6D08FC2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E292A2D" w14:textId="60B724B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C43DD1C" w14:textId="48397E8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2865010" w14:textId="222A34D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2B26D93" w14:textId="77777777" w:rsidTr="00C50B27">
        <w:tc>
          <w:tcPr>
            <w:tcW w:w="6791" w:type="dxa"/>
            <w:gridSpan w:val="3"/>
          </w:tcPr>
          <w:p w14:paraId="6C263671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11038F48" w14:textId="66FF2DC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09C64F1" w14:textId="003FF38B" w:rsidR="0055255D" w:rsidRPr="00C50B27" w:rsidRDefault="00491A1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AD95CB3" w14:textId="6BF7769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FC60F21" w14:textId="0B94F13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C3F1F23" w14:textId="6D630A7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9A3364" w14:textId="1B6784E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0735432" w14:textId="77777777" w:rsidTr="00C50B27">
        <w:tc>
          <w:tcPr>
            <w:tcW w:w="6791" w:type="dxa"/>
            <w:gridSpan w:val="3"/>
          </w:tcPr>
          <w:p w14:paraId="4222901F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42FFC882" w14:textId="187686B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BBF57F" w14:textId="306EC874" w:rsidR="0055255D" w:rsidRPr="00C50B27" w:rsidRDefault="00491A1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AC5F3E8" w14:textId="56251FF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72B0544" w14:textId="2F8D2DD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75D074" w14:textId="1001C91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ACAC84F" w14:textId="668B7B3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DC4F592" w14:textId="77777777" w:rsidTr="00B411DB">
        <w:tc>
          <w:tcPr>
            <w:tcW w:w="9828" w:type="dxa"/>
            <w:gridSpan w:val="9"/>
            <w:shd w:val="clear" w:color="auto" w:fill="A6A6A6"/>
          </w:tcPr>
          <w:p w14:paraId="3371BF4F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37B1B1FD" w14:textId="77777777" w:rsidTr="00C50B27">
        <w:tc>
          <w:tcPr>
            <w:tcW w:w="6791" w:type="dxa"/>
            <w:gridSpan w:val="3"/>
          </w:tcPr>
          <w:p w14:paraId="780D9A8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3CEE51F6" w14:textId="08F52F6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DCB1C44" w14:textId="1C04D3D9" w:rsidR="00B411DB" w:rsidRPr="00C50B27" w:rsidRDefault="00491A1B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40824A3" w14:textId="189477F6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7724314" w14:textId="1B2FEC99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5842325" w14:textId="400F049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94503DC" w14:textId="3CFFE55D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63920DF" w14:textId="77777777" w:rsidTr="00C50B27">
        <w:tc>
          <w:tcPr>
            <w:tcW w:w="6791" w:type="dxa"/>
            <w:gridSpan w:val="3"/>
          </w:tcPr>
          <w:p w14:paraId="3706110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7EC8E6E7" w14:textId="675B344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4F1B2F" w14:textId="1D1DD1C2" w:rsidR="00B411DB" w:rsidRPr="00C50B27" w:rsidRDefault="00491A1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1D2D03E" w14:textId="04D0C62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F8B78DF" w14:textId="29A6F34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A8CC24" w14:textId="3FD3566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AAC7CB7" w14:textId="41283DB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28E476F" w14:textId="77777777" w:rsidTr="00C50B27">
        <w:tc>
          <w:tcPr>
            <w:tcW w:w="6791" w:type="dxa"/>
            <w:gridSpan w:val="3"/>
          </w:tcPr>
          <w:p w14:paraId="28AEBAD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5241B96B" w14:textId="28B40483" w:rsidR="00B411DB" w:rsidRPr="00C50B27" w:rsidRDefault="00491A1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E732160" w14:textId="611DED6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D4421B" w14:textId="29A2AEF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6F8E4AB" w14:textId="33283C6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694C50" w14:textId="38BC843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3A16AE3" w14:textId="30F16BA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B4E8103" w14:textId="77777777" w:rsidTr="00C50B27">
        <w:tc>
          <w:tcPr>
            <w:tcW w:w="9828" w:type="dxa"/>
            <w:gridSpan w:val="9"/>
          </w:tcPr>
          <w:p w14:paraId="27570CF2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51986C6B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33F9153" w14:textId="77777777" w:rsidR="006B5682" w:rsidRDefault="006B5682" w:rsidP="006B5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20CAA2EB" w14:textId="6D6669F0" w:rsidR="006B5682" w:rsidRDefault="00EF3EE2" w:rsidP="006B568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Konkrétně zacílená teoretická část.</w:t>
            </w:r>
          </w:p>
          <w:p w14:paraId="666A8C90" w14:textId="154335EE" w:rsidR="00EF3EE2" w:rsidRPr="00EF3EE2" w:rsidRDefault="00EF3EE2" w:rsidP="006B568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F3EE2">
              <w:rPr>
                <w:sz w:val="22"/>
                <w:szCs w:val="22"/>
              </w:rPr>
              <w:t>Jasně nastavené výzkumné cíle.</w:t>
            </w:r>
          </w:p>
          <w:p w14:paraId="4E78B63D" w14:textId="49928933" w:rsidR="00EF3EE2" w:rsidRDefault="00EF3EE2" w:rsidP="006B568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F3EE2">
              <w:rPr>
                <w:sz w:val="22"/>
                <w:szCs w:val="22"/>
              </w:rPr>
              <w:t>Kvituji úsilí studentky oslovit „všechny základní školy“  (s. 31) ve vybraných krajích.</w:t>
            </w:r>
          </w:p>
          <w:p w14:paraId="15A6440B" w14:textId="40FD20C4" w:rsidR="00EF3EE2" w:rsidRPr="00EF3EE2" w:rsidRDefault="00EF3EE2" w:rsidP="006B568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snahu o diskuzi dat.</w:t>
            </w:r>
          </w:p>
          <w:p w14:paraId="64E16231" w14:textId="77777777" w:rsidR="006B5682" w:rsidRDefault="006B5682" w:rsidP="006B5682">
            <w:pPr>
              <w:rPr>
                <w:color w:val="FF0000"/>
                <w:sz w:val="22"/>
                <w:szCs w:val="22"/>
              </w:rPr>
            </w:pPr>
          </w:p>
          <w:p w14:paraId="3580D4A2" w14:textId="77777777" w:rsidR="006B5682" w:rsidRDefault="006B5682" w:rsidP="006B5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1FCBE37A" w14:textId="103672D5" w:rsidR="00C163AD" w:rsidRPr="00C163AD" w:rsidRDefault="00C163AD" w:rsidP="006B5682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C163AD">
              <w:rPr>
                <w:sz w:val="22"/>
                <w:szCs w:val="22"/>
              </w:rPr>
              <w:t xml:space="preserve">Namísto osobních zkušeností odůvodňujících téma bych v úvodu uvítala ty odborného rázu (např. rešerši výzkumů nebo </w:t>
            </w:r>
            <w:r w:rsidR="002E0CD5">
              <w:rPr>
                <w:sz w:val="22"/>
                <w:szCs w:val="22"/>
              </w:rPr>
              <w:t>diskurzu v</w:t>
            </w:r>
            <w:r w:rsidRPr="00C163AD">
              <w:rPr>
                <w:sz w:val="22"/>
                <w:szCs w:val="22"/>
              </w:rPr>
              <w:t xml:space="preserve"> problemati</w:t>
            </w:r>
            <w:r w:rsidR="002E0CD5">
              <w:rPr>
                <w:sz w:val="22"/>
                <w:szCs w:val="22"/>
              </w:rPr>
              <w:t>ce</w:t>
            </w:r>
            <w:r w:rsidRPr="00C163AD">
              <w:rPr>
                <w:sz w:val="22"/>
                <w:szCs w:val="22"/>
              </w:rPr>
              <w:t xml:space="preserve"> edukace konkrétní cílové skupiny). </w:t>
            </w:r>
          </w:p>
          <w:p w14:paraId="725721FF" w14:textId="514758E7" w:rsidR="00C163AD" w:rsidRPr="00C163AD" w:rsidRDefault="002E0CD5" w:rsidP="006B5682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C163AD" w:rsidRPr="00C163AD">
              <w:rPr>
                <w:sz w:val="22"/>
                <w:szCs w:val="22"/>
              </w:rPr>
              <w:t>tudentka operuje s</w:t>
            </w:r>
            <w:r>
              <w:rPr>
                <w:sz w:val="22"/>
                <w:szCs w:val="22"/>
              </w:rPr>
              <w:t xml:space="preserve"> již </w:t>
            </w:r>
            <w:r w:rsidR="00C163AD" w:rsidRPr="00C163AD">
              <w:rPr>
                <w:sz w:val="22"/>
                <w:szCs w:val="22"/>
              </w:rPr>
              <w:t>neaktuální legislativou - vyhláška č. 147/2011 Sb.  byla zrušena ke dni 1. 9. 2016.</w:t>
            </w:r>
          </w:p>
          <w:p w14:paraId="0A24C4B0" w14:textId="77777777" w:rsidR="00EF3EE2" w:rsidRPr="00EF3EE2" w:rsidRDefault="00EF3EE2" w:rsidP="006B5682">
            <w:pPr>
              <w:pStyle w:val="Odstavecseseznamem"/>
              <w:numPr>
                <w:ilvl w:val="0"/>
                <w:numId w:val="1"/>
              </w:numPr>
              <w:rPr>
                <w:i/>
                <w:color w:val="FF0000"/>
                <w:sz w:val="22"/>
                <w:szCs w:val="22"/>
              </w:rPr>
            </w:pPr>
            <w:r w:rsidRPr="00EF3EE2">
              <w:rPr>
                <w:sz w:val="22"/>
                <w:szCs w:val="22"/>
              </w:rPr>
              <w:t>Ocenila</w:t>
            </w:r>
            <w:bookmarkStart w:id="0" w:name="_GoBack"/>
            <w:bookmarkEnd w:id="0"/>
            <w:r w:rsidRPr="00EF3EE2">
              <w:rPr>
                <w:sz w:val="22"/>
                <w:szCs w:val="22"/>
              </w:rPr>
              <w:t xml:space="preserve"> bych širší portfolio </w:t>
            </w:r>
            <w:r w:rsidRPr="00EF3EE2">
              <w:rPr>
                <w:sz w:val="22"/>
                <w:szCs w:val="22"/>
                <w:u w:val="single"/>
              </w:rPr>
              <w:t>aktuálních</w:t>
            </w:r>
            <w:r w:rsidRPr="00EF3EE2">
              <w:rPr>
                <w:sz w:val="22"/>
                <w:szCs w:val="22"/>
              </w:rPr>
              <w:t xml:space="preserve"> zdrojů týkajících se cílové skupiny.</w:t>
            </w:r>
          </w:p>
          <w:p w14:paraId="14BAEE23" w14:textId="77777777" w:rsidR="006B5682" w:rsidRDefault="006B5682" w:rsidP="006B5682">
            <w:pPr>
              <w:rPr>
                <w:sz w:val="22"/>
                <w:szCs w:val="22"/>
              </w:rPr>
            </w:pPr>
          </w:p>
          <w:p w14:paraId="624E7FDE" w14:textId="77777777" w:rsidR="006B5682" w:rsidRDefault="006B5682" w:rsidP="006B5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</w:t>
            </w:r>
          </w:p>
          <w:p w14:paraId="23E10A22" w14:textId="6760DF5F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67479482" w14:textId="77777777" w:rsidTr="00C50B27">
        <w:tc>
          <w:tcPr>
            <w:tcW w:w="9828" w:type="dxa"/>
            <w:gridSpan w:val="9"/>
          </w:tcPr>
          <w:p w14:paraId="5DB80E94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79143055" w14:textId="5A90CCE7" w:rsidR="00B411DB" w:rsidRPr="00C50B27" w:rsidRDefault="00EF3EE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1. V doporučeních vyzdvihujete význam sociálního pedagoga</w:t>
            </w:r>
            <w:r w:rsidR="00491A1B">
              <w:rPr>
                <w:sz w:val="22"/>
                <w:szCs w:val="22"/>
              </w:rPr>
              <w:t xml:space="preserve"> vzhledem k integraci romských žáků. Sledovala jste (víte), zda v konkrétních školách zapojených do výzkumu působí? </w:t>
            </w:r>
          </w:p>
          <w:p w14:paraId="6B884EE5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61340130" w14:textId="77777777" w:rsidTr="00C50B27">
        <w:tc>
          <w:tcPr>
            <w:tcW w:w="6791" w:type="dxa"/>
            <w:gridSpan w:val="3"/>
          </w:tcPr>
          <w:p w14:paraId="4019400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5A45EA5F" w14:textId="3063C9B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73D1474" w14:textId="77777777" w:rsidR="00B411DB" w:rsidRPr="00491A1B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491A1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0D468D18" w14:textId="15645F7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669F9B39" w14:textId="15DE8A1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1412BAD1" w14:textId="21AA1B1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2D95A6FD" w14:textId="72682D9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26E578A" w14:textId="77777777" w:rsidTr="00C50B27">
        <w:tc>
          <w:tcPr>
            <w:tcW w:w="4068" w:type="dxa"/>
            <w:gridSpan w:val="2"/>
            <w:vAlign w:val="center"/>
          </w:tcPr>
          <w:p w14:paraId="231E8101" w14:textId="0E762572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91A1B">
              <w:rPr>
                <w:sz w:val="22"/>
                <w:szCs w:val="22"/>
              </w:rPr>
              <w:t xml:space="preserve"> 6. 5. 2024</w:t>
            </w:r>
          </w:p>
        </w:tc>
        <w:tc>
          <w:tcPr>
            <w:tcW w:w="5760" w:type="dxa"/>
            <w:gridSpan w:val="7"/>
            <w:vAlign w:val="center"/>
          </w:tcPr>
          <w:p w14:paraId="6447D2C9" w14:textId="661FBCA2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91A1B">
              <w:rPr>
                <w:sz w:val="22"/>
                <w:szCs w:val="22"/>
              </w:rPr>
              <w:t xml:space="preserve"> </w:t>
            </w:r>
            <w:r w:rsidR="00491A1B" w:rsidRPr="00F147D9">
              <w:rPr>
                <w:sz w:val="22"/>
                <w:szCs w:val="22"/>
              </w:rPr>
              <w:t>PhDr. Iva Staňková, Ph.D.</w:t>
            </w:r>
          </w:p>
        </w:tc>
      </w:tr>
    </w:tbl>
    <w:p w14:paraId="4E211FE6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93C6B" w14:textId="77777777" w:rsidR="004649AD" w:rsidRDefault="004649AD">
      <w:r>
        <w:separator/>
      </w:r>
    </w:p>
  </w:endnote>
  <w:endnote w:type="continuationSeparator" w:id="0">
    <w:p w14:paraId="133FB768" w14:textId="77777777" w:rsidR="004649AD" w:rsidRDefault="0046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4B836" w14:textId="77777777" w:rsidR="004649AD" w:rsidRDefault="004649AD">
      <w:r>
        <w:separator/>
      </w:r>
    </w:p>
  </w:footnote>
  <w:footnote w:type="continuationSeparator" w:id="0">
    <w:p w14:paraId="3B9BDCDD" w14:textId="77777777" w:rsidR="004649AD" w:rsidRDefault="004649AD">
      <w:r>
        <w:continuationSeparator/>
      </w:r>
    </w:p>
  </w:footnote>
  <w:footnote w:id="1">
    <w:p w14:paraId="6574DDAE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2621"/>
    <w:multiLevelType w:val="hybridMultilevel"/>
    <w:tmpl w:val="1BAE6316"/>
    <w:lvl w:ilvl="0" w:tplc="40465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CA"/>
    <w:rsid w:val="0000434E"/>
    <w:rsid w:val="000E2C47"/>
    <w:rsid w:val="00224BCA"/>
    <w:rsid w:val="002E0CD5"/>
    <w:rsid w:val="00314A51"/>
    <w:rsid w:val="003322F6"/>
    <w:rsid w:val="00362AB0"/>
    <w:rsid w:val="003F5DA2"/>
    <w:rsid w:val="004649AD"/>
    <w:rsid w:val="00491A1B"/>
    <w:rsid w:val="00512982"/>
    <w:rsid w:val="00514664"/>
    <w:rsid w:val="00526D47"/>
    <w:rsid w:val="0055255D"/>
    <w:rsid w:val="005C219A"/>
    <w:rsid w:val="00683F2C"/>
    <w:rsid w:val="006847E2"/>
    <w:rsid w:val="006B5682"/>
    <w:rsid w:val="00730C1A"/>
    <w:rsid w:val="00834807"/>
    <w:rsid w:val="00A23E07"/>
    <w:rsid w:val="00B411DB"/>
    <w:rsid w:val="00BA3203"/>
    <w:rsid w:val="00C03D7D"/>
    <w:rsid w:val="00C163AD"/>
    <w:rsid w:val="00C50B27"/>
    <w:rsid w:val="00C92CA6"/>
    <w:rsid w:val="00D62416"/>
    <w:rsid w:val="00DC1BF5"/>
    <w:rsid w:val="00E709EA"/>
    <w:rsid w:val="00E87FCF"/>
    <w:rsid w:val="00EF3EE2"/>
    <w:rsid w:val="00F147D9"/>
    <w:rsid w:val="00F245E8"/>
    <w:rsid w:val="00F8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6C333"/>
  <w15:chartTrackingRefBased/>
  <w15:docId w15:val="{CC2E6B2C-0B60-4D40-BF96-D8DE37A1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B5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0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%20Sta&#328;kov&#225;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47</TotalTime>
  <Pages>2</Pages>
  <Words>315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4</cp:revision>
  <cp:lastPrinted>2012-04-25T08:21:00Z</cp:lastPrinted>
  <dcterms:created xsi:type="dcterms:W3CDTF">2024-05-02T04:14:00Z</dcterms:created>
  <dcterms:modified xsi:type="dcterms:W3CDTF">2024-05-07T07:52:00Z</dcterms:modified>
</cp:coreProperties>
</file>