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Kaláčová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ředitelů základních škol na význam a roli sociálního pedagoga ve 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0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000D6" w:rsidRDefault="00E000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E000D6" w:rsidRDefault="00E000D6" w:rsidP="00E000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cením volbu tématu, k</w:t>
            </w:r>
            <w:r w:rsidR="008653DC">
              <w:rPr>
                <w:sz w:val="22"/>
                <w:szCs w:val="22"/>
              </w:rPr>
              <w:t>teré je v současné době aktuální</w:t>
            </w:r>
            <w:r>
              <w:rPr>
                <w:sz w:val="22"/>
                <w:szCs w:val="22"/>
              </w:rPr>
              <w:t xml:space="preserve"> a plně souvisí se</w:t>
            </w:r>
            <w:r w:rsidR="008653DC">
              <w:rPr>
                <w:sz w:val="22"/>
                <w:szCs w:val="22"/>
              </w:rPr>
              <w:t xml:space="preserve"> studovaným studijním programem.</w:t>
            </w:r>
            <w:r>
              <w:rPr>
                <w:sz w:val="22"/>
                <w:szCs w:val="22"/>
              </w:rPr>
              <w:t xml:space="preserve"> </w:t>
            </w:r>
          </w:p>
          <w:p w:rsidR="00E000D6" w:rsidRDefault="00E000D6" w:rsidP="00E000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dobře koncipována. Obsahuje cenné informace a rozpracovává koncepty, které jsou nezbytné pro korektní pojetí tématu. </w:t>
            </w:r>
          </w:p>
          <w:p w:rsidR="00E000D6" w:rsidRDefault="00E000D6" w:rsidP="00E000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i cíle jsou formulovány v souladu s požadavky kvalitativního výzkumu, i když pro jejich celistvé zhodnocení </w:t>
            </w:r>
            <w:r w:rsidR="008653DC">
              <w:rPr>
                <w:sz w:val="22"/>
                <w:szCs w:val="22"/>
              </w:rPr>
              <w:t>postrádám volbu designu výzkumu.</w:t>
            </w:r>
            <w:r>
              <w:rPr>
                <w:sz w:val="22"/>
                <w:szCs w:val="22"/>
              </w:rPr>
              <w:t xml:space="preserve"> </w:t>
            </w:r>
          </w:p>
          <w:p w:rsidR="00E000D6" w:rsidRDefault="00E000D6" w:rsidP="00E000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oslovila značný počet základních škol, ve kterých působí sociální pedagog. Pouze čtyři ředitelé souhlasili s realizací rozhovoru. Velikost výzkumného souboru považuji vzhledem k charakteru závěrečné práce za dostatečný. </w:t>
            </w:r>
          </w:p>
          <w:p w:rsidR="00E000D6" w:rsidRPr="00E000D6" w:rsidRDefault="00E000D6" w:rsidP="00E000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kritéria výběru výzkumného souboru.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82C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182CD3" w:rsidRDefault="00182CD3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formálních úprav práce (např. zarovnání do bloku, strukturace kapitol do podkapitol a jejich zobrazení v obsahu), </w:t>
            </w:r>
          </w:p>
          <w:p w:rsidR="00182CD3" w:rsidRDefault="00182CD3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zpracování, </w:t>
            </w:r>
          </w:p>
          <w:p w:rsidR="00182CD3" w:rsidRDefault="00182CD3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kvalitativní pojetí výzkumu, proto považuji za nevhodné realizovat strukturovaný rozhovor v rozsahu 21 otevřených otázek, </w:t>
            </w:r>
          </w:p>
          <w:p w:rsidR="00182CD3" w:rsidRDefault="00182CD3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jaký design výzkumu studentka použila, </w:t>
            </w:r>
          </w:p>
          <w:p w:rsidR="00182CD3" w:rsidRDefault="008653DC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výzkum vy</w:t>
            </w:r>
            <w:bookmarkStart w:id="0" w:name="_GoBack"/>
            <w:bookmarkEnd w:id="0"/>
            <w:r w:rsidR="00182CD3">
              <w:rPr>
                <w:sz w:val="22"/>
                <w:szCs w:val="22"/>
              </w:rPr>
              <w:t xml:space="preserve">žaduje bohatost jazyka – ta by se měla projevovat i při pojmenování kategorií (témat) vyplývajících z dat, </w:t>
            </w:r>
          </w:p>
          <w:p w:rsidR="00E000D6" w:rsidRPr="00182CD3" w:rsidRDefault="00E000D6" w:rsidP="00182C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by měla být vedena více do hloubky,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000D6" w:rsidP="00E0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000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prvky novosti Vašeho výzkumu oproti poznatkům z dosavadního odborného poznání.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00D6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00D6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DB" w:rsidRDefault="00860FDB">
      <w:r>
        <w:separator/>
      </w:r>
    </w:p>
  </w:endnote>
  <w:endnote w:type="continuationSeparator" w:id="0">
    <w:p w:rsidR="00860FDB" w:rsidRDefault="008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DB" w:rsidRDefault="00860FDB">
      <w:r>
        <w:separator/>
      </w:r>
    </w:p>
  </w:footnote>
  <w:footnote w:type="continuationSeparator" w:id="0">
    <w:p w:rsidR="00860FDB" w:rsidRDefault="00860F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680F"/>
    <w:multiLevelType w:val="hybridMultilevel"/>
    <w:tmpl w:val="2D5C8210"/>
    <w:lvl w:ilvl="0" w:tplc="3878D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0A9A"/>
    <w:multiLevelType w:val="hybridMultilevel"/>
    <w:tmpl w:val="1988BE36"/>
    <w:lvl w:ilvl="0" w:tplc="C458E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D3"/>
    <w:rsid w:val="00154F27"/>
    <w:rsid w:val="00182CD3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0FDB"/>
    <w:rsid w:val="008614B3"/>
    <w:rsid w:val="008653DC"/>
    <w:rsid w:val="009A27D5"/>
    <w:rsid w:val="00AB1E90"/>
    <w:rsid w:val="00B411DB"/>
    <w:rsid w:val="00BA3203"/>
    <w:rsid w:val="00C50B27"/>
    <w:rsid w:val="00CA7D64"/>
    <w:rsid w:val="00D05C79"/>
    <w:rsid w:val="00DC1BF5"/>
    <w:rsid w:val="00E000D6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A3D48"/>
  <w15:chartTrackingRefBased/>
  <w15:docId w15:val="{503054E4-79E8-4132-953F-808CA5B1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82CD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653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6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21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2024-05-06T08:37:00Z</cp:lastPrinted>
  <dcterms:created xsi:type="dcterms:W3CDTF">2024-05-02T07:51:00Z</dcterms:created>
  <dcterms:modified xsi:type="dcterms:W3CDTF">2024-05-06T08:37:00Z</dcterms:modified>
</cp:coreProperties>
</file>