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0F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Paseková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0F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Intervence školy do problematiky záškoláctví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0F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810D2" w:rsidRPr="007810D2" w:rsidRDefault="007810D2" w:rsidP="00362AB0">
            <w:pPr>
              <w:rPr>
                <w:sz w:val="22"/>
                <w:szCs w:val="22"/>
              </w:rPr>
            </w:pPr>
            <w:r w:rsidRPr="007810D2">
              <w:rPr>
                <w:sz w:val="22"/>
                <w:szCs w:val="22"/>
              </w:rPr>
              <w:t>Téma práce je aktuální a odpovídá zaměření sociální pedagogiky.</w:t>
            </w:r>
          </w:p>
          <w:p w:rsidR="00B411DB" w:rsidRPr="00C50B27" w:rsidRDefault="007810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obsahuje gramatické a především interpunkční chyby. Někde nejsou jasně uvedené zdroje. </w:t>
            </w:r>
          </w:p>
          <w:p w:rsidR="00B411DB" w:rsidRDefault="00960F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Úvodu </w:t>
            </w:r>
            <w:r w:rsidR="007810D2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 xml:space="preserve">chybí </w:t>
            </w:r>
            <w:r w:rsidR="007810D2">
              <w:rPr>
                <w:sz w:val="22"/>
                <w:szCs w:val="22"/>
              </w:rPr>
              <w:t>uvedení struktury práce</w:t>
            </w:r>
            <w:r w:rsidR="00D06761">
              <w:rPr>
                <w:sz w:val="22"/>
                <w:szCs w:val="22"/>
              </w:rPr>
              <w:t>.</w:t>
            </w:r>
          </w:p>
          <w:p w:rsidR="007810D2" w:rsidRDefault="007810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teoretické části:</w:t>
            </w:r>
          </w:p>
          <w:p w:rsidR="00D06761" w:rsidRDefault="007810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17 u</w:t>
            </w:r>
            <w:r w:rsidR="00D06761">
              <w:rPr>
                <w:sz w:val="22"/>
                <w:szCs w:val="22"/>
              </w:rPr>
              <w:t xml:space="preserve"> omlouvání chybí odkaz na metodiku záškoláctví, která dává základní škole povinnost po 10 dnech svolat výchovnou radu, u sankcí chybí postih zákonných zástupců u žáků plnících povinnou školní docházku, což je taky</w:t>
            </w:r>
            <w:r>
              <w:rPr>
                <w:sz w:val="22"/>
                <w:szCs w:val="22"/>
              </w:rPr>
              <w:t xml:space="preserve"> velmi</w:t>
            </w:r>
            <w:r w:rsidR="00D06761">
              <w:rPr>
                <w:sz w:val="22"/>
                <w:szCs w:val="22"/>
              </w:rPr>
              <w:t xml:space="preserve"> důležité.</w:t>
            </w:r>
          </w:p>
          <w:p w:rsidR="007810D2" w:rsidRDefault="007810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Druhá kapitola nese název Prevence a intervence, měla by tak být vzhledem k tématu stěžejní. Je věnována jen prevenci a pak velmi stručnému popisu institucí, které se na řešení problematiky záškoláctví podílejí. O intervenci, kromě nadpisu, zde není ani slovo.</w:t>
            </w:r>
          </w:p>
          <w:p w:rsidR="00060859" w:rsidRDefault="00060859" w:rsidP="00362AB0">
            <w:pPr>
              <w:rPr>
                <w:bCs/>
              </w:rPr>
            </w:pPr>
            <w:r>
              <w:rPr>
                <w:sz w:val="22"/>
                <w:szCs w:val="22"/>
              </w:rPr>
              <w:t xml:space="preserve">V kapitole </w:t>
            </w:r>
            <w:r w:rsidR="00A248C1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egislativa chybí metodiky k problematice záškoláctví</w:t>
            </w:r>
            <w:r w:rsidR="00A248C1">
              <w:rPr>
                <w:sz w:val="22"/>
                <w:szCs w:val="22"/>
              </w:rPr>
              <w:t xml:space="preserve"> </w:t>
            </w:r>
            <w:r w:rsidR="00A248C1" w:rsidRPr="00A248C1">
              <w:rPr>
                <w:bCs/>
              </w:rPr>
              <w:t>Metodický pokyn MŠMT č. j. 10194/2002-14</w:t>
            </w:r>
            <w:r w:rsidR="00A248C1">
              <w:rPr>
                <w:bCs/>
              </w:rPr>
              <w:t xml:space="preserve"> a </w:t>
            </w:r>
            <w:r w:rsidR="00A248C1" w:rsidRPr="004B1573">
              <w:rPr>
                <w:b/>
                <w:bCs/>
              </w:rPr>
              <w:t>č.</w:t>
            </w:r>
            <w:r w:rsidR="00A248C1">
              <w:rPr>
                <w:b/>
                <w:bCs/>
              </w:rPr>
              <w:t xml:space="preserve"> </w:t>
            </w:r>
            <w:r w:rsidR="00A248C1" w:rsidRPr="00A248C1">
              <w:rPr>
                <w:bCs/>
              </w:rPr>
              <w:t>j.: 21291/2010-28</w:t>
            </w:r>
            <w:r w:rsidR="00A248C1">
              <w:rPr>
                <w:bCs/>
              </w:rPr>
              <w:t xml:space="preserve">. </w:t>
            </w:r>
            <w:r w:rsidR="007810D2">
              <w:rPr>
                <w:bCs/>
              </w:rPr>
              <w:t xml:space="preserve">O tom, jak škola má tyto právní dokumenty použít v rámci intervence zde opět není nic. Celkově musím konstatovat, že </w:t>
            </w:r>
            <w:r w:rsidR="004955A6">
              <w:rPr>
                <w:bCs/>
              </w:rPr>
              <w:t>v</w:t>
            </w:r>
            <w:r w:rsidR="00A248C1">
              <w:rPr>
                <w:bCs/>
              </w:rPr>
              <w:t xml:space="preserve"> teoretické </w:t>
            </w:r>
            <w:r w:rsidR="004955A6">
              <w:rPr>
                <w:bCs/>
              </w:rPr>
              <w:t>části chybí cokoliv</w:t>
            </w:r>
            <w:r w:rsidR="00A248C1">
              <w:rPr>
                <w:bCs/>
              </w:rPr>
              <w:t xml:space="preserve"> o intervencích školy</w:t>
            </w:r>
            <w:r w:rsidR="004955A6">
              <w:rPr>
                <w:bCs/>
              </w:rPr>
              <w:t xml:space="preserve"> k problematice záškoláctví.</w:t>
            </w:r>
          </w:p>
          <w:p w:rsidR="004955A6" w:rsidRDefault="004955A6" w:rsidP="00362AB0">
            <w:pPr>
              <w:rPr>
                <w:bCs/>
              </w:rPr>
            </w:pPr>
            <w:r>
              <w:rPr>
                <w:bCs/>
              </w:rPr>
              <w:t>K praktické části:</w:t>
            </w:r>
          </w:p>
          <w:p w:rsidR="004955A6" w:rsidRPr="004955A6" w:rsidRDefault="004955A6" w:rsidP="00362AB0">
            <w:pPr>
              <w:rPr>
                <w:bCs/>
              </w:rPr>
            </w:pPr>
            <w:r>
              <w:rPr>
                <w:bCs/>
              </w:rPr>
              <w:t xml:space="preserve">Na úvod této části zde jsou první zmínky o intervenci – že je důležitá a o intervenčních strategiích, ale konkrétně zde zase žádné nejsou uvedeny. Základní výzkumná otázka je </w:t>
            </w:r>
            <w:r>
              <w:t xml:space="preserve">zjistit, </w:t>
            </w:r>
            <w:r w:rsidRPr="004955A6">
              <w:rPr>
                <w:b/>
              </w:rPr>
              <w:t>jaký je obsah intervence školy v problematice se</w:t>
            </w:r>
            <w:r w:rsidRPr="004955A6">
              <w:rPr>
                <w:b/>
              </w:rPr>
              <w:t xml:space="preserve"> záškoláctvím</w:t>
            </w:r>
            <w:r>
              <w:rPr>
                <w:b/>
              </w:rPr>
              <w:t xml:space="preserve">. </w:t>
            </w:r>
            <w:r>
              <w:t>I když v otázkách pro rozhovor jsou intervence uvedeny, tak v ukázce rozhovoru není žádné doptávání a celý se spíše věnuje prevenci. Prevence ale není intervence.</w:t>
            </w:r>
          </w:p>
          <w:p w:rsidR="00A248C1" w:rsidRDefault="004955A6" w:rsidP="00362AB0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Dále </w:t>
            </w:r>
            <w:r w:rsidR="00A248C1">
              <w:rPr>
                <w:bCs/>
              </w:rPr>
              <w:t xml:space="preserve"> není</w:t>
            </w:r>
            <w:proofErr w:type="gramEnd"/>
            <w:r w:rsidR="00A248C1">
              <w:rPr>
                <w:bCs/>
              </w:rPr>
              <w:t xml:space="preserve"> </w:t>
            </w:r>
            <w:r w:rsidR="007810D2">
              <w:rPr>
                <w:bCs/>
              </w:rPr>
              <w:t xml:space="preserve">u respondentů </w:t>
            </w:r>
            <w:r w:rsidR="00A248C1">
              <w:rPr>
                <w:bCs/>
              </w:rPr>
              <w:t>jasné, zda se jedná o pedagogy základní nebo střední školy</w:t>
            </w:r>
            <w:r w:rsidR="007810D2">
              <w:rPr>
                <w:bCs/>
              </w:rPr>
              <w:t xml:space="preserve"> vzhledem</w:t>
            </w:r>
            <w:r>
              <w:rPr>
                <w:bCs/>
              </w:rPr>
              <w:t xml:space="preserve">, což je důležité k možnostem </w:t>
            </w:r>
            <w:r w:rsidR="007810D2">
              <w:rPr>
                <w:bCs/>
              </w:rPr>
              <w:t>intervenc</w:t>
            </w:r>
            <w:r>
              <w:rPr>
                <w:bCs/>
              </w:rPr>
              <w:t>e</w:t>
            </w:r>
            <w:r w:rsidR="007810D2">
              <w:rPr>
                <w:bCs/>
              </w:rPr>
              <w:t>.</w:t>
            </w:r>
            <w:r>
              <w:rPr>
                <w:bCs/>
              </w:rPr>
              <w:t xml:space="preserve"> Jak se autorce</w:t>
            </w:r>
            <w:r w:rsidR="007810D2">
              <w:rPr>
                <w:bCs/>
              </w:rPr>
              <w:t xml:space="preserve"> podařilo u selektivního kódování mít kategorii </w:t>
            </w:r>
            <w:r>
              <w:rPr>
                <w:bCs/>
              </w:rPr>
              <w:t xml:space="preserve">Intervence školy, když není výsledkem </w:t>
            </w:r>
            <w:r w:rsidR="007810D2">
              <w:rPr>
                <w:bCs/>
              </w:rPr>
              <w:t> </w:t>
            </w:r>
            <w:r>
              <w:rPr>
                <w:bCs/>
              </w:rPr>
              <w:t>otevřeného</w:t>
            </w:r>
            <w:r w:rsidR="007810D2">
              <w:rPr>
                <w:bCs/>
              </w:rPr>
              <w:t xml:space="preserve"> </w:t>
            </w:r>
            <w:r>
              <w:rPr>
                <w:bCs/>
              </w:rPr>
              <w:t>kódování</w:t>
            </w:r>
            <w:r w:rsidR="007810D2">
              <w:rPr>
                <w:bCs/>
              </w:rPr>
              <w:t>?</w:t>
            </w:r>
          </w:p>
          <w:p w:rsidR="004955A6" w:rsidRDefault="004955A6" w:rsidP="00362AB0">
            <w:pPr>
              <w:rPr>
                <w:bCs/>
              </w:rPr>
            </w:pPr>
            <w:r>
              <w:rPr>
                <w:bCs/>
              </w:rPr>
              <w:t>V </w:t>
            </w:r>
            <w:r w:rsidR="00B91C08">
              <w:rPr>
                <w:bCs/>
              </w:rPr>
              <w:t>interp</w:t>
            </w:r>
            <w:r>
              <w:rPr>
                <w:bCs/>
              </w:rPr>
              <w:t xml:space="preserve">retaci </w:t>
            </w:r>
            <w:r w:rsidR="00B91C08">
              <w:rPr>
                <w:bCs/>
              </w:rPr>
              <w:t>dat odpově</w:t>
            </w:r>
            <w:r>
              <w:rPr>
                <w:bCs/>
              </w:rPr>
              <w:t xml:space="preserve">ď na hlavní výzkumnou otázku se opět </w:t>
            </w:r>
            <w:r w:rsidR="00B91C08">
              <w:rPr>
                <w:bCs/>
              </w:rPr>
              <w:t>netýká intervence, ale prevence.</w:t>
            </w:r>
          </w:p>
          <w:p w:rsidR="00B411DB" w:rsidRDefault="00B91C08" w:rsidP="00362AB0">
            <w:pPr>
              <w:rPr>
                <w:sz w:val="22"/>
                <w:szCs w:val="22"/>
              </w:rPr>
            </w:pPr>
            <w:r>
              <w:rPr>
                <w:bCs/>
              </w:rPr>
              <w:lastRenderedPageBreak/>
              <w:t>Protože nedošlo k naplnění tématu práce, místo intervence je práce zaměřená primárně na prevenci, doporučuji práci přepracovat, aby se týkala prevence. Nebo vypracovat novou práci, která se bude opravdu zaměřovat na intervenci.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960F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16 uvádíte, že žák, který není 60 dnů omluven, přestává být žákem. Jak je zajištěna v takovém případě povinná školní docházka?</w:t>
            </w:r>
          </w:p>
          <w:p w:rsidR="00A248C1" w:rsidRDefault="00A248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intervence má možnost škola proti záškoláctví využít? </w:t>
            </w:r>
          </w:p>
          <w:p w:rsidR="00A248C1" w:rsidRPr="00C50B27" w:rsidRDefault="00A248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 rozdílné intervence u základní a střední školy?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1C08">
              <w:rPr>
                <w:sz w:val="22"/>
                <w:szCs w:val="22"/>
              </w:rPr>
              <w:t xml:space="preserve"> 3. května 20</w:t>
            </w:r>
            <w:bookmarkStart w:id="0" w:name="_GoBack"/>
            <w:bookmarkEnd w:id="0"/>
            <w:r w:rsidR="00B91C08">
              <w:rPr>
                <w:sz w:val="22"/>
                <w:szCs w:val="22"/>
              </w:rPr>
              <w:t>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D55" w:rsidRDefault="00611D55">
      <w:r>
        <w:separator/>
      </w:r>
    </w:p>
  </w:endnote>
  <w:endnote w:type="continuationSeparator" w:id="0">
    <w:p w:rsidR="00611D55" w:rsidRDefault="0061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D55" w:rsidRDefault="00611D55">
      <w:r>
        <w:separator/>
      </w:r>
    </w:p>
  </w:footnote>
  <w:footnote w:type="continuationSeparator" w:id="0">
    <w:p w:rsidR="00611D55" w:rsidRDefault="00611D55">
      <w:r>
        <w:continuationSeparator/>
      </w:r>
    </w:p>
  </w:footnote>
  <w:footnote w:id="1">
    <w:p w:rsidR="00D06761" w:rsidRDefault="00D0676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060859"/>
    <w:rsid w:val="00154F27"/>
    <w:rsid w:val="0021256F"/>
    <w:rsid w:val="00362AB0"/>
    <w:rsid w:val="003E2168"/>
    <w:rsid w:val="003F5DA2"/>
    <w:rsid w:val="004955A6"/>
    <w:rsid w:val="00512982"/>
    <w:rsid w:val="00526D47"/>
    <w:rsid w:val="0055255D"/>
    <w:rsid w:val="005C219A"/>
    <w:rsid w:val="00611D55"/>
    <w:rsid w:val="006847E2"/>
    <w:rsid w:val="007553A2"/>
    <w:rsid w:val="007810D2"/>
    <w:rsid w:val="007A3BC9"/>
    <w:rsid w:val="008614B3"/>
    <w:rsid w:val="00960F03"/>
    <w:rsid w:val="009A27D5"/>
    <w:rsid w:val="00A248C1"/>
    <w:rsid w:val="00B411DB"/>
    <w:rsid w:val="00B91C08"/>
    <w:rsid w:val="00BA3203"/>
    <w:rsid w:val="00C50B27"/>
    <w:rsid w:val="00CA7D64"/>
    <w:rsid w:val="00D05C79"/>
    <w:rsid w:val="00D06761"/>
    <w:rsid w:val="00DC1BF5"/>
    <w:rsid w:val="00E709EA"/>
    <w:rsid w:val="00E726A1"/>
    <w:rsid w:val="00ED2FBE"/>
    <w:rsid w:val="00F1326B"/>
    <w:rsid w:val="00FA3BCC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273BD-368A-4F55-B185-5E5281D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0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2024-05-03T08:24:00Z</dcterms:created>
  <dcterms:modified xsi:type="dcterms:W3CDTF">2024-05-03T08:24:00Z</dcterms:modified>
</cp:coreProperties>
</file>