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580DCDD7" w14:textId="77777777" w:rsidTr="00F62FD9">
        <w:tc>
          <w:tcPr>
            <w:tcW w:w="9828" w:type="dxa"/>
            <w:gridSpan w:val="9"/>
          </w:tcPr>
          <w:p w14:paraId="29E8839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0B7E513A" w14:textId="77777777" w:rsidTr="00F62FD9">
        <w:tc>
          <w:tcPr>
            <w:tcW w:w="2808" w:type="dxa"/>
          </w:tcPr>
          <w:p w14:paraId="249E869A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709E7F16" w14:textId="77777777" w:rsidR="006847E2" w:rsidRPr="00C50B27" w:rsidRDefault="00F62FD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Jarmila Frýdlová</w:t>
            </w:r>
          </w:p>
        </w:tc>
      </w:tr>
      <w:tr w:rsidR="006847E2" w:rsidRPr="00C50B27" w14:paraId="1BC3905D" w14:textId="77777777" w:rsidTr="00F62FD9">
        <w:tc>
          <w:tcPr>
            <w:tcW w:w="2808" w:type="dxa"/>
          </w:tcPr>
          <w:p w14:paraId="07FED6A5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567D30BC" w14:textId="77777777" w:rsidR="006847E2" w:rsidRPr="00C50B27" w:rsidRDefault="00F62FD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Volba polování jako klíčové téma dospívání</w:t>
            </w:r>
          </w:p>
        </w:tc>
      </w:tr>
      <w:tr w:rsidR="006847E2" w:rsidRPr="00C50B27" w14:paraId="1A788941" w14:textId="77777777" w:rsidTr="00F62FD9">
        <w:tc>
          <w:tcPr>
            <w:tcW w:w="2808" w:type="dxa"/>
          </w:tcPr>
          <w:p w14:paraId="38860120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14:paraId="07E5EB17" w14:textId="77777777" w:rsidR="006847E2" w:rsidRPr="00C50B27" w:rsidRDefault="00F62FD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doc. Mgr. Jan Kalenda, Ph.D. </w:t>
            </w:r>
          </w:p>
        </w:tc>
      </w:tr>
      <w:tr w:rsidR="006847E2" w:rsidRPr="00C50B27" w14:paraId="3C73B7B9" w14:textId="77777777" w:rsidTr="00F62FD9">
        <w:tc>
          <w:tcPr>
            <w:tcW w:w="2808" w:type="dxa"/>
          </w:tcPr>
          <w:p w14:paraId="1D36496C" w14:textId="77777777" w:rsidR="006847E2" w:rsidRPr="00C50B27" w:rsidRDefault="00A72E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14:paraId="46AB80A9" w14:textId="77777777" w:rsidR="006847E2" w:rsidRPr="00C50B27" w:rsidRDefault="00F62FD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49F65A29" w14:textId="77777777" w:rsidTr="00F62FD9">
        <w:tc>
          <w:tcPr>
            <w:tcW w:w="2808" w:type="dxa"/>
          </w:tcPr>
          <w:p w14:paraId="3E5C165D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6DD2C5AC" w14:textId="77777777" w:rsidR="006847E2" w:rsidRPr="00C50B27" w:rsidRDefault="00F62FD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14:paraId="48757890" w14:textId="77777777" w:rsidTr="00F62FD9">
        <w:tc>
          <w:tcPr>
            <w:tcW w:w="2808" w:type="dxa"/>
            <w:vAlign w:val="center"/>
          </w:tcPr>
          <w:p w14:paraId="0AEDA858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5A5FFC74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2F64C8BB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383D5D88" w14:textId="77777777" w:rsidTr="00F62FD9">
        <w:tc>
          <w:tcPr>
            <w:tcW w:w="9828" w:type="dxa"/>
            <w:gridSpan w:val="9"/>
            <w:shd w:val="clear" w:color="auto" w:fill="A6A6A6"/>
          </w:tcPr>
          <w:p w14:paraId="5D9F02DA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24D7C2B2" w14:textId="77777777" w:rsidTr="00F62FD9">
        <w:tc>
          <w:tcPr>
            <w:tcW w:w="6791" w:type="dxa"/>
            <w:gridSpan w:val="3"/>
          </w:tcPr>
          <w:p w14:paraId="2539F94F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3C1E097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75D014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607CB3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40C4B4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6AFFF1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8D8EBB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42E8CDBE" w14:textId="77777777" w:rsidTr="00F62FD9">
        <w:tc>
          <w:tcPr>
            <w:tcW w:w="6791" w:type="dxa"/>
            <w:gridSpan w:val="3"/>
          </w:tcPr>
          <w:p w14:paraId="0454D9C5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4633096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EFC55B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1700D4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2BAAD3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E9509C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6A5D4F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08C94E48" w14:textId="77777777" w:rsidTr="00F62FD9">
        <w:tc>
          <w:tcPr>
            <w:tcW w:w="6791" w:type="dxa"/>
            <w:gridSpan w:val="3"/>
          </w:tcPr>
          <w:p w14:paraId="7829D813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785339E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BE032A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303CFE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44C140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5A9507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B80019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23E8B628" w14:textId="77777777" w:rsidTr="00F62FD9">
        <w:tc>
          <w:tcPr>
            <w:tcW w:w="9828" w:type="dxa"/>
            <w:gridSpan w:val="9"/>
            <w:shd w:val="clear" w:color="auto" w:fill="A6A6A6"/>
            <w:vAlign w:val="center"/>
          </w:tcPr>
          <w:p w14:paraId="2DCCC685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0901F374" w14:textId="77777777" w:rsidTr="00F62FD9">
        <w:tc>
          <w:tcPr>
            <w:tcW w:w="6791" w:type="dxa"/>
            <w:gridSpan w:val="3"/>
          </w:tcPr>
          <w:p w14:paraId="31A0EE34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05DF1A4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B000A6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B9B1D5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8C1F80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455522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83D76C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6D879243" w14:textId="77777777" w:rsidTr="00F62FD9">
        <w:tc>
          <w:tcPr>
            <w:tcW w:w="6791" w:type="dxa"/>
            <w:gridSpan w:val="3"/>
          </w:tcPr>
          <w:p w14:paraId="2AE57019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3F0A497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8B0768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4BEEF6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BF339A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CF6AF0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EA57BB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6F508C43" w14:textId="77777777" w:rsidTr="00F62FD9">
        <w:tc>
          <w:tcPr>
            <w:tcW w:w="6791" w:type="dxa"/>
            <w:gridSpan w:val="3"/>
          </w:tcPr>
          <w:p w14:paraId="0503076F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6040E0CC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3FCEA25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08AF66D6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C08C79B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7DE5111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6D89EC9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2ECCFD4C" w14:textId="77777777" w:rsidTr="00F62FD9">
        <w:tc>
          <w:tcPr>
            <w:tcW w:w="9828" w:type="dxa"/>
            <w:gridSpan w:val="9"/>
            <w:shd w:val="clear" w:color="auto" w:fill="A6A6A6"/>
            <w:vAlign w:val="center"/>
          </w:tcPr>
          <w:p w14:paraId="0021E14D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3C9A88B9" w14:textId="77777777" w:rsidTr="00F62FD9">
        <w:tc>
          <w:tcPr>
            <w:tcW w:w="6791" w:type="dxa"/>
            <w:gridSpan w:val="3"/>
          </w:tcPr>
          <w:p w14:paraId="091E1A8A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62ECDE6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41CC6B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F006E9D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EA05AD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8C9FA3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7900EF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6F4B178A" w14:textId="77777777" w:rsidTr="00F62FD9">
        <w:tc>
          <w:tcPr>
            <w:tcW w:w="6791" w:type="dxa"/>
            <w:gridSpan w:val="3"/>
          </w:tcPr>
          <w:p w14:paraId="0F7BF222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2104BC6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DBD4C4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2253AB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949FA9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61F153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17EFA0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59CB1C09" w14:textId="77777777" w:rsidTr="00F62FD9">
        <w:tc>
          <w:tcPr>
            <w:tcW w:w="6791" w:type="dxa"/>
            <w:gridSpan w:val="3"/>
          </w:tcPr>
          <w:p w14:paraId="2ED2F508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6E0EFCF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00B470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BB0B37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4E24AA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856C1C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354083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19554E4D" w14:textId="77777777" w:rsidTr="00F62FD9">
        <w:tc>
          <w:tcPr>
            <w:tcW w:w="6791" w:type="dxa"/>
            <w:gridSpan w:val="3"/>
          </w:tcPr>
          <w:p w14:paraId="5FFF761C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6662FF2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EE2E24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110256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3777EE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A4CAE1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ABEEB4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1E78DE35" w14:textId="77777777" w:rsidTr="00F62FD9">
        <w:tc>
          <w:tcPr>
            <w:tcW w:w="9828" w:type="dxa"/>
            <w:gridSpan w:val="9"/>
            <w:shd w:val="clear" w:color="auto" w:fill="A6A6A6"/>
          </w:tcPr>
          <w:p w14:paraId="78A9A055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7D755771" w14:textId="77777777" w:rsidTr="00F62FD9">
        <w:tc>
          <w:tcPr>
            <w:tcW w:w="6791" w:type="dxa"/>
            <w:gridSpan w:val="3"/>
          </w:tcPr>
          <w:p w14:paraId="1DF15E83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4FC39776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D967BD6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31197EC9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A21A7C8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82E776D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9A86D48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6539652" w14:textId="77777777" w:rsidTr="00F62FD9">
        <w:tc>
          <w:tcPr>
            <w:tcW w:w="6791" w:type="dxa"/>
            <w:gridSpan w:val="3"/>
          </w:tcPr>
          <w:p w14:paraId="19A886A9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7142B791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7891C08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205172D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8570300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D1ACED3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87D347D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96EFF38" w14:textId="77777777" w:rsidTr="00F62FD9">
        <w:tc>
          <w:tcPr>
            <w:tcW w:w="6791" w:type="dxa"/>
            <w:gridSpan w:val="3"/>
          </w:tcPr>
          <w:p w14:paraId="7FBAABD1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14:paraId="375E5DA6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A3B725C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59F1116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25F2E6B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88485E7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F11D040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6EB26AF1" w14:textId="77777777" w:rsidTr="00F62FD9">
        <w:tc>
          <w:tcPr>
            <w:tcW w:w="9828" w:type="dxa"/>
            <w:gridSpan w:val="9"/>
          </w:tcPr>
          <w:p w14:paraId="2241C443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50130BAA" w14:textId="11E4FD13" w:rsidR="00B411DB" w:rsidRDefault="00F62FD9" w:rsidP="00362AB0">
            <w:pPr>
              <w:rPr>
                <w:sz w:val="22"/>
                <w:szCs w:val="22"/>
              </w:rPr>
            </w:pPr>
            <w:r w:rsidRPr="00F62FD9">
              <w:rPr>
                <w:sz w:val="22"/>
                <w:szCs w:val="22"/>
              </w:rPr>
              <w:t xml:space="preserve">Předložená diplomová práce systematicky mapuje problematiku volby povolání jako jednoho z klíčových témat dospívání, přičemž se soustředí na roli rodičů v tomto procesu. Diplomová práce na více jak sto stranách </w:t>
            </w:r>
            <w:r w:rsidR="00566D97">
              <w:rPr>
                <w:sz w:val="22"/>
                <w:szCs w:val="22"/>
              </w:rPr>
              <w:t xml:space="preserve">přesvědčivě </w:t>
            </w:r>
            <w:r w:rsidRPr="00F62FD9">
              <w:rPr>
                <w:sz w:val="22"/>
                <w:szCs w:val="22"/>
              </w:rPr>
              <w:t>mapuje problematiku dospívání, volby povolání a úlohy formálního i neformálního poradenství v tomto procesu. Praktická část práce pak přináší výsledky kvantitativního dotazníkového šetření mezi rodiči dospívajících se zaměřením na tři oblasti (1) volb</w:t>
            </w:r>
            <w:r w:rsidR="00566D97">
              <w:rPr>
                <w:sz w:val="22"/>
                <w:szCs w:val="22"/>
              </w:rPr>
              <w:t>u</w:t>
            </w:r>
            <w:r w:rsidRPr="00F62FD9">
              <w:rPr>
                <w:sz w:val="22"/>
                <w:szCs w:val="22"/>
              </w:rPr>
              <w:t xml:space="preserve"> povolání jako životní situace, (2) informační zdroje a (3) potřeby rodičů vzhledem k rozhodovacímu procesu.</w:t>
            </w:r>
            <w:r>
              <w:rPr>
                <w:sz w:val="22"/>
                <w:szCs w:val="22"/>
              </w:rPr>
              <w:t xml:space="preserve"> Data ze šetření umožňují diplomantce </w:t>
            </w:r>
            <w:r w:rsidR="000712E0">
              <w:rPr>
                <w:sz w:val="22"/>
                <w:szCs w:val="22"/>
              </w:rPr>
              <w:t xml:space="preserve">úspěšně </w:t>
            </w:r>
            <w:r>
              <w:rPr>
                <w:sz w:val="22"/>
                <w:szCs w:val="22"/>
              </w:rPr>
              <w:t xml:space="preserve">testovat </w:t>
            </w:r>
            <w:r w:rsidR="000712E0">
              <w:rPr>
                <w:sz w:val="22"/>
                <w:szCs w:val="22"/>
              </w:rPr>
              <w:t>tři</w:t>
            </w:r>
            <w:r>
              <w:rPr>
                <w:sz w:val="22"/>
                <w:szCs w:val="22"/>
              </w:rPr>
              <w:t xml:space="preserve"> stěžejní hypotézy</w:t>
            </w:r>
            <w:r w:rsidR="000712E0">
              <w:rPr>
                <w:sz w:val="22"/>
                <w:szCs w:val="22"/>
              </w:rPr>
              <w:t xml:space="preserve"> ohledně role rodičů v daném procesu. Dvě z těchto hypotéz šetření autorky potvrdilo. Diplomová práce je jako celek nadstandardně zpracována a představuje užitečný vhledem na postavení rodičů v procesu </w:t>
            </w:r>
            <w:r w:rsidR="00566D97">
              <w:rPr>
                <w:sz w:val="22"/>
                <w:szCs w:val="22"/>
              </w:rPr>
              <w:t>v</w:t>
            </w:r>
            <w:r w:rsidR="000712E0">
              <w:rPr>
                <w:sz w:val="22"/>
                <w:szCs w:val="22"/>
              </w:rPr>
              <w:t>olby povolání během dospívání.</w:t>
            </w:r>
          </w:p>
          <w:p w14:paraId="05B363FC" w14:textId="77777777" w:rsidR="000712E0" w:rsidRDefault="000712E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14:paraId="4E0F6B40" w14:textId="77777777" w:rsidR="000712E0" w:rsidRDefault="000712E0" w:rsidP="000712E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Text práce je přehledně strukturovaný, kultivovaně sepsaný a hojně využívá veškerou dostupnou odbornou literaturu k danému tématu, včetně aktuálních výzkumů z regionu.</w:t>
            </w:r>
          </w:p>
          <w:p w14:paraId="409252A3" w14:textId="1E8FAB3B" w:rsidR="000712E0" w:rsidRDefault="000712E0" w:rsidP="000712E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DP jasně stanovuje své cíle, které věrně sleduje jak napříč teoretickou, tak </w:t>
            </w:r>
            <w:r w:rsidR="00566D97">
              <w:rPr>
                <w:sz w:val="22"/>
                <w:szCs w:val="22"/>
              </w:rPr>
              <w:t xml:space="preserve">i </w:t>
            </w:r>
            <w:r>
              <w:rPr>
                <w:sz w:val="22"/>
                <w:szCs w:val="22"/>
              </w:rPr>
              <w:t>empirickou částí práce.</w:t>
            </w:r>
          </w:p>
          <w:p w14:paraId="48790FA1" w14:textId="77777777" w:rsidR="000712E0" w:rsidRDefault="000712E0" w:rsidP="000712E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Postup výzkumu je dostatečně a věrně popsán, včetně jeho limitů. Analýza dat odpoví požadavkům na práce obdobného charakteru.</w:t>
            </w:r>
          </w:p>
          <w:p w14:paraId="67597A37" w14:textId="77777777" w:rsidR="00B411DB" w:rsidRPr="000712E0" w:rsidRDefault="000712E0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Diskuse i závěry práce jsou provázány nejen s výsledky, ale i s teoretickým rámcem práce. </w:t>
            </w:r>
          </w:p>
        </w:tc>
      </w:tr>
      <w:tr w:rsidR="00B411DB" w:rsidRPr="00C50B27" w14:paraId="6D833991" w14:textId="77777777" w:rsidTr="00F62FD9">
        <w:tc>
          <w:tcPr>
            <w:tcW w:w="9828" w:type="dxa"/>
            <w:gridSpan w:val="9"/>
          </w:tcPr>
          <w:p w14:paraId="4DBD8D05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7BD7E130" w14:textId="77777777" w:rsidR="00B411DB" w:rsidRDefault="000712E0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Čím si vysvětlujete, že vaše první hypotéza nebyla přijata?</w:t>
            </w:r>
          </w:p>
          <w:p w14:paraId="23E6EF9E" w14:textId="77777777" w:rsidR="000712E0" w:rsidRPr="000712E0" w:rsidRDefault="000712E0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jsou stěžejní doporučení vaší práce ohledně oblasti informačních zdrojů pro rodiče a potřeb rodičů?</w:t>
            </w:r>
          </w:p>
        </w:tc>
      </w:tr>
      <w:tr w:rsidR="00B411DB" w:rsidRPr="00C50B27" w14:paraId="552D442C" w14:textId="77777777" w:rsidTr="00F62FD9">
        <w:tc>
          <w:tcPr>
            <w:tcW w:w="6791" w:type="dxa"/>
            <w:gridSpan w:val="3"/>
          </w:tcPr>
          <w:p w14:paraId="5E446037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002C1798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14:paraId="3691CE21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129D8C67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41200710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04BBBAC5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30F8D5C2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57DBCD72" w14:textId="77777777" w:rsidTr="00F62FD9">
        <w:tc>
          <w:tcPr>
            <w:tcW w:w="4068" w:type="dxa"/>
            <w:gridSpan w:val="2"/>
            <w:vAlign w:val="center"/>
          </w:tcPr>
          <w:p w14:paraId="449D3DE0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0712E0">
              <w:rPr>
                <w:sz w:val="22"/>
                <w:szCs w:val="22"/>
              </w:rPr>
              <w:t xml:space="preserve"> 26. 04. 2024</w:t>
            </w:r>
          </w:p>
        </w:tc>
        <w:tc>
          <w:tcPr>
            <w:tcW w:w="5760" w:type="dxa"/>
            <w:gridSpan w:val="7"/>
            <w:vAlign w:val="center"/>
          </w:tcPr>
          <w:p w14:paraId="5F5B97CF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0712E0">
              <w:rPr>
                <w:sz w:val="22"/>
                <w:szCs w:val="22"/>
              </w:rPr>
              <w:t xml:space="preserve"> doc. Mgr. Jan Kalenda, Ph.D. </w:t>
            </w:r>
            <w:proofErr w:type="spellStart"/>
            <w:proofErr w:type="gramStart"/>
            <w:r w:rsidR="000712E0">
              <w:rPr>
                <w:sz w:val="22"/>
                <w:szCs w:val="22"/>
              </w:rPr>
              <w:t>v.r</w:t>
            </w:r>
            <w:bookmarkStart w:id="0" w:name="_GoBack"/>
            <w:bookmarkEnd w:id="0"/>
            <w:proofErr w:type="spellEnd"/>
            <w:proofErr w:type="gramEnd"/>
          </w:p>
        </w:tc>
      </w:tr>
    </w:tbl>
    <w:p w14:paraId="266561D0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BB10EC" w14:textId="77777777" w:rsidR="00F62FD9" w:rsidRDefault="00F62FD9">
      <w:r>
        <w:separator/>
      </w:r>
    </w:p>
  </w:endnote>
  <w:endnote w:type="continuationSeparator" w:id="0">
    <w:p w14:paraId="5C42D64B" w14:textId="77777777" w:rsidR="00F62FD9" w:rsidRDefault="00F62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584D8D" w14:textId="77777777" w:rsidR="00F62FD9" w:rsidRDefault="00F62FD9">
      <w:r>
        <w:separator/>
      </w:r>
    </w:p>
  </w:footnote>
  <w:footnote w:type="continuationSeparator" w:id="0">
    <w:p w14:paraId="5FE53AD6" w14:textId="77777777" w:rsidR="00F62FD9" w:rsidRDefault="00F62FD9">
      <w:r>
        <w:continuationSeparator/>
      </w:r>
    </w:p>
  </w:footnote>
  <w:footnote w:id="1">
    <w:p w14:paraId="2762670D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186E2C"/>
    <w:multiLevelType w:val="hybridMultilevel"/>
    <w:tmpl w:val="4912C3EC"/>
    <w:lvl w:ilvl="0" w:tplc="647685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FD9"/>
    <w:rsid w:val="000712E0"/>
    <w:rsid w:val="00362AB0"/>
    <w:rsid w:val="003F5DA2"/>
    <w:rsid w:val="00512982"/>
    <w:rsid w:val="00514664"/>
    <w:rsid w:val="00526D47"/>
    <w:rsid w:val="0055255D"/>
    <w:rsid w:val="00566D97"/>
    <w:rsid w:val="005C219A"/>
    <w:rsid w:val="006847E2"/>
    <w:rsid w:val="0070056B"/>
    <w:rsid w:val="00A72E5D"/>
    <w:rsid w:val="00B411DB"/>
    <w:rsid w:val="00BA3203"/>
    <w:rsid w:val="00C50B27"/>
    <w:rsid w:val="00CC557C"/>
    <w:rsid w:val="00DC1BF5"/>
    <w:rsid w:val="00E709EA"/>
    <w:rsid w:val="00E83040"/>
    <w:rsid w:val="00F62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B4CACD"/>
  <w15:chartTrackingRefBased/>
  <w15:docId w15:val="{49C3B995-D394-4595-A271-73082C46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712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lenda\OneDrive%20-%20Univerzita%20Tom&#225;&#353;e%20Bati%20ve%20Zl&#237;n&#283;\Plocha\POSUDEK%20VEDOUC&#205;HO%20DIPLOMOV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a4c3e3b-e33a-4e8d-98a2-65eafb23acd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12DE4DD854274683812125D88044E0" ma:contentTypeVersion="18" ma:contentTypeDescription="Vytvoří nový dokument" ma:contentTypeScope="" ma:versionID="c55903c2a2db51e3c0a7681344d6c728">
  <xsd:schema xmlns:xsd="http://www.w3.org/2001/XMLSchema" xmlns:xs="http://www.w3.org/2001/XMLSchema" xmlns:p="http://schemas.microsoft.com/office/2006/metadata/properties" xmlns:ns3="9a4c3e3b-e33a-4e8d-98a2-65eafb23acdf" xmlns:ns4="2b4b7589-f63c-47f5-9554-44b36477229f" targetNamespace="http://schemas.microsoft.com/office/2006/metadata/properties" ma:root="true" ma:fieldsID="d7d9faf7596a922c97ae257fb127b771" ns3:_="" ns4:_="">
    <xsd:import namespace="9a4c3e3b-e33a-4e8d-98a2-65eafb23acdf"/>
    <xsd:import namespace="2b4b7589-f63c-47f5-9554-44b36477229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c3e3b-e33a-4e8d-98a2-65eafb23ac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b7589-f63c-47f5-9554-44b36477229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D3A75B-B10E-471E-9965-2CC6E2D5432C}">
  <ds:schemaRefs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purl.org/dc/terms/"/>
    <ds:schemaRef ds:uri="http://purl.org/dc/elements/1.1/"/>
    <ds:schemaRef ds:uri="2b4b7589-f63c-47f5-9554-44b36477229f"/>
    <ds:schemaRef ds:uri="http://schemas.openxmlformats.org/package/2006/metadata/core-properties"/>
    <ds:schemaRef ds:uri="9a4c3e3b-e33a-4e8d-98a2-65eafb23acdf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1037D8C-4C9C-4CCD-B86D-EED4107305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A2B722-D8E8-4161-AA00-B58E8F1D81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c3e3b-e33a-4e8d-98a2-65eafb23acdf"/>
    <ds:schemaRef ds:uri="2b4b7589-f63c-47f5-9554-44b3647722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PRÁCE_2022</Template>
  <TotalTime>23</TotalTime>
  <Pages>1</Pages>
  <Words>406</Words>
  <Characters>2459</Characters>
  <Application>Microsoft Office Word</Application>
  <DocSecurity>0</DocSecurity>
  <Lines>142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Jan Kalenda</dc:creator>
  <cp:keywords/>
  <cp:lastModifiedBy>Jan Kalenda</cp:lastModifiedBy>
  <cp:revision>2</cp:revision>
  <cp:lastPrinted>2012-04-25T08:21:00Z</cp:lastPrinted>
  <dcterms:created xsi:type="dcterms:W3CDTF">2024-04-26T10:26:00Z</dcterms:created>
  <dcterms:modified xsi:type="dcterms:W3CDTF">2024-04-26T10:50:00Z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41d3f521-ee4b-4398-b148-ef3c6776487d</vt:lpwstr>
  </property>
  <property fmtid="{D5CDD505-2E9C-101B-9397-08002B2CF9AE}" pid="3" name="ContentTypeId">
    <vt:lpwstr>0x010100CF12DE4DD854274683812125D88044E0</vt:lpwstr>
  </property>
</Properties>
</file>