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F04B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Marcela Hrabalová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F04B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Porozumění žité zkušenosti žen seniorek po ztrátě životního partnera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BF04B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BF04B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F04B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5B1FA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5B1FA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5B1FA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5B1FA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5B1FA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B1FA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B1FA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B1FA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B1FA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B1FA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5B1FA0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5B1FA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5B1FA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A466D2" w:rsidRDefault="00A466D2" w:rsidP="00A466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Silné stránky práce: </w:t>
            </w:r>
          </w:p>
          <w:p w:rsidR="00F05619" w:rsidRPr="00F05619" w:rsidRDefault="00A466D2" w:rsidP="00F05619">
            <w:pPr>
              <w:pStyle w:val="Odstavecsesezname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Aktuální a originální téma s vazbou ke studovanému oboru</w:t>
            </w:r>
          </w:p>
          <w:p w:rsidR="00A466D2" w:rsidRPr="00CB121E" w:rsidRDefault="00A466D2" w:rsidP="00A466D2">
            <w:pPr>
              <w:pStyle w:val="Odstavecsesezname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Logicky srozumitelné uspořádání kapitol teoretické části</w:t>
            </w:r>
          </w:p>
          <w:p w:rsidR="00A466D2" w:rsidRPr="00480B6F" w:rsidRDefault="00A466D2" w:rsidP="00A466D2">
            <w:pPr>
              <w:pStyle w:val="Odstavecsesezname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je podložena nadstandardním počtem odborných zdrojů</w:t>
            </w:r>
            <w:r w:rsidR="007E120F">
              <w:rPr>
                <w:sz w:val="22"/>
                <w:szCs w:val="22"/>
              </w:rPr>
              <w:t xml:space="preserve"> (60 +), včetně cizojazyčných </w:t>
            </w:r>
          </w:p>
          <w:p w:rsidR="007E120F" w:rsidRDefault="007E120F" w:rsidP="007E120F">
            <w:pPr>
              <w:pStyle w:val="Odstavecsesezname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přes vysoký počet zapracovaných zdrojů zůstává autorka práce ve svém vyjadřování autentická, práce je kvalitní z hlediska úrovně vyjadřování a gramatické správnosti</w:t>
            </w:r>
          </w:p>
          <w:p w:rsidR="002A3122" w:rsidRDefault="00353773" w:rsidP="003537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Promyšlená formulace výzkumných cílů</w:t>
            </w:r>
            <w:r w:rsidR="008A208D">
              <w:rPr>
                <w:sz w:val="22"/>
                <w:szCs w:val="22"/>
              </w:rPr>
              <w:t xml:space="preserve">, </w:t>
            </w:r>
            <w:r w:rsidR="002A3122">
              <w:rPr>
                <w:sz w:val="22"/>
                <w:szCs w:val="22"/>
              </w:rPr>
              <w:t xml:space="preserve">totéž lze konstatovat o </w:t>
            </w:r>
            <w:r w:rsidR="008A208D">
              <w:rPr>
                <w:sz w:val="22"/>
                <w:szCs w:val="22"/>
              </w:rPr>
              <w:t>výběr</w:t>
            </w:r>
            <w:r w:rsidR="002A3122">
              <w:rPr>
                <w:sz w:val="22"/>
                <w:szCs w:val="22"/>
              </w:rPr>
              <w:t>u</w:t>
            </w:r>
            <w:r w:rsidR="008A208D">
              <w:rPr>
                <w:sz w:val="22"/>
                <w:szCs w:val="22"/>
              </w:rPr>
              <w:t xml:space="preserve"> souboru </w:t>
            </w:r>
            <w:proofErr w:type="spellStart"/>
            <w:r w:rsidR="008A208D">
              <w:rPr>
                <w:sz w:val="22"/>
                <w:szCs w:val="22"/>
              </w:rPr>
              <w:t>informantek</w:t>
            </w:r>
            <w:proofErr w:type="spellEnd"/>
            <w:r w:rsidR="008A208D">
              <w:rPr>
                <w:sz w:val="22"/>
                <w:szCs w:val="22"/>
              </w:rPr>
              <w:t xml:space="preserve">, </w:t>
            </w:r>
          </w:p>
          <w:p w:rsidR="00A466D2" w:rsidRPr="00353773" w:rsidRDefault="002A3122" w:rsidP="003537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8A208D">
              <w:rPr>
                <w:sz w:val="22"/>
                <w:szCs w:val="22"/>
              </w:rPr>
              <w:t>pozornost byla věnována také etickým principům práce</w:t>
            </w:r>
          </w:p>
          <w:p w:rsidR="00A466D2" w:rsidRDefault="008A208D" w:rsidP="00353773">
            <w:pPr>
              <w:pStyle w:val="Odstavecsesezname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Podrobný</w:t>
            </w:r>
            <w:r w:rsidR="00353773">
              <w:rPr>
                <w:sz w:val="22"/>
                <w:szCs w:val="22"/>
              </w:rPr>
              <w:t xml:space="preserve"> popis analýzy dat kvalitativního výzkumu (IPA)</w:t>
            </w:r>
          </w:p>
          <w:p w:rsidR="008A208D" w:rsidRDefault="008A208D" w:rsidP="00353773">
            <w:pPr>
              <w:pStyle w:val="Odstavecsesezname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Důkladná analýza </w:t>
            </w:r>
            <w:r w:rsidR="00B428C1">
              <w:rPr>
                <w:sz w:val="22"/>
                <w:szCs w:val="22"/>
              </w:rPr>
              <w:t>získaných výpovědí, včetně analýzy společně nalezených témat a podtémat</w:t>
            </w:r>
          </w:p>
          <w:p w:rsidR="00F05619" w:rsidRDefault="00F05619" w:rsidP="00353773">
            <w:pPr>
              <w:pStyle w:val="Odstavecsesezname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Přínosná diskuze a shrnutí výsledků výzkumu, autorka nachází souvislosti svého výzkumu s četnými odbornými zdroji </w:t>
            </w:r>
          </w:p>
          <w:p w:rsidR="00750E5A" w:rsidRDefault="00750E5A" w:rsidP="00353773">
            <w:pPr>
              <w:pStyle w:val="Odstavecsesezname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příloze nacházíme ukázku zajímavých rozhovorů a ukázku práce s</w:t>
            </w:r>
            <w:r w:rsidR="005B1FA0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textem</w:t>
            </w:r>
          </w:p>
          <w:p w:rsidR="005B1FA0" w:rsidRDefault="005B1FA0" w:rsidP="00353773">
            <w:pPr>
              <w:pStyle w:val="Odstavecseseznamem"/>
              <w:rPr>
                <w:sz w:val="22"/>
                <w:szCs w:val="22"/>
              </w:rPr>
            </w:pPr>
          </w:p>
          <w:p w:rsidR="005B1FA0" w:rsidRDefault="005B1FA0" w:rsidP="005B1FA0">
            <w:pPr>
              <w:rPr>
                <w:b/>
                <w:sz w:val="22"/>
                <w:szCs w:val="22"/>
              </w:rPr>
            </w:pPr>
            <w:r w:rsidRPr="005B1FA0">
              <w:rPr>
                <w:b/>
                <w:sz w:val="22"/>
                <w:szCs w:val="22"/>
              </w:rPr>
              <w:t>Slabé stránky práce</w:t>
            </w:r>
          </w:p>
          <w:p w:rsidR="005B1FA0" w:rsidRDefault="005B1FA0" w:rsidP="005B1FA0">
            <w:pPr>
              <w:rPr>
                <w:b/>
                <w:sz w:val="22"/>
                <w:szCs w:val="22"/>
              </w:rPr>
            </w:pPr>
          </w:p>
          <w:p w:rsidR="005B1FA0" w:rsidRPr="005B1FA0" w:rsidRDefault="005B1FA0" w:rsidP="005B1FA0">
            <w:pPr>
              <w:rPr>
                <w:sz w:val="22"/>
                <w:szCs w:val="22"/>
              </w:rPr>
            </w:pPr>
            <w:r w:rsidRPr="005B1FA0">
              <w:rPr>
                <w:sz w:val="22"/>
                <w:szCs w:val="22"/>
              </w:rPr>
              <w:t>Práci doporučuji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57650F" w:rsidRPr="0057650F" w:rsidRDefault="0057650F" w:rsidP="00362AB0">
            <w:pPr>
              <w:rPr>
                <w:sz w:val="22"/>
                <w:szCs w:val="22"/>
              </w:rPr>
            </w:pPr>
            <w:r w:rsidRPr="0057650F">
              <w:rPr>
                <w:sz w:val="22"/>
                <w:szCs w:val="22"/>
              </w:rPr>
              <w:t>Na co by dle Vašeho názoru bylo užitečné zaměřit další výzkum v této oblasti?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8B29FD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8B29F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4094C">
              <w:rPr>
                <w:sz w:val="22"/>
                <w:szCs w:val="22"/>
              </w:rPr>
              <w:t xml:space="preserve"> 29.4.2024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B29FD">
              <w:rPr>
                <w:sz w:val="22"/>
                <w:szCs w:val="22"/>
              </w:rPr>
              <w:t xml:space="preserve"> PhDr. Hana Včelařová,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1DF" w:rsidRDefault="001D61DF">
      <w:r>
        <w:separator/>
      </w:r>
    </w:p>
  </w:endnote>
  <w:endnote w:type="continuationSeparator" w:id="0">
    <w:p w:rsidR="001D61DF" w:rsidRDefault="001D6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1DF" w:rsidRDefault="001D61DF">
      <w:r>
        <w:separator/>
      </w:r>
    </w:p>
  </w:footnote>
  <w:footnote w:type="continuationSeparator" w:id="0">
    <w:p w:rsidR="001D61DF" w:rsidRDefault="001D61D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C0D91"/>
    <w:multiLevelType w:val="hybridMultilevel"/>
    <w:tmpl w:val="D79AE85A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83FB0"/>
    <w:multiLevelType w:val="hybridMultilevel"/>
    <w:tmpl w:val="19727B42"/>
    <w:lvl w:ilvl="0" w:tplc="B308B60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F9A"/>
    <w:rsid w:val="00181F9A"/>
    <w:rsid w:val="001D61DF"/>
    <w:rsid w:val="001F40D0"/>
    <w:rsid w:val="002A3122"/>
    <w:rsid w:val="00353773"/>
    <w:rsid w:val="00362AB0"/>
    <w:rsid w:val="003F5DA2"/>
    <w:rsid w:val="00512982"/>
    <w:rsid w:val="00514664"/>
    <w:rsid w:val="00526D47"/>
    <w:rsid w:val="0055255D"/>
    <w:rsid w:val="0057650F"/>
    <w:rsid w:val="005B1FA0"/>
    <w:rsid w:val="005C219A"/>
    <w:rsid w:val="005E37AE"/>
    <w:rsid w:val="006847E2"/>
    <w:rsid w:val="0070056B"/>
    <w:rsid w:val="00750E5A"/>
    <w:rsid w:val="007E120F"/>
    <w:rsid w:val="0084094C"/>
    <w:rsid w:val="008A208D"/>
    <w:rsid w:val="008B29FD"/>
    <w:rsid w:val="009B758C"/>
    <w:rsid w:val="00A466D2"/>
    <w:rsid w:val="00A72E5D"/>
    <w:rsid w:val="00B261F0"/>
    <w:rsid w:val="00B411DB"/>
    <w:rsid w:val="00B428C1"/>
    <w:rsid w:val="00BA3203"/>
    <w:rsid w:val="00BF04B7"/>
    <w:rsid w:val="00C50B27"/>
    <w:rsid w:val="00CC557C"/>
    <w:rsid w:val="00DC1BF5"/>
    <w:rsid w:val="00E709EA"/>
    <w:rsid w:val="00E83040"/>
    <w:rsid w:val="00F05619"/>
    <w:rsid w:val="00F5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31BA44"/>
  <w15:chartTrackingRefBased/>
  <w15:docId w15:val="{264A8099-CA2D-4B2A-8EB4-A8E4A206F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46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ownloads\POSUDEK%20VEDOUC&#205;HO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CBCF4-FAC7-42D2-8B9B-3DEF8A715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</Template>
  <TotalTime>23</TotalTime>
  <Pages>2</Pages>
  <Words>307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4</cp:revision>
  <cp:lastPrinted>2012-04-25T08:21:00Z</cp:lastPrinted>
  <dcterms:created xsi:type="dcterms:W3CDTF">2024-04-21T13:09:00Z</dcterms:created>
  <dcterms:modified xsi:type="dcterms:W3CDTF">2024-04-29T10:34:00Z</dcterms:modified>
</cp:coreProperties>
</file>