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D05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Kristýna Nováková,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D05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Digitální kompetence seniorů v domově s pečovatelskou službou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D05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7D05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D05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B51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416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772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772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0082F" w:rsidRDefault="0020082F" w:rsidP="0020082F">
            <w:pPr>
              <w:rPr>
                <w:sz w:val="22"/>
                <w:szCs w:val="22"/>
              </w:rPr>
            </w:pPr>
          </w:p>
          <w:p w:rsidR="00C75D17" w:rsidRPr="00C50B27" w:rsidRDefault="00C75D17" w:rsidP="00C75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C75D17" w:rsidRDefault="00C75D17" w:rsidP="00C75D1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Etika výzkumu (informované souhlasy aj.)</w:t>
            </w:r>
          </w:p>
          <w:p w:rsidR="00C75D17" w:rsidRDefault="00C75D17" w:rsidP="00C75D1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informantů (6).</w:t>
            </w:r>
          </w:p>
          <w:p w:rsidR="00C75D17" w:rsidRPr="0043363F" w:rsidRDefault="00C75D17" w:rsidP="00C75D1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Zdařilejší se jeví rozhovor s klienty, i když interpretace (otázka po otázce) mi vadí.</w:t>
            </w:r>
          </w:p>
          <w:p w:rsidR="00C75D17" w:rsidRDefault="00C75D17" w:rsidP="0020082F">
            <w:pPr>
              <w:rPr>
                <w:sz w:val="22"/>
                <w:szCs w:val="22"/>
              </w:rPr>
            </w:pPr>
          </w:p>
          <w:p w:rsidR="00C75D17" w:rsidRDefault="00C75D17" w:rsidP="00C75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A1444" w:rsidRDefault="0020082F" w:rsidP="00F3096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Struktura </w:t>
            </w:r>
            <w:r w:rsidR="00F30963">
              <w:rPr>
                <w:sz w:val="22"/>
                <w:szCs w:val="22"/>
              </w:rPr>
              <w:t>práce není zcela promyšlená</w:t>
            </w:r>
            <w:r w:rsidR="00D35DBA">
              <w:rPr>
                <w:sz w:val="22"/>
                <w:szCs w:val="22"/>
              </w:rPr>
              <w:t xml:space="preserve"> (název odkazuje na „domov“</w:t>
            </w:r>
            <w:r>
              <w:rPr>
                <w:sz w:val="22"/>
                <w:szCs w:val="22"/>
              </w:rPr>
              <w:t xml:space="preserve"> s pečovatelskou službou, v obsahu práce nefiguruje vůbec). </w:t>
            </w:r>
          </w:p>
          <w:p w:rsidR="00F30963" w:rsidRDefault="004A1444" w:rsidP="002B267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30963">
              <w:rPr>
                <w:sz w:val="22"/>
                <w:szCs w:val="22"/>
              </w:rPr>
              <w:t>Te</w:t>
            </w:r>
            <w:r w:rsidR="00F30963" w:rsidRPr="00F30963">
              <w:rPr>
                <w:sz w:val="22"/>
                <w:szCs w:val="22"/>
              </w:rPr>
              <w:t>oretická část práce je přehlídkou</w:t>
            </w:r>
            <w:r w:rsidRPr="00F30963">
              <w:rPr>
                <w:sz w:val="22"/>
                <w:szCs w:val="22"/>
              </w:rPr>
              <w:t xml:space="preserve"> „všeho možného“ s nevyřčenou vazbou na zkoumané téma. </w:t>
            </w:r>
            <w:r w:rsidR="00F201F5" w:rsidRPr="00F30963">
              <w:rPr>
                <w:sz w:val="22"/>
                <w:szCs w:val="22"/>
              </w:rPr>
              <w:t>Chybí průvodní slovo, které by legitimizoval</w:t>
            </w:r>
            <w:r w:rsidRPr="00F30963">
              <w:rPr>
                <w:sz w:val="22"/>
                <w:szCs w:val="22"/>
              </w:rPr>
              <w:t>o</w:t>
            </w:r>
            <w:r w:rsidR="00F201F5" w:rsidRPr="00F30963">
              <w:rPr>
                <w:sz w:val="22"/>
                <w:szCs w:val="22"/>
              </w:rPr>
              <w:t xml:space="preserve"> zařazení konkrétních kapitol. </w:t>
            </w:r>
          </w:p>
          <w:p w:rsidR="00C44A3F" w:rsidRDefault="00376B7B" w:rsidP="00F3096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30963">
              <w:rPr>
                <w:sz w:val="22"/>
                <w:szCs w:val="22"/>
              </w:rPr>
              <w:t>Cíl výzkumu</w:t>
            </w:r>
            <w:r w:rsidR="00EF5ECC" w:rsidRPr="00F30963">
              <w:rPr>
                <w:sz w:val="22"/>
                <w:szCs w:val="22"/>
              </w:rPr>
              <w:t xml:space="preserve"> mi nedává smysl (</w:t>
            </w:r>
            <w:r w:rsidR="00EF5ECC" w:rsidRPr="00F30963">
              <w:rPr>
                <w:i/>
                <w:iCs/>
                <w:sz w:val="22"/>
                <w:szCs w:val="22"/>
              </w:rPr>
              <w:t>…zjistit a popsat realitu sociálního zařízení, kde je klientům umožněno pracovat s výpočetní technikou a v rámci zařízení, tedy přesněji popsat digitální kompetence klientů, kteří možnosti počítačové pracovny využívají</w:t>
            </w:r>
            <w:r w:rsidR="00EF5ECC" w:rsidRPr="00F30963">
              <w:rPr>
                <w:sz w:val="22"/>
                <w:szCs w:val="22"/>
              </w:rPr>
              <w:t>). V </w:t>
            </w:r>
            <w:proofErr w:type="spellStart"/>
            <w:r w:rsidR="00EF5ECC" w:rsidRPr="00F30963">
              <w:rPr>
                <w:sz w:val="22"/>
                <w:szCs w:val="22"/>
              </w:rPr>
              <w:t>kp</w:t>
            </w:r>
            <w:proofErr w:type="spellEnd"/>
            <w:r w:rsidR="00EF5ECC" w:rsidRPr="00F30963">
              <w:rPr>
                <w:sz w:val="22"/>
                <w:szCs w:val="22"/>
              </w:rPr>
              <w:t>. 4.2.3 pak autorka</w:t>
            </w:r>
            <w:r w:rsidR="00F30963" w:rsidRPr="00F30963">
              <w:rPr>
                <w:sz w:val="22"/>
                <w:szCs w:val="22"/>
              </w:rPr>
              <w:t xml:space="preserve"> cíl</w:t>
            </w:r>
            <w:r w:rsidR="00EF5ECC" w:rsidRPr="00F30963">
              <w:rPr>
                <w:sz w:val="22"/>
                <w:szCs w:val="22"/>
              </w:rPr>
              <w:t xml:space="preserve"> zcela mění</w:t>
            </w:r>
            <w:r w:rsidR="00F30963" w:rsidRPr="00F30963">
              <w:rPr>
                <w:sz w:val="22"/>
                <w:szCs w:val="22"/>
              </w:rPr>
              <w:t>, resp. doplňuje</w:t>
            </w:r>
            <w:r w:rsidR="00EF5ECC" w:rsidRPr="00F30963">
              <w:rPr>
                <w:sz w:val="22"/>
                <w:szCs w:val="22"/>
              </w:rPr>
              <w:t xml:space="preserve"> (</w:t>
            </w:r>
            <w:r w:rsidR="00EF5ECC" w:rsidRPr="00F30963">
              <w:rPr>
                <w:i/>
                <w:iCs/>
                <w:sz w:val="22"/>
                <w:szCs w:val="22"/>
              </w:rPr>
              <w:t xml:space="preserve">otestovat míru znalostí a digitálních </w:t>
            </w:r>
            <w:r w:rsidR="00F30963">
              <w:rPr>
                <w:i/>
                <w:iCs/>
                <w:sz w:val="22"/>
                <w:szCs w:val="22"/>
              </w:rPr>
              <w:t>kompetencí</w:t>
            </w:r>
            <w:r w:rsidR="00F30963" w:rsidRPr="00F30963">
              <w:rPr>
                <w:sz w:val="22"/>
                <w:szCs w:val="22"/>
              </w:rPr>
              <w:t>)</w:t>
            </w:r>
            <w:r w:rsidR="00F30963">
              <w:rPr>
                <w:sz w:val="22"/>
                <w:szCs w:val="22"/>
              </w:rPr>
              <w:t xml:space="preserve">. </w:t>
            </w:r>
          </w:p>
          <w:p w:rsidR="00CF4BA6" w:rsidRPr="00F30963" w:rsidRDefault="00CF4BA6" w:rsidP="00F3096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výzkumu versus použitá strategie, metody, techniky.</w:t>
            </w:r>
          </w:p>
          <w:p w:rsidR="0020082F" w:rsidRDefault="00C44A3F" w:rsidP="00C44A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o metodách obsahuje zároveň odpovědi informantů na otázky v rozhovoru.</w:t>
            </w:r>
            <w:r w:rsidR="00EF5ECC" w:rsidRPr="00C44A3F">
              <w:rPr>
                <w:sz w:val="22"/>
                <w:szCs w:val="22"/>
              </w:rPr>
              <w:t xml:space="preserve"> </w:t>
            </w:r>
          </w:p>
          <w:p w:rsidR="00C44A3F" w:rsidRDefault="00C44A3F" w:rsidP="00F3096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</w:t>
            </w:r>
            <w:r w:rsidR="00F30963">
              <w:rPr>
                <w:sz w:val="22"/>
                <w:szCs w:val="22"/>
              </w:rPr>
              <w:t xml:space="preserve"> pro zaměstnance</w:t>
            </w:r>
            <w:r>
              <w:rPr>
                <w:sz w:val="22"/>
                <w:szCs w:val="22"/>
              </w:rPr>
              <w:t xml:space="preserve"> směřují spíše k provozu počítačové místnosti, než k digitálním kompetencím seniorů.</w:t>
            </w:r>
          </w:p>
          <w:p w:rsidR="0057721F" w:rsidRPr="0057721F" w:rsidRDefault="00335A2A" w:rsidP="00CF4B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Závěry nejsou v souladu s použitým přístupem, designem…</w:t>
            </w:r>
            <w:r w:rsidR="0057721F">
              <w:rPr>
                <w:sz w:val="22"/>
                <w:szCs w:val="22"/>
              </w:rPr>
              <w:t>(př. korelace délky jejich pobytu a jejich věku</w:t>
            </w:r>
            <w:r w:rsidR="00890741">
              <w:rPr>
                <w:sz w:val="22"/>
                <w:szCs w:val="22"/>
              </w:rPr>
              <w:t>, četnost využívání</w:t>
            </w:r>
            <w:r w:rsidR="0057721F">
              <w:rPr>
                <w:sz w:val="22"/>
                <w:szCs w:val="22"/>
              </w:rPr>
              <w:t>)</w:t>
            </w:r>
            <w:r w:rsidR="00CF4BA6">
              <w:rPr>
                <w:sz w:val="22"/>
                <w:szCs w:val="22"/>
              </w:rPr>
              <w:t>. Některé závěry nejsou výsledkem realizovaného šetření (autorka neměřila korelace - v kvalitativním výzkumu ani nemohla).</w:t>
            </w:r>
          </w:p>
          <w:p w:rsidR="00C44A3F" w:rsidRPr="00EF5ECC" w:rsidRDefault="00C44A3F" w:rsidP="00C44A3F">
            <w:pPr>
              <w:pStyle w:val="Odstavecseseznamem"/>
              <w:ind w:left="360"/>
              <w:rPr>
                <w:sz w:val="22"/>
                <w:szCs w:val="22"/>
              </w:rPr>
            </w:pPr>
          </w:p>
          <w:p w:rsidR="00890741" w:rsidRDefault="00890741" w:rsidP="00F4167F">
            <w:pPr>
              <w:rPr>
                <w:sz w:val="22"/>
                <w:szCs w:val="22"/>
              </w:rPr>
            </w:pPr>
          </w:p>
          <w:p w:rsidR="00F4167F" w:rsidRPr="00C50B27" w:rsidRDefault="00F4167F" w:rsidP="00F41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práce dle mého názoru vykazuje řadu závažných nedostatků. Doporučuji její přepracování. </w:t>
            </w:r>
          </w:p>
          <w:p w:rsidR="00F1326B" w:rsidRPr="00C50B27" w:rsidRDefault="00F1326B" w:rsidP="004A1444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4167F" w:rsidRPr="00F4167F" w:rsidRDefault="00B411DB" w:rsidP="00F4167F">
            <w:pPr>
              <w:rPr>
                <w:bCs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  <w:r w:rsidR="00F4167F">
              <w:rPr>
                <w:b/>
                <w:sz w:val="22"/>
                <w:szCs w:val="22"/>
              </w:rPr>
              <w:t xml:space="preserve"> </w:t>
            </w:r>
          </w:p>
          <w:p w:rsidR="00C75D17" w:rsidRDefault="00C75D17" w:rsidP="00C75D17">
            <w:pPr>
              <w:pStyle w:val="Odstavecseseznamem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Existují </w:t>
            </w:r>
            <w:r>
              <w:rPr>
                <w:bCs/>
                <w:i/>
                <w:iCs/>
                <w:sz w:val="22"/>
                <w:szCs w:val="22"/>
              </w:rPr>
              <w:t>d</w:t>
            </w:r>
            <w:r w:rsidRPr="00C75D17">
              <w:rPr>
                <w:bCs/>
                <w:i/>
                <w:iCs/>
                <w:sz w:val="22"/>
                <w:szCs w:val="22"/>
              </w:rPr>
              <w:t>omovy</w:t>
            </w:r>
            <w:r>
              <w:rPr>
                <w:bCs/>
                <w:sz w:val="22"/>
                <w:szCs w:val="22"/>
              </w:rPr>
              <w:t xml:space="preserve"> s pečovatelskou službou?</w:t>
            </w:r>
          </w:p>
          <w:p w:rsidR="00F4167F" w:rsidRDefault="00F4167F" w:rsidP="00F4167F">
            <w:pPr>
              <w:pStyle w:val="Odstavecseseznamem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F4167F">
              <w:rPr>
                <w:bCs/>
                <w:sz w:val="22"/>
                <w:szCs w:val="22"/>
              </w:rPr>
              <w:t>Co vás vedlo k volbě kvalitativní výzkumné strategie?</w:t>
            </w:r>
          </w:p>
          <w:p w:rsidR="00B411DB" w:rsidRPr="00C50B27" w:rsidRDefault="00A8421E" w:rsidP="00A8421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 to je korelace?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4167F">
              <w:rPr>
                <w:sz w:val="22"/>
                <w:szCs w:val="22"/>
              </w:rPr>
              <w:t xml:space="preserve"> 24. 4. 2024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75D17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545" w:rsidRDefault="00762545">
      <w:r>
        <w:separator/>
      </w:r>
    </w:p>
  </w:endnote>
  <w:endnote w:type="continuationSeparator" w:id="0">
    <w:p w:rsidR="00762545" w:rsidRDefault="0076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545" w:rsidRDefault="00762545">
      <w:r>
        <w:separator/>
      </w:r>
    </w:p>
  </w:footnote>
  <w:footnote w:type="continuationSeparator" w:id="0">
    <w:p w:rsidR="00762545" w:rsidRDefault="0076254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24BD3"/>
    <w:multiLevelType w:val="hybridMultilevel"/>
    <w:tmpl w:val="9800C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D2C1F"/>
    <w:multiLevelType w:val="hybridMultilevel"/>
    <w:tmpl w:val="A538C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22783"/>
    <w:multiLevelType w:val="hybridMultilevel"/>
    <w:tmpl w:val="2B26AEEA"/>
    <w:lvl w:ilvl="0" w:tplc="08A86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45"/>
    <w:rsid w:val="001B332F"/>
    <w:rsid w:val="001B51DC"/>
    <w:rsid w:val="0020082F"/>
    <w:rsid w:val="00292DCD"/>
    <w:rsid w:val="003179B9"/>
    <w:rsid w:val="00335A2A"/>
    <w:rsid w:val="00362AB0"/>
    <w:rsid w:val="00376B7B"/>
    <w:rsid w:val="003F5DA2"/>
    <w:rsid w:val="0043363F"/>
    <w:rsid w:val="004A1444"/>
    <w:rsid w:val="00512982"/>
    <w:rsid w:val="00526D47"/>
    <w:rsid w:val="0055255D"/>
    <w:rsid w:val="0057721F"/>
    <w:rsid w:val="005C219A"/>
    <w:rsid w:val="006847E2"/>
    <w:rsid w:val="00762545"/>
    <w:rsid w:val="007D055D"/>
    <w:rsid w:val="008614B3"/>
    <w:rsid w:val="00890741"/>
    <w:rsid w:val="0094435B"/>
    <w:rsid w:val="009B2248"/>
    <w:rsid w:val="009C30FC"/>
    <w:rsid w:val="00A8421E"/>
    <w:rsid w:val="00AF1740"/>
    <w:rsid w:val="00B02A88"/>
    <w:rsid w:val="00B411DB"/>
    <w:rsid w:val="00BA3203"/>
    <w:rsid w:val="00C44A3F"/>
    <w:rsid w:val="00C50B27"/>
    <w:rsid w:val="00C75D17"/>
    <w:rsid w:val="00CE0A8B"/>
    <w:rsid w:val="00CE4377"/>
    <w:rsid w:val="00CF4BA6"/>
    <w:rsid w:val="00D35DBA"/>
    <w:rsid w:val="00DC1BF5"/>
    <w:rsid w:val="00E67C85"/>
    <w:rsid w:val="00E709EA"/>
    <w:rsid w:val="00EF5ECC"/>
    <w:rsid w:val="00F1326B"/>
    <w:rsid w:val="00F201F5"/>
    <w:rsid w:val="00F30963"/>
    <w:rsid w:val="00F4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8009F"/>
  <w15:chartTrackingRefBased/>
  <w15:docId w15:val="{11E61548-DFB2-4A8C-A5E7-EA655999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202</TotalTime>
  <Pages>2</Pages>
  <Words>399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14</cp:revision>
  <cp:lastPrinted>2012-04-25T08:21:00Z</cp:lastPrinted>
  <dcterms:created xsi:type="dcterms:W3CDTF">2024-04-20T19:15:00Z</dcterms:created>
  <dcterms:modified xsi:type="dcterms:W3CDTF">2024-04-29T11:57:00Z</dcterms:modified>
</cp:coreProperties>
</file>