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B37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Beáta </w:t>
            </w:r>
            <w:proofErr w:type="spellStart"/>
            <w:r>
              <w:rPr>
                <w:sz w:val="22"/>
                <w:szCs w:val="22"/>
              </w:rPr>
              <w:t>Čablíková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37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seniorů na pobyt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B37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B37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B37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52D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00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00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7A0F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0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00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B23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A60EA" w:rsidRDefault="00AA60EA" w:rsidP="00AA60E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literatury obsahuje relevantní zdroje.</w:t>
            </w:r>
          </w:p>
          <w:p w:rsidR="00AA60EA" w:rsidRPr="00D3580B" w:rsidRDefault="00AA60EA" w:rsidP="00AA60E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názvu práce je stěžejní text </w:t>
            </w:r>
            <w:r w:rsidR="00A2343C">
              <w:rPr>
                <w:sz w:val="22"/>
                <w:szCs w:val="22"/>
              </w:rPr>
              <w:t>o domově pro seniory</w:t>
            </w:r>
            <w:r w:rsidR="00E116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str.</w:t>
            </w:r>
            <w:r w:rsidR="00A2343C">
              <w:rPr>
                <w:sz w:val="22"/>
                <w:szCs w:val="22"/>
              </w:rPr>
              <w:t xml:space="preserve"> 36</w:t>
            </w:r>
            <w:r w:rsidR="00E11627">
              <w:rPr>
                <w:sz w:val="22"/>
                <w:szCs w:val="22"/>
              </w:rPr>
              <w:t>)</w:t>
            </w:r>
            <w:r w:rsidR="00900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kapitola o adaptaci.</w:t>
            </w:r>
          </w:p>
          <w:p w:rsidR="00AA60EA" w:rsidRDefault="00552D79" w:rsidP="00AA60E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ladí s názvem práce.</w:t>
            </w:r>
          </w:p>
          <w:p w:rsidR="0090014A" w:rsidRDefault="00552D79" w:rsidP="0090014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 (5).</w:t>
            </w:r>
          </w:p>
          <w:p w:rsidR="0090014A" w:rsidRPr="0090014A" w:rsidRDefault="0090014A" w:rsidP="0090014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práce.</w:t>
            </w:r>
          </w:p>
          <w:p w:rsidR="00552D79" w:rsidRPr="00F9019A" w:rsidRDefault="00552D79" w:rsidP="00F9019A">
            <w:pPr>
              <w:ind w:left="360"/>
              <w:rPr>
                <w:sz w:val="22"/>
                <w:szCs w:val="22"/>
              </w:rPr>
            </w:pPr>
          </w:p>
          <w:p w:rsidR="00AB238F" w:rsidRDefault="00AB23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B238F" w:rsidRDefault="00D3580B" w:rsidP="003913D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3580B">
              <w:rPr>
                <w:sz w:val="22"/>
                <w:szCs w:val="22"/>
              </w:rPr>
              <w:t>Struktu</w:t>
            </w:r>
            <w:r w:rsidR="00AA60EA">
              <w:rPr>
                <w:sz w:val="22"/>
                <w:szCs w:val="22"/>
              </w:rPr>
              <w:t>ra práce není zcela promyšlená</w:t>
            </w:r>
            <w:r w:rsidR="003913D3">
              <w:rPr>
                <w:sz w:val="22"/>
                <w:szCs w:val="22"/>
              </w:rPr>
              <w:t>, nenasedá plně na název práce</w:t>
            </w:r>
            <w:r w:rsidR="00AA60EA">
              <w:rPr>
                <w:sz w:val="22"/>
                <w:szCs w:val="22"/>
              </w:rPr>
              <w:t>.</w:t>
            </w:r>
          </w:p>
          <w:p w:rsidR="00552D79" w:rsidRDefault="00552D79" w:rsidP="00A2343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syntéza textu</w:t>
            </w:r>
            <w:r w:rsidR="00AA60EA" w:rsidRPr="00AA60EA">
              <w:rPr>
                <w:sz w:val="22"/>
                <w:szCs w:val="22"/>
              </w:rPr>
              <w:t xml:space="preserve"> (nevíme, kam a proč se práce ubírá a jak to souvisí s adaptací).</w:t>
            </w:r>
            <w:r w:rsidR="00341185" w:rsidRPr="00AA60EA">
              <w:rPr>
                <w:sz w:val="22"/>
                <w:szCs w:val="22"/>
              </w:rPr>
              <w:t xml:space="preserve"> V textu se objevují nadbytečné pasáže (př. motivace k péči o seniora v rodině, </w:t>
            </w:r>
            <w:r w:rsidR="00AA60EA">
              <w:rPr>
                <w:sz w:val="22"/>
                <w:szCs w:val="22"/>
              </w:rPr>
              <w:t>pilíře sociálního zabezpečení)</w:t>
            </w:r>
            <w:r w:rsidR="00A2343C">
              <w:rPr>
                <w:sz w:val="22"/>
                <w:szCs w:val="22"/>
              </w:rPr>
              <w:t xml:space="preserve">. </w:t>
            </w:r>
          </w:p>
          <w:p w:rsidR="00F1326B" w:rsidRDefault="00552D79" w:rsidP="00EF2C5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A60EA">
              <w:rPr>
                <w:sz w:val="22"/>
                <w:szCs w:val="22"/>
              </w:rPr>
              <w:t>Argumentační struktura je vágní</w:t>
            </w:r>
            <w:r>
              <w:rPr>
                <w:sz w:val="22"/>
                <w:szCs w:val="22"/>
              </w:rPr>
              <w:t>.</w:t>
            </w:r>
            <w:r w:rsidRPr="00AA60EA">
              <w:rPr>
                <w:sz w:val="22"/>
                <w:szCs w:val="22"/>
              </w:rPr>
              <w:t xml:space="preserve"> </w:t>
            </w:r>
            <w:r w:rsidR="00A2343C">
              <w:rPr>
                <w:sz w:val="22"/>
                <w:szCs w:val="22"/>
              </w:rPr>
              <w:t xml:space="preserve">Př. kapitola s názvem </w:t>
            </w:r>
            <w:r w:rsidR="00A2343C" w:rsidRPr="00A2343C">
              <w:rPr>
                <w:i/>
                <w:iCs/>
                <w:sz w:val="22"/>
                <w:szCs w:val="22"/>
              </w:rPr>
              <w:t>Sociální práce se seniory</w:t>
            </w:r>
            <w:r w:rsidR="00A2343C">
              <w:rPr>
                <w:sz w:val="22"/>
                <w:szCs w:val="22"/>
              </w:rPr>
              <w:t xml:space="preserve"> je tak trochu všeobjímající (od činností pracovníka, přes rozhovor, zásady komunikace, individuální a skupinovou práci až po vybrané aktivizační techniky).</w:t>
            </w:r>
            <w:r>
              <w:rPr>
                <w:sz w:val="22"/>
                <w:szCs w:val="22"/>
              </w:rPr>
              <w:t xml:space="preserve"> </w:t>
            </w:r>
          </w:p>
          <w:p w:rsidR="001C06A5" w:rsidRDefault="001C06A5" w:rsidP="0090014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nepřináší nová zjištění, vzniklé kategorie kopírují obecně známá fakta. </w:t>
            </w:r>
            <w:r w:rsidR="002046C3">
              <w:rPr>
                <w:sz w:val="22"/>
                <w:szCs w:val="22"/>
              </w:rPr>
              <w:t>Ocenila bych více abstraktní a konceptuální kategorie.</w:t>
            </w:r>
            <w:r w:rsidR="0090014A">
              <w:rPr>
                <w:sz w:val="22"/>
                <w:szCs w:val="22"/>
              </w:rPr>
              <w:t xml:space="preserve"> S tím souvisí také odpovědi na výzkumné otázky, které odpovídají očekáváním (odpověď na hlavní výzkumnou otázku se sestává </w:t>
            </w:r>
            <w:proofErr w:type="gramStart"/>
            <w:r w:rsidR="0090014A">
              <w:rPr>
                <w:sz w:val="22"/>
                <w:szCs w:val="22"/>
              </w:rPr>
              <w:t>ze</w:t>
            </w:r>
            <w:proofErr w:type="gramEnd"/>
            <w:r w:rsidR="0090014A">
              <w:rPr>
                <w:sz w:val="22"/>
                <w:szCs w:val="22"/>
              </w:rPr>
              <w:t xml:space="preserve"> 3</w:t>
            </w:r>
            <w:r w:rsidR="003913D3">
              <w:rPr>
                <w:sz w:val="22"/>
                <w:szCs w:val="22"/>
              </w:rPr>
              <w:t xml:space="preserve"> poněkud</w:t>
            </w:r>
            <w:r w:rsidR="0090014A">
              <w:rPr>
                <w:sz w:val="22"/>
                <w:szCs w:val="22"/>
              </w:rPr>
              <w:t xml:space="preserve"> obecných tvrzení)</w:t>
            </w:r>
            <w:r w:rsidR="003913D3">
              <w:rPr>
                <w:sz w:val="22"/>
                <w:szCs w:val="22"/>
              </w:rPr>
              <w:t>.</w:t>
            </w:r>
          </w:p>
          <w:p w:rsidR="00EF2C50" w:rsidRPr="00EF2C50" w:rsidRDefault="00EF2C50" w:rsidP="001C06A5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E11627" w:rsidRDefault="00AA60EA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novou strukturu práce, aby lépe odrážela fakt, že se zabýváte domovem pro seniory a adaptací na tento typ pobytové služby.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2D79">
              <w:rPr>
                <w:sz w:val="22"/>
                <w:szCs w:val="22"/>
              </w:rPr>
              <w:t xml:space="preserve"> 23. 4. 2024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52D79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5" w:rsidRDefault="00762545">
      <w:r>
        <w:separator/>
      </w:r>
    </w:p>
  </w:endnote>
  <w:endnote w:type="continuationSeparator" w:id="0">
    <w:p w:rsidR="00762545" w:rsidRDefault="007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5" w:rsidRDefault="00762545">
      <w:r>
        <w:separator/>
      </w:r>
    </w:p>
  </w:footnote>
  <w:footnote w:type="continuationSeparator" w:id="0">
    <w:p w:rsidR="00762545" w:rsidRDefault="00762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4BC"/>
    <w:multiLevelType w:val="hybridMultilevel"/>
    <w:tmpl w:val="48DEB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A6E79"/>
    <w:multiLevelType w:val="hybridMultilevel"/>
    <w:tmpl w:val="7D14FF6A"/>
    <w:lvl w:ilvl="0" w:tplc="02862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08FF"/>
    <w:multiLevelType w:val="hybridMultilevel"/>
    <w:tmpl w:val="9CB40D2E"/>
    <w:lvl w:ilvl="0" w:tplc="2244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45"/>
    <w:rsid w:val="0012453C"/>
    <w:rsid w:val="001C06A5"/>
    <w:rsid w:val="002046C3"/>
    <w:rsid w:val="00341185"/>
    <w:rsid w:val="00362AB0"/>
    <w:rsid w:val="003913D3"/>
    <w:rsid w:val="003C4ECB"/>
    <w:rsid w:val="003F5DA2"/>
    <w:rsid w:val="00444E57"/>
    <w:rsid w:val="00512982"/>
    <w:rsid w:val="00526D47"/>
    <w:rsid w:val="0055255D"/>
    <w:rsid w:val="00552D79"/>
    <w:rsid w:val="00580AAC"/>
    <w:rsid w:val="005B3757"/>
    <w:rsid w:val="005C219A"/>
    <w:rsid w:val="006847E2"/>
    <w:rsid w:val="00762545"/>
    <w:rsid w:val="007A0F11"/>
    <w:rsid w:val="008614B3"/>
    <w:rsid w:val="0090014A"/>
    <w:rsid w:val="009A31D9"/>
    <w:rsid w:val="009B2248"/>
    <w:rsid w:val="00A2343C"/>
    <w:rsid w:val="00AA60EA"/>
    <w:rsid w:val="00AB238F"/>
    <w:rsid w:val="00AF1740"/>
    <w:rsid w:val="00B02A88"/>
    <w:rsid w:val="00B411DB"/>
    <w:rsid w:val="00BA3203"/>
    <w:rsid w:val="00C50B27"/>
    <w:rsid w:val="00CE0A8B"/>
    <w:rsid w:val="00CE4377"/>
    <w:rsid w:val="00D3580B"/>
    <w:rsid w:val="00DC1BF5"/>
    <w:rsid w:val="00E11627"/>
    <w:rsid w:val="00E67C85"/>
    <w:rsid w:val="00E709EA"/>
    <w:rsid w:val="00EF2C50"/>
    <w:rsid w:val="00F1326B"/>
    <w:rsid w:val="00F9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BDA56"/>
  <w15:chartTrackingRefBased/>
  <w15:docId w15:val="{11E61548-DFB2-4A8C-A5E7-EA65599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B2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155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13</cp:revision>
  <cp:lastPrinted>2012-04-25T08:21:00Z</cp:lastPrinted>
  <dcterms:created xsi:type="dcterms:W3CDTF">2024-04-20T19:15:00Z</dcterms:created>
  <dcterms:modified xsi:type="dcterms:W3CDTF">2024-04-29T12:05:00Z</dcterms:modified>
</cp:coreProperties>
</file>