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41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Michal </w:t>
            </w:r>
            <w:proofErr w:type="spellStart"/>
            <w:r>
              <w:rPr>
                <w:sz w:val="22"/>
                <w:szCs w:val="22"/>
              </w:rPr>
              <w:t>Uherčík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41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a přání žen bez domova jako motivační (hnací/dynamický) činitel ke zlepšení životní situace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741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741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741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49A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49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7D7AB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7D7AB8" w:rsidRDefault="007D7AB8" w:rsidP="00362AB0">
            <w:pPr>
              <w:rPr>
                <w:sz w:val="22"/>
                <w:szCs w:val="22"/>
              </w:rPr>
            </w:pPr>
            <w:r w:rsidRPr="007D7AB8">
              <w:rPr>
                <w:sz w:val="22"/>
                <w:szCs w:val="22"/>
              </w:rPr>
              <w:t>Volba tématu se silnou vazbou k sociální pedago</w:t>
            </w:r>
            <w:r>
              <w:rPr>
                <w:sz w:val="22"/>
                <w:szCs w:val="22"/>
              </w:rPr>
              <w:t>g</w:t>
            </w:r>
            <w:r w:rsidRPr="007D7AB8">
              <w:rPr>
                <w:sz w:val="22"/>
                <w:szCs w:val="22"/>
              </w:rPr>
              <w:t xml:space="preserve">ice, </w:t>
            </w:r>
            <w:r w:rsidR="00A018FC">
              <w:rPr>
                <w:sz w:val="22"/>
                <w:szCs w:val="22"/>
              </w:rPr>
              <w:t>velmi potřebné</w:t>
            </w:r>
            <w:r w:rsidR="00FC37B8">
              <w:rPr>
                <w:sz w:val="22"/>
                <w:szCs w:val="22"/>
              </w:rPr>
              <w:t>, ale z hlediska dostupnosti obtížně realizovatelný výzkum</w:t>
            </w:r>
          </w:p>
          <w:p w:rsidR="007D7AB8" w:rsidRDefault="00AD18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Logicky srozumitelné uspořádání kapitol teo</w:t>
            </w:r>
            <w:r w:rsidR="002124DF">
              <w:rPr>
                <w:sz w:val="22"/>
                <w:szCs w:val="22"/>
              </w:rPr>
              <w:t>retické části, autor se zabývá v dostatečné</w:t>
            </w:r>
            <w:r>
              <w:rPr>
                <w:sz w:val="22"/>
                <w:szCs w:val="22"/>
              </w:rPr>
              <w:t xml:space="preserve"> míře všemi náměty, které souvisí s realizací a </w:t>
            </w:r>
            <w:r w:rsidR="00114562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vyhodnocením výzkumu</w:t>
            </w:r>
          </w:p>
          <w:p w:rsidR="00B2097C" w:rsidRDefault="002124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podložena </w:t>
            </w:r>
            <w:r w:rsidR="00B2097C">
              <w:rPr>
                <w:sz w:val="22"/>
                <w:szCs w:val="22"/>
              </w:rPr>
              <w:t>množstvím relevantních zdrojů</w:t>
            </w:r>
            <w:r w:rsidR="00BC6F7E">
              <w:rPr>
                <w:sz w:val="22"/>
                <w:szCs w:val="22"/>
              </w:rPr>
              <w:t>, včetně cizojazyčných</w:t>
            </w:r>
          </w:p>
          <w:p w:rsidR="002124DF" w:rsidRDefault="002124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popsaná metodologie kvantitativního výzkumu, pečlivá formulace výzkumných cílů, přiřazení položek dotazníku k dílčím výzkumným cílům</w:t>
            </w:r>
            <w:r w:rsidR="004B4949">
              <w:rPr>
                <w:sz w:val="22"/>
                <w:szCs w:val="22"/>
              </w:rPr>
              <w:t>, realizace předvýzkumu</w:t>
            </w:r>
          </w:p>
          <w:p w:rsidR="00BD7CAB" w:rsidRPr="007D7AB8" w:rsidRDefault="00054E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BD7CAB">
              <w:rPr>
                <w:sz w:val="22"/>
                <w:szCs w:val="22"/>
              </w:rPr>
              <w:t>výzkumu byla analyzována a interpretována</w:t>
            </w:r>
            <w:r>
              <w:rPr>
                <w:sz w:val="22"/>
                <w:szCs w:val="22"/>
              </w:rPr>
              <w:t>, zejména v závěrečné části práce je pa</w:t>
            </w:r>
            <w:r w:rsidR="00114562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rná časová tíseň autora.</w:t>
            </w:r>
          </w:p>
          <w:p w:rsidR="0006760B" w:rsidRDefault="001145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06760B" w:rsidRPr="0006760B" w:rsidRDefault="0006760B" w:rsidP="00362AB0">
            <w:pPr>
              <w:rPr>
                <w:b/>
                <w:sz w:val="22"/>
                <w:szCs w:val="22"/>
              </w:rPr>
            </w:pPr>
            <w:r w:rsidRPr="0006760B">
              <w:rPr>
                <w:b/>
                <w:sz w:val="22"/>
                <w:szCs w:val="22"/>
              </w:rPr>
              <w:t>Slabé stránky práce:</w:t>
            </w:r>
          </w:p>
          <w:p w:rsidR="00B411DB" w:rsidRDefault="00067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Nižší počet respondentek byl způsoben obtížnou dostupností výzkumného souboru</w:t>
            </w:r>
          </w:p>
          <w:p w:rsidR="00BD7CAB" w:rsidRDefault="00054E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v oblasti odkazování na publikační zdroje</w:t>
            </w:r>
          </w:p>
          <w:p w:rsidR="00B411DB" w:rsidRPr="00C50B27" w:rsidRDefault="008049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zkoumané problematiky bez propojení s odbornými publikacemi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124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 byste vysvětlit, v jakých souvislostech své bakalářské práce jste využil metody predikce, komparace, dedukce, syntézy či indukce?</w:t>
            </w:r>
          </w:p>
          <w:p w:rsidR="004B4949" w:rsidRDefault="004B49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vymezil etické principy Vašeho výzkumu?</w:t>
            </w:r>
          </w:p>
          <w:p w:rsidR="00B411DB" w:rsidRPr="00C50B27" w:rsidRDefault="00067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</w:t>
            </w:r>
            <w:r w:rsidR="00416C27">
              <w:rPr>
                <w:sz w:val="22"/>
                <w:szCs w:val="22"/>
              </w:rPr>
              <w:t>ůsobem by bylo možné</w:t>
            </w:r>
            <w:r w:rsidR="00AC0C46">
              <w:rPr>
                <w:sz w:val="22"/>
                <w:szCs w:val="22"/>
              </w:rPr>
              <w:t xml:space="preserve"> čitelněji a </w:t>
            </w:r>
            <w:r>
              <w:rPr>
                <w:sz w:val="22"/>
                <w:szCs w:val="22"/>
              </w:rPr>
              <w:t xml:space="preserve">přesněji porovnat </w:t>
            </w:r>
            <w:bookmarkStart w:id="0" w:name="_GoBack"/>
            <w:bookmarkEnd w:id="0"/>
            <w:r>
              <w:rPr>
                <w:sz w:val="22"/>
                <w:szCs w:val="22"/>
              </w:rPr>
              <w:t>cíle a přání žen bez přístřeší v dílčích oblastech dotazníku (tj. životospráva, pracovních aktivit…)?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8049A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E47A4B" w:rsidRDefault="00E47A4B" w:rsidP="00C50B27">
            <w:pPr>
              <w:jc w:val="center"/>
              <w:rPr>
                <w:b/>
                <w:sz w:val="22"/>
                <w:szCs w:val="22"/>
              </w:rPr>
            </w:pPr>
            <w:r w:rsidRPr="00E47A4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4E7C">
              <w:rPr>
                <w:sz w:val="22"/>
                <w:szCs w:val="22"/>
              </w:rPr>
              <w:t xml:space="preserve"> 2.</w:t>
            </w:r>
            <w:r w:rsidR="00E47A4B">
              <w:rPr>
                <w:sz w:val="22"/>
                <w:szCs w:val="22"/>
              </w:rPr>
              <w:t xml:space="preserve"> </w:t>
            </w:r>
            <w:r w:rsidR="00054E7C">
              <w:rPr>
                <w:sz w:val="22"/>
                <w:szCs w:val="22"/>
              </w:rPr>
              <w:t>5.</w:t>
            </w:r>
            <w:r w:rsidR="00E47A4B">
              <w:rPr>
                <w:sz w:val="22"/>
                <w:szCs w:val="22"/>
              </w:rPr>
              <w:t xml:space="preserve"> </w:t>
            </w:r>
            <w:r w:rsidR="00054E7C">
              <w:rPr>
                <w:sz w:val="22"/>
                <w:szCs w:val="22"/>
              </w:rPr>
              <w:t>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54E7C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FD" w:rsidRDefault="006673FD">
      <w:r>
        <w:separator/>
      </w:r>
    </w:p>
  </w:endnote>
  <w:endnote w:type="continuationSeparator" w:id="0">
    <w:p w:rsidR="006673FD" w:rsidRDefault="0066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FD" w:rsidRDefault="006673FD">
      <w:r>
        <w:separator/>
      </w:r>
    </w:p>
  </w:footnote>
  <w:footnote w:type="continuationSeparator" w:id="0">
    <w:p w:rsidR="006673FD" w:rsidRDefault="006673F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38"/>
    <w:rsid w:val="00054E7C"/>
    <w:rsid w:val="0006760B"/>
    <w:rsid w:val="000D6A38"/>
    <w:rsid w:val="000E2C47"/>
    <w:rsid w:val="00114562"/>
    <w:rsid w:val="00205EAE"/>
    <w:rsid w:val="002124DF"/>
    <w:rsid w:val="00362AB0"/>
    <w:rsid w:val="003F5DA2"/>
    <w:rsid w:val="00416C27"/>
    <w:rsid w:val="004B4949"/>
    <w:rsid w:val="00512982"/>
    <w:rsid w:val="00514664"/>
    <w:rsid w:val="00526D47"/>
    <w:rsid w:val="0055255D"/>
    <w:rsid w:val="005C219A"/>
    <w:rsid w:val="006673FD"/>
    <w:rsid w:val="006847E2"/>
    <w:rsid w:val="00730C1A"/>
    <w:rsid w:val="007D7AB8"/>
    <w:rsid w:val="008049A0"/>
    <w:rsid w:val="00834807"/>
    <w:rsid w:val="008948C0"/>
    <w:rsid w:val="00A018FC"/>
    <w:rsid w:val="00AC0C46"/>
    <w:rsid w:val="00AD1857"/>
    <w:rsid w:val="00B2097C"/>
    <w:rsid w:val="00B411DB"/>
    <w:rsid w:val="00B74119"/>
    <w:rsid w:val="00BA3203"/>
    <w:rsid w:val="00BC6F7E"/>
    <w:rsid w:val="00BD7CAB"/>
    <w:rsid w:val="00C03D7D"/>
    <w:rsid w:val="00C50B27"/>
    <w:rsid w:val="00D62416"/>
    <w:rsid w:val="00DC1BF5"/>
    <w:rsid w:val="00E47A4B"/>
    <w:rsid w:val="00E709EA"/>
    <w:rsid w:val="00E87FCF"/>
    <w:rsid w:val="00F30838"/>
    <w:rsid w:val="00F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9ECED"/>
  <w15:chartTrackingRefBased/>
  <w15:docId w15:val="{9C9B576C-D760-4A04-AF26-B1873652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5</cp:revision>
  <cp:lastPrinted>2012-04-25T08:21:00Z</cp:lastPrinted>
  <dcterms:created xsi:type="dcterms:W3CDTF">2024-05-02T10:26:00Z</dcterms:created>
  <dcterms:modified xsi:type="dcterms:W3CDTF">2024-05-07T06:50:00Z</dcterms:modified>
</cp:coreProperties>
</file>