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607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Poláchová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607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práce v systému pomoci v hmotné nouzi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607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607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B60701" w:rsidRPr="002C1AC9" w:rsidRDefault="006847E2" w:rsidP="002C1AC9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C1AC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C1AC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C1AC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C1AC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C1AC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C1AC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2C1AC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C1AC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C1AC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C1AC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C1AC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2C1AC9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C1AC9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2C1AC9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2C1AC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2C1AC9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2C1AC9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2C1AC9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2C1AC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C1AC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C1AC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C1AC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C1AC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C1AC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C1AC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C1AC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2C1AC9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2C1AC9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C1AC9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C1AC9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2C1AC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2C1AC9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2C1AC9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2C1AC9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 w:colFirst="5" w:colLast="6"/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2C1AC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C1AC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C1AC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2C1AC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C1AC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2C1AC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2C1AC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C1AC9">
              <w:rPr>
                <w:strike/>
                <w:sz w:val="22"/>
                <w:szCs w:val="22"/>
              </w:rPr>
              <w:t>F</w:t>
            </w:r>
          </w:p>
        </w:tc>
      </w:tr>
      <w:bookmarkEnd w:id="0"/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607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jsou gramatické chyby, nejednotnost právních citací. Na s. 19 jsou uvedeny normy, které již nejsou účinné, jako např. zákon č. 94/1964 a jeho novelizace, z čehož vůbec netuším, proč je uvedena novelizace zákonem č. 585/1991, která se žádným způsobem nevztahovala k hmotné nouzi, ale umožňovala církevní sňatky, nebo občanský zákoník č. 40/1964 Sb., jehož účinnost byla do 31. 12. 2013. </w:t>
            </w:r>
          </w:p>
          <w:p w:rsidR="00B60701" w:rsidRDefault="00B607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28 začíná citace, která končí až na s. 30 a není u ní uveden žádný komentář. Dlouhá citace.</w:t>
            </w:r>
          </w:p>
          <w:p w:rsidR="00B60701" w:rsidRDefault="00B607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Zbytečné množství sekundárních citací ze zdrojů, kde primární jsou dostupné.</w:t>
            </w:r>
          </w:p>
          <w:p w:rsidR="00B411DB" w:rsidRDefault="00B607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respondentů vzhledem k tématu a stupni kvalifikační práce se jeví jako velmi malý.</w:t>
            </w:r>
          </w:p>
          <w:p w:rsidR="00F1326B" w:rsidRPr="00C50B27" w:rsidRDefault="00900FE1" w:rsidP="00900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šetření není uvedeno žádné doporučení ani diskuse, přitom na obdobná témata je dost prací, takže je s čím srovnávat.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00F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vysoké by měli být dávky sociálního zabezpečení, aby motivovali k aktivnímu hledání práce?</w:t>
            </w:r>
          </w:p>
          <w:p w:rsidR="00900FE1" w:rsidRDefault="00900F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Byli všichni respondenti pouze a jen na dávkách hmotné nouze, nebo pobírali i jiné dávky?</w:t>
            </w:r>
          </w:p>
          <w:p w:rsidR="00B411DB" w:rsidRPr="00C50B27" w:rsidRDefault="00900F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kumulace dávek vhodná?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900FE1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00FE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900FE1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00FE1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900FE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00FE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900FE1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00FE1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900FE1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00FE1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900FE1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00FE1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900FE1">
              <w:rPr>
                <w:sz w:val="22"/>
                <w:szCs w:val="22"/>
              </w:rPr>
              <w:t xml:space="preserve"> 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0DC" w:rsidRDefault="000240DC">
      <w:r>
        <w:separator/>
      </w:r>
    </w:p>
  </w:endnote>
  <w:endnote w:type="continuationSeparator" w:id="0">
    <w:p w:rsidR="000240DC" w:rsidRDefault="0002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0DC" w:rsidRDefault="000240DC">
      <w:r>
        <w:separator/>
      </w:r>
    </w:p>
  </w:footnote>
  <w:footnote w:type="continuationSeparator" w:id="0">
    <w:p w:rsidR="000240DC" w:rsidRDefault="000240D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B"/>
    <w:rsid w:val="000240DC"/>
    <w:rsid w:val="000836B5"/>
    <w:rsid w:val="002B136B"/>
    <w:rsid w:val="002C1AC9"/>
    <w:rsid w:val="00362AB0"/>
    <w:rsid w:val="003F5DA2"/>
    <w:rsid w:val="00482AA5"/>
    <w:rsid w:val="00512982"/>
    <w:rsid w:val="00526D47"/>
    <w:rsid w:val="0055255D"/>
    <w:rsid w:val="005C219A"/>
    <w:rsid w:val="006847E2"/>
    <w:rsid w:val="008614B3"/>
    <w:rsid w:val="00890F5A"/>
    <w:rsid w:val="008C7D39"/>
    <w:rsid w:val="00900FE1"/>
    <w:rsid w:val="009A44C2"/>
    <w:rsid w:val="009B2248"/>
    <w:rsid w:val="00AF1740"/>
    <w:rsid w:val="00B411DB"/>
    <w:rsid w:val="00B60701"/>
    <w:rsid w:val="00BA3203"/>
    <w:rsid w:val="00C50B27"/>
    <w:rsid w:val="00C676D0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2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4</cp:revision>
  <cp:lastPrinted>2012-04-25T08:21:00Z</cp:lastPrinted>
  <dcterms:created xsi:type="dcterms:W3CDTF">2015-05-01T15:06:00Z</dcterms:created>
  <dcterms:modified xsi:type="dcterms:W3CDTF">2015-05-01T15:08:00Z</dcterms:modified>
</cp:coreProperties>
</file>