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03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Čavajdová Agneska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03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Sociálno-pedagogický prístup při riešení  krízových životných situácií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66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et Mgr. Iveta Gallová,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66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Sociálna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668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kombinované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6131D" w:rsidRDefault="006847E2" w:rsidP="00C50B27">
            <w:pPr>
              <w:jc w:val="center"/>
              <w:rPr>
                <w:sz w:val="22"/>
                <w:szCs w:val="22"/>
              </w:rPr>
            </w:pPr>
            <w:r w:rsidRPr="0086131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6131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6131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6131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6131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86131D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6131D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6131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6131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6131D" w:rsidRDefault="0055255D" w:rsidP="00C50B27">
            <w:pPr>
              <w:jc w:val="center"/>
              <w:rPr>
                <w:sz w:val="22"/>
                <w:szCs w:val="22"/>
              </w:rPr>
            </w:pPr>
            <w:r w:rsidRPr="0086131D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6131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6131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6131D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86131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86131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C33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Študentka si vybrala náročnú a v praxi  pomerne málo prebádanú tému otázky možností sociálnej pedagogiky a jej prístupov pri riešení krízových životných situácií. Ako uvádza študentka v práci, sama má osobnú skúsenosť s riešením osobnej ťažkej životnej situácie a krízy.  Škoda, že z danej témy nevyťažila p</w:t>
            </w:r>
            <w:r w:rsidR="0083262C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i </w:t>
            </w:r>
            <w:r w:rsidR="0083262C">
              <w:rPr>
                <w:sz w:val="22"/>
                <w:szCs w:val="22"/>
              </w:rPr>
              <w:t>riešení</w:t>
            </w:r>
            <w:r>
              <w:rPr>
                <w:sz w:val="22"/>
                <w:szCs w:val="22"/>
              </w:rPr>
              <w:t xml:space="preserve"> záverečnej práce viac. </w:t>
            </w:r>
            <w:r w:rsidR="0083262C">
              <w:rPr>
                <w:sz w:val="22"/>
                <w:szCs w:val="22"/>
              </w:rPr>
              <w:t>Je to spôsobené aj slabou komunikáciou študentky so školiteľom počas písania záverečnej práce</w:t>
            </w:r>
          </w:p>
          <w:p w:rsidR="004C3354" w:rsidRDefault="004C3354" w:rsidP="00362AB0">
            <w:pPr>
              <w:rPr>
                <w:b/>
                <w:sz w:val="22"/>
                <w:szCs w:val="22"/>
              </w:rPr>
            </w:pPr>
            <w:r w:rsidRPr="004C3354">
              <w:rPr>
                <w:b/>
                <w:sz w:val="22"/>
                <w:szCs w:val="22"/>
              </w:rPr>
              <w:t>Silné stránky práce</w:t>
            </w:r>
          </w:p>
          <w:p w:rsidR="0083262C" w:rsidRDefault="0083262C" w:rsidP="0083650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3262C">
              <w:rPr>
                <w:sz w:val="22"/>
                <w:szCs w:val="22"/>
              </w:rPr>
              <w:t>Aktuálna</w:t>
            </w:r>
            <w:r>
              <w:rPr>
                <w:sz w:val="22"/>
                <w:szCs w:val="22"/>
              </w:rPr>
              <w:t xml:space="preserve"> a náročná problematika</w:t>
            </w:r>
          </w:p>
          <w:p w:rsidR="0083262C" w:rsidRDefault="0083262C" w:rsidP="0083650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zainteresovanie do problematiky</w:t>
            </w:r>
          </w:p>
          <w:p w:rsidR="0083262C" w:rsidRDefault="0083262C" w:rsidP="0083650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Spracovanie problematiky kapitoly kríza</w:t>
            </w:r>
          </w:p>
          <w:p w:rsidR="00BA7B90" w:rsidRDefault="00BA7B90" w:rsidP="0083650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Definované odporúčania pre prax</w:t>
            </w:r>
          </w:p>
          <w:p w:rsidR="0083262C" w:rsidRPr="0083262C" w:rsidRDefault="0083262C" w:rsidP="00362AB0">
            <w:pPr>
              <w:rPr>
                <w:b/>
                <w:sz w:val="22"/>
                <w:szCs w:val="22"/>
              </w:rPr>
            </w:pPr>
            <w:r w:rsidRPr="0083262C">
              <w:rPr>
                <w:b/>
                <w:sz w:val="22"/>
                <w:szCs w:val="22"/>
              </w:rPr>
              <w:t>Slabé stránky práce</w:t>
            </w:r>
          </w:p>
          <w:p w:rsidR="004C3354" w:rsidRDefault="00BA7B90" w:rsidP="0083650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celkom jasné východiská a záver práce (iba skonštatuje v závere, čomu sa práca venovala)</w:t>
            </w:r>
          </w:p>
          <w:p w:rsidR="00BA7B90" w:rsidRDefault="00BA7B90" w:rsidP="0083650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Príliš zoširoka obsiahnutá celá problematika v teoretickej časti (mala ju aplikovať na problematiku práce)</w:t>
            </w:r>
            <w:r w:rsidR="0086131D">
              <w:rPr>
                <w:sz w:val="22"/>
                <w:szCs w:val="22"/>
              </w:rPr>
              <w:t xml:space="preserve"> a s tým súvisiaci pomerne ve</w:t>
            </w:r>
            <w:r w:rsidR="00BB086F">
              <w:rPr>
                <w:sz w:val="22"/>
                <w:szCs w:val="22"/>
              </w:rPr>
              <w:t>ľ</w:t>
            </w:r>
            <w:r w:rsidR="0086131D">
              <w:rPr>
                <w:sz w:val="22"/>
                <w:szCs w:val="22"/>
              </w:rPr>
              <w:t>ký rozsah práce</w:t>
            </w:r>
          </w:p>
          <w:p w:rsidR="00BA7B90" w:rsidRDefault="00BA7B90" w:rsidP="0083650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dotazníku vo väčšine otázok dáva možnosti iba áno – nie – neviem (mohla použiť širšiu škálu)</w:t>
            </w:r>
          </w:p>
          <w:p w:rsidR="00BA7B90" w:rsidRDefault="00BA7B90" w:rsidP="0083650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celkom jasne formulované otázky (napr. </w:t>
            </w:r>
            <w:r w:rsidR="0086131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tázka č. 6 – pre každého respondenta je blízka osoba chápaná iným spôsobom)</w:t>
            </w:r>
          </w:p>
          <w:p w:rsidR="00836504" w:rsidRDefault="00836504" w:rsidP="0083650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diskusii mohla jasnejšie definovať a komentovať výsledky výskumu.</w:t>
            </w:r>
          </w:p>
          <w:p w:rsidR="00BA7B90" w:rsidRDefault="00836504" w:rsidP="0083650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Slabá spolupráca študentky so školiteľom </w:t>
            </w:r>
          </w:p>
          <w:p w:rsidR="00BA7B90" w:rsidRPr="00C50B27" w:rsidRDefault="00BA7B90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836504" w:rsidP="0083650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človek so zdravotným znevýhodnením musí byť hneď aj v nepriaznivej sociálnej situácii</w:t>
            </w:r>
          </w:p>
          <w:p w:rsidR="00836504" w:rsidRDefault="00836504" w:rsidP="0083650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Akými metódami môžu jednotlivé smery a prístupy </w:t>
            </w:r>
            <w:r w:rsidR="00BB086F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sociálnej pedagogike riešiť pomoc v krízových životných situáciách a odlišujú sa navzájom?</w:t>
            </w:r>
          </w:p>
          <w:p w:rsidR="00836504" w:rsidRPr="00C50B27" w:rsidRDefault="0086131D" w:rsidP="0083650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Prečo je u nás ešte málo v praxi využívaná práca sociálneho pedagoga (či v školských zariadeniach, alebo v sociálnych službách, či sociálnoprávnej ochrane detí a sociálnej kurately) práve pri riešení krízových životných situácií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86131D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613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131D">
              <w:rPr>
                <w:sz w:val="22"/>
                <w:szCs w:val="22"/>
              </w:rPr>
              <w:t xml:space="preserve"> 21. 4. 2016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6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6E3" w:rsidRDefault="009126E3">
      <w:r>
        <w:separator/>
      </w:r>
    </w:p>
  </w:endnote>
  <w:endnote w:type="continuationSeparator" w:id="1">
    <w:p w:rsidR="009126E3" w:rsidRDefault="0091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6E3" w:rsidRDefault="009126E3">
      <w:r>
        <w:separator/>
      </w:r>
    </w:p>
  </w:footnote>
  <w:footnote w:type="continuationSeparator" w:id="1">
    <w:p w:rsidR="009126E3" w:rsidRDefault="009126E3">
      <w:r>
        <w:continuationSeparator/>
      </w:r>
    </w:p>
  </w:footnote>
  <w:footnote w:id="2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45BE"/>
    <w:multiLevelType w:val="hybridMultilevel"/>
    <w:tmpl w:val="83805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0C24"/>
    <w:multiLevelType w:val="hybridMultilevel"/>
    <w:tmpl w:val="04466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5540"/>
    <w:multiLevelType w:val="hybridMultilevel"/>
    <w:tmpl w:val="6DB8A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25B"/>
    <w:rsid w:val="00362AB0"/>
    <w:rsid w:val="003A59F4"/>
    <w:rsid w:val="003F5DA2"/>
    <w:rsid w:val="0049125B"/>
    <w:rsid w:val="004C3354"/>
    <w:rsid w:val="00512982"/>
    <w:rsid w:val="00514664"/>
    <w:rsid w:val="00526D47"/>
    <w:rsid w:val="0055255D"/>
    <w:rsid w:val="005C219A"/>
    <w:rsid w:val="006847E2"/>
    <w:rsid w:val="0070056B"/>
    <w:rsid w:val="0083262C"/>
    <w:rsid w:val="00836504"/>
    <w:rsid w:val="0086087D"/>
    <w:rsid w:val="0086131D"/>
    <w:rsid w:val="008A55FD"/>
    <w:rsid w:val="009126E3"/>
    <w:rsid w:val="009470DA"/>
    <w:rsid w:val="00962471"/>
    <w:rsid w:val="00970344"/>
    <w:rsid w:val="00995D5A"/>
    <w:rsid w:val="00B411DB"/>
    <w:rsid w:val="00BA3203"/>
    <w:rsid w:val="00BA7B90"/>
    <w:rsid w:val="00BB086F"/>
    <w:rsid w:val="00C50B27"/>
    <w:rsid w:val="00C668B5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%20Gallov&#225;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Iveta Gallová</dc:creator>
  <cp:lastModifiedBy>Iveta Gallová</cp:lastModifiedBy>
  <cp:revision>5</cp:revision>
  <cp:lastPrinted>2016-04-22T06:36:00Z</cp:lastPrinted>
  <dcterms:created xsi:type="dcterms:W3CDTF">2016-04-21T13:01:00Z</dcterms:created>
  <dcterms:modified xsi:type="dcterms:W3CDTF">2016-04-22T06:39:00Z</dcterms:modified>
</cp:coreProperties>
</file>