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5F2EED4" w14:textId="77777777" w:rsidTr="00C50B27">
        <w:tc>
          <w:tcPr>
            <w:tcW w:w="9828" w:type="dxa"/>
            <w:gridSpan w:val="9"/>
          </w:tcPr>
          <w:p w14:paraId="650F45BA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5787A31" w14:textId="77777777" w:rsidTr="00C50B27">
        <w:tc>
          <w:tcPr>
            <w:tcW w:w="2808" w:type="dxa"/>
          </w:tcPr>
          <w:p w14:paraId="23C0F0F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BE9052E" w14:textId="1A194C4D" w:rsidR="006847E2" w:rsidRPr="00C50B27" w:rsidRDefault="0021733E" w:rsidP="00142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1424BD">
              <w:rPr>
                <w:sz w:val="22"/>
                <w:szCs w:val="22"/>
              </w:rPr>
              <w:t xml:space="preserve">Aneta </w:t>
            </w:r>
            <w:proofErr w:type="spellStart"/>
            <w:r w:rsidR="001424BD">
              <w:rPr>
                <w:sz w:val="22"/>
                <w:szCs w:val="22"/>
              </w:rPr>
              <w:t>Palinková</w:t>
            </w:r>
            <w:proofErr w:type="spellEnd"/>
          </w:p>
        </w:tc>
      </w:tr>
      <w:tr w:rsidR="006847E2" w:rsidRPr="00C50B27" w14:paraId="12F2C770" w14:textId="77777777" w:rsidTr="00C50B27">
        <w:tc>
          <w:tcPr>
            <w:tcW w:w="2808" w:type="dxa"/>
          </w:tcPr>
          <w:p w14:paraId="29F4AAC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A4778D2" w14:textId="0475DA9F" w:rsidR="006847E2" w:rsidRPr="00C50B27" w:rsidRDefault="001424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Edukace dětí s jazykovým handicapem na základní škole</w:t>
            </w:r>
          </w:p>
        </w:tc>
      </w:tr>
      <w:tr w:rsidR="006847E2" w:rsidRPr="00C50B27" w14:paraId="0A03885E" w14:textId="77777777" w:rsidTr="00C50B27">
        <w:tc>
          <w:tcPr>
            <w:tcW w:w="2808" w:type="dxa"/>
          </w:tcPr>
          <w:p w14:paraId="06D9E18B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6FAE3A68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26AA97D9" w14:textId="77777777" w:rsidTr="00C50B27">
        <w:tc>
          <w:tcPr>
            <w:tcW w:w="2808" w:type="dxa"/>
          </w:tcPr>
          <w:p w14:paraId="449336D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EACCFBE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8C8B1A8" w14:textId="77777777" w:rsidTr="00C50B27">
        <w:tc>
          <w:tcPr>
            <w:tcW w:w="2808" w:type="dxa"/>
          </w:tcPr>
          <w:p w14:paraId="799021E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9721627" w14:textId="3F76035E" w:rsidR="006847E2" w:rsidRPr="00C50B27" w:rsidRDefault="00786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E0F5072" w14:textId="77777777" w:rsidTr="00C50B27">
        <w:tc>
          <w:tcPr>
            <w:tcW w:w="2808" w:type="dxa"/>
            <w:vAlign w:val="center"/>
          </w:tcPr>
          <w:p w14:paraId="66544B8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AE3520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DCF201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3405BD7" w14:textId="77777777" w:rsidTr="00C50B27">
        <w:tc>
          <w:tcPr>
            <w:tcW w:w="9828" w:type="dxa"/>
            <w:gridSpan w:val="9"/>
            <w:shd w:val="clear" w:color="auto" w:fill="A6A6A6"/>
          </w:tcPr>
          <w:p w14:paraId="0C8E1EC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904D38F" w14:textId="77777777" w:rsidTr="00C50B27">
        <w:tc>
          <w:tcPr>
            <w:tcW w:w="6791" w:type="dxa"/>
            <w:gridSpan w:val="3"/>
          </w:tcPr>
          <w:p w14:paraId="171017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F70E5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1708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9F07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FAC6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A28D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160D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85BC25" w14:textId="77777777" w:rsidTr="00C50B27">
        <w:tc>
          <w:tcPr>
            <w:tcW w:w="6791" w:type="dxa"/>
            <w:gridSpan w:val="3"/>
          </w:tcPr>
          <w:p w14:paraId="49350F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3907578" w14:textId="41165472" w:rsidR="006847E2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F73218" w14:textId="1729EC4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4990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41C0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71B16E" w14:textId="6411AD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B082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2D490CB" w14:textId="77777777" w:rsidTr="00C50B27">
        <w:tc>
          <w:tcPr>
            <w:tcW w:w="6791" w:type="dxa"/>
            <w:gridSpan w:val="3"/>
          </w:tcPr>
          <w:p w14:paraId="368F9E2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B3E9CE" w14:textId="10B2676B" w:rsidR="006847E2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71D6C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D00E4D" w14:textId="27362AB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C17B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A74F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A270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FE47C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FC3862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A82E4FB" w14:textId="77777777" w:rsidTr="00C50B27">
        <w:tc>
          <w:tcPr>
            <w:tcW w:w="6791" w:type="dxa"/>
            <w:gridSpan w:val="3"/>
          </w:tcPr>
          <w:p w14:paraId="5815882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D15CD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837A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F1C2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B1E4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8796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A77D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424511" w14:textId="77777777" w:rsidTr="00C50B27">
        <w:tc>
          <w:tcPr>
            <w:tcW w:w="6791" w:type="dxa"/>
            <w:gridSpan w:val="3"/>
          </w:tcPr>
          <w:p w14:paraId="6A97681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D8144AC" w14:textId="106FD3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346029" w14:textId="7FF7F6E2" w:rsidR="006847E2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B59F164" w14:textId="66C744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8E63C5" w14:textId="17BEA1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9639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1F77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E519DFF" w14:textId="77777777" w:rsidTr="00C50B27">
        <w:tc>
          <w:tcPr>
            <w:tcW w:w="6791" w:type="dxa"/>
            <w:gridSpan w:val="3"/>
          </w:tcPr>
          <w:p w14:paraId="5A604CC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B6D6F11" w14:textId="00DB8131" w:rsidR="005C219A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4AA8A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35FC5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1D98D9" w14:textId="074518F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7DAC8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517065" w14:textId="77777777" w:rsidR="005C219A" w:rsidRPr="00C50B27" w:rsidRDefault="005C219A" w:rsidP="0021733E">
            <w:pPr>
              <w:rPr>
                <w:sz w:val="22"/>
                <w:szCs w:val="22"/>
              </w:rPr>
            </w:pPr>
          </w:p>
        </w:tc>
      </w:tr>
      <w:tr w:rsidR="005C219A" w:rsidRPr="00C50B27" w14:paraId="60712CD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C27082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9121DFB" w14:textId="77777777" w:rsidTr="00C50B27">
        <w:tc>
          <w:tcPr>
            <w:tcW w:w="6791" w:type="dxa"/>
            <w:gridSpan w:val="3"/>
          </w:tcPr>
          <w:p w14:paraId="70D312E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C89AC24" w14:textId="65FBD773" w:rsidR="0055255D" w:rsidRPr="00C50B27" w:rsidRDefault="001424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9DDB22" w14:textId="42CBF8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CA382" w14:textId="098548B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498B5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727B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EAF0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09D9465" w14:textId="77777777" w:rsidTr="00C50B27">
        <w:tc>
          <w:tcPr>
            <w:tcW w:w="6791" w:type="dxa"/>
            <w:gridSpan w:val="3"/>
          </w:tcPr>
          <w:p w14:paraId="0714F5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A27C971" w14:textId="5944856D" w:rsidR="0055255D" w:rsidRPr="00C50B27" w:rsidRDefault="001424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67BE74" w14:textId="0C92C5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025023" w14:textId="34BF8F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C953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91D7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FFB3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370077" w14:textId="77777777" w:rsidTr="00C50B27">
        <w:tc>
          <w:tcPr>
            <w:tcW w:w="6791" w:type="dxa"/>
            <w:gridSpan w:val="3"/>
          </w:tcPr>
          <w:p w14:paraId="6852D3A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C8DF24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935983" w14:textId="3FF6C75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DDF5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295D4E" w14:textId="1CD62B7F" w:rsidR="0055255D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6ED46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BCAC9F" w14:textId="5F4F5EC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5270F45" w14:textId="77777777" w:rsidTr="00C50B27">
        <w:tc>
          <w:tcPr>
            <w:tcW w:w="6791" w:type="dxa"/>
            <w:gridSpan w:val="3"/>
          </w:tcPr>
          <w:p w14:paraId="2519B19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5BFD2D0" w14:textId="7949279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075C4B" w14:textId="33F97FF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C5D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5914F1" w14:textId="05AF7683" w:rsidR="0055255D" w:rsidRPr="00C50B27" w:rsidRDefault="001424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085237D" w14:textId="759D340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AF46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12A8A1" w14:textId="77777777" w:rsidTr="00B411DB">
        <w:tc>
          <w:tcPr>
            <w:tcW w:w="9828" w:type="dxa"/>
            <w:gridSpan w:val="9"/>
            <w:shd w:val="clear" w:color="auto" w:fill="A6A6A6"/>
          </w:tcPr>
          <w:p w14:paraId="368193D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5D5571" w14:textId="77777777" w:rsidTr="00C50B27">
        <w:tc>
          <w:tcPr>
            <w:tcW w:w="6791" w:type="dxa"/>
            <w:gridSpan w:val="3"/>
          </w:tcPr>
          <w:p w14:paraId="7ADC016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52FA3BD" w14:textId="588F2BC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A96E49" w14:textId="6910305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F8E48C" w14:textId="2610AED7" w:rsidR="00B411DB" w:rsidRPr="00C50B27" w:rsidRDefault="00C148D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464BCC7" w14:textId="5EA3F34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AB0A0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AD031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B1D924" w14:textId="77777777" w:rsidTr="00C50B27">
        <w:tc>
          <w:tcPr>
            <w:tcW w:w="6791" w:type="dxa"/>
            <w:gridSpan w:val="3"/>
          </w:tcPr>
          <w:p w14:paraId="2EA384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227A1A5" w14:textId="07902F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711B1F" w14:textId="52B8AB88" w:rsidR="00B411DB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F2A487B" w14:textId="40FA553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2B76D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7A0B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A72C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D47B955" w14:textId="77777777" w:rsidTr="00C50B27">
        <w:tc>
          <w:tcPr>
            <w:tcW w:w="9828" w:type="dxa"/>
            <w:gridSpan w:val="9"/>
          </w:tcPr>
          <w:p w14:paraId="55E4114B" w14:textId="24559FFD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785492" w14:textId="6BFBB772" w:rsidR="00B411DB" w:rsidRDefault="005B7E7A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1424BD">
              <w:rPr>
                <w:sz w:val="22"/>
                <w:szCs w:val="22"/>
              </w:rPr>
              <w:t xml:space="preserve">zaměřuje na edukaci dětí s jazykovým handicapem v prostředí základní školy. Klade si za cíl analyzovat z pohledu pedagoga, jaké klíčové faktory působí v edukačním procesu romského žáka při překonávání jazykové bariéry. </w:t>
            </w:r>
            <w:r w:rsidR="004272E7">
              <w:rPr>
                <w:sz w:val="22"/>
                <w:szCs w:val="22"/>
              </w:rPr>
              <w:t xml:space="preserve"> </w:t>
            </w:r>
          </w:p>
          <w:p w14:paraId="08513537" w14:textId="77777777" w:rsidR="0067298C" w:rsidRDefault="0067298C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14:paraId="0B00131E" w14:textId="7B4E49A0" w:rsidR="004272E7" w:rsidRDefault="001424BD" w:rsidP="005B7E7A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zřetelný význam práce (originální téma, které má své opodstatnění),</w:t>
            </w:r>
          </w:p>
          <w:p w14:paraId="056B69C0" w14:textId="076887BD" w:rsidR="001424BD" w:rsidRDefault="001424BD" w:rsidP="005B7E7A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práce,</w:t>
            </w:r>
          </w:p>
          <w:p w14:paraId="1F7EC199" w14:textId="5CD5DF79" w:rsidR="001424BD" w:rsidRDefault="001424BD" w:rsidP="005B7E7A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metodologická část (vhodně zformulované cíle),</w:t>
            </w:r>
          </w:p>
          <w:p w14:paraId="502C1435" w14:textId="7278CDDE" w:rsidR="001424BD" w:rsidRDefault="001424BD" w:rsidP="005B7E7A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kvalitativní přístup.</w:t>
            </w:r>
          </w:p>
          <w:p w14:paraId="3EA43838" w14:textId="1B8AD437" w:rsidR="0067298C" w:rsidRPr="00C148DD" w:rsidRDefault="005B7E7A" w:rsidP="00C148DD">
            <w:pPr>
              <w:jc w:val="both"/>
              <w:rPr>
                <w:sz w:val="22"/>
                <w:szCs w:val="22"/>
              </w:rPr>
            </w:pPr>
            <w:r w:rsidRPr="00C148DD">
              <w:rPr>
                <w:sz w:val="22"/>
                <w:szCs w:val="22"/>
              </w:rPr>
              <w:t>Slabé</w:t>
            </w:r>
            <w:r w:rsidR="0067298C" w:rsidRPr="00C148DD">
              <w:rPr>
                <w:sz w:val="22"/>
                <w:szCs w:val="22"/>
              </w:rPr>
              <w:t xml:space="preserve"> stránky práce:</w:t>
            </w:r>
          </w:p>
          <w:p w14:paraId="3C266454" w14:textId="7822BB93" w:rsidR="001424BD" w:rsidRDefault="001424BD" w:rsidP="001424B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dokreslení mohl být přiložen přepis rozhovoru (ukázka jednoho rozhovoru v příloze), </w:t>
            </w:r>
          </w:p>
          <w:p w14:paraId="6A19BADE" w14:textId="18CD9A0E" w:rsidR="001424BD" w:rsidRDefault="001424BD" w:rsidP="001424B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samotná analýza nepřináší nic nového, není patrná zakotvenost teorie, přes zřejmou snahu přináší výzkum již známé skutečnosti, stálo by za to poukázat na nové skutečnosti, které se nedají předpokládat,</w:t>
            </w:r>
          </w:p>
          <w:p w14:paraId="61520624" w14:textId="37622727" w:rsidR="001424BD" w:rsidRDefault="001424BD" w:rsidP="001424B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kategorie jsou formulovány velmi obecně (daly by se zformulovat již předem na základě znalostí </w:t>
            </w:r>
            <w:r>
              <w:rPr>
                <w:sz w:val="22"/>
                <w:szCs w:val="22"/>
              </w:rPr>
              <w:br/>
              <w:t>o problematice),</w:t>
            </w:r>
          </w:p>
          <w:p w14:paraId="6782E9F1" w14:textId="42956D9B" w:rsidR="001424BD" w:rsidRDefault="001424BD" w:rsidP="001424B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jsou spíše popisného charakteru (drží se výpovědí pedagogů).</w:t>
            </w:r>
          </w:p>
          <w:p w14:paraId="037EA723" w14:textId="7FD29248" w:rsidR="00C166E6" w:rsidRPr="001424BD" w:rsidRDefault="00C166E6" w:rsidP="001424BD">
            <w:pPr>
              <w:jc w:val="both"/>
              <w:rPr>
                <w:sz w:val="22"/>
                <w:szCs w:val="22"/>
              </w:rPr>
            </w:pPr>
            <w:r w:rsidRPr="001424BD">
              <w:rPr>
                <w:sz w:val="22"/>
                <w:szCs w:val="22"/>
              </w:rPr>
              <w:t xml:space="preserve">Práce přináší řadu </w:t>
            </w:r>
            <w:r w:rsidR="001424BD">
              <w:rPr>
                <w:sz w:val="22"/>
                <w:szCs w:val="22"/>
              </w:rPr>
              <w:t xml:space="preserve">dílčích zjištění, jež mohou být pro práci pedagoga cenné. </w:t>
            </w:r>
          </w:p>
          <w:p w14:paraId="2FEA5EE8" w14:textId="0AA55370" w:rsidR="008A4A70" w:rsidRPr="005B7E7A" w:rsidRDefault="00C166E6" w:rsidP="008A4A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14:paraId="58BABFDF" w14:textId="77777777" w:rsidTr="00C50B27">
        <w:tc>
          <w:tcPr>
            <w:tcW w:w="9828" w:type="dxa"/>
            <w:gridSpan w:val="9"/>
          </w:tcPr>
          <w:p w14:paraId="26CDA09C" w14:textId="11546C34" w:rsidR="008A4A70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86C2B02" w14:textId="7FEF91EE" w:rsidR="001424BD" w:rsidRPr="001424BD" w:rsidRDefault="001424BD" w:rsidP="001424B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poukázat na skutečnosti, které vyplývají z výzkumu a jsou něčím zajímavé, nové. </w:t>
            </w:r>
          </w:p>
        </w:tc>
      </w:tr>
      <w:tr w:rsidR="00B411DB" w:rsidRPr="00C50B27" w14:paraId="550823FB" w14:textId="77777777" w:rsidTr="00C50B27">
        <w:tc>
          <w:tcPr>
            <w:tcW w:w="6791" w:type="dxa"/>
            <w:gridSpan w:val="3"/>
          </w:tcPr>
          <w:p w14:paraId="0F5FA72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39D4907" w14:textId="2D1BAE5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4079006" w14:textId="4B223CA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12D0108" w14:textId="29444FD1" w:rsidR="00B411DB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468D7B5A" w14:textId="6086AA6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CC217AB" w14:textId="65E1975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D12CB2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1B5A17" w14:textId="77777777" w:rsidTr="00C50B27">
        <w:tc>
          <w:tcPr>
            <w:tcW w:w="4068" w:type="dxa"/>
            <w:gridSpan w:val="2"/>
            <w:vAlign w:val="center"/>
          </w:tcPr>
          <w:p w14:paraId="3459306C" w14:textId="336081C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B7E7A">
              <w:rPr>
                <w:sz w:val="22"/>
                <w:szCs w:val="22"/>
              </w:rPr>
              <w:t xml:space="preserve"> 9</w:t>
            </w:r>
            <w:r w:rsidR="002173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14:paraId="5CA369B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1733E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285BD83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87FBA" w14:textId="77777777" w:rsidR="004272E7" w:rsidRDefault="004272E7">
      <w:r>
        <w:separator/>
      </w:r>
    </w:p>
  </w:endnote>
  <w:endnote w:type="continuationSeparator" w:id="0">
    <w:p w14:paraId="7FE1FD7E" w14:textId="77777777" w:rsidR="004272E7" w:rsidRDefault="0042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23767" w14:textId="77777777" w:rsidR="004272E7" w:rsidRDefault="004272E7">
      <w:r>
        <w:separator/>
      </w:r>
    </w:p>
  </w:footnote>
  <w:footnote w:type="continuationSeparator" w:id="0">
    <w:p w14:paraId="51A36BC6" w14:textId="77777777" w:rsidR="004272E7" w:rsidRDefault="004272E7">
      <w:r>
        <w:continuationSeparator/>
      </w:r>
    </w:p>
  </w:footnote>
  <w:footnote w:id="1">
    <w:p w14:paraId="47616950" w14:textId="77777777" w:rsidR="004272E7" w:rsidRDefault="004272E7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7C6A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6B1992"/>
    <w:multiLevelType w:val="hybridMultilevel"/>
    <w:tmpl w:val="42B2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35FB9"/>
    <w:multiLevelType w:val="hybridMultilevel"/>
    <w:tmpl w:val="227C7BF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649AB"/>
    <w:multiLevelType w:val="hybridMultilevel"/>
    <w:tmpl w:val="CFA8DDA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B68CE"/>
    <w:multiLevelType w:val="hybridMultilevel"/>
    <w:tmpl w:val="DBAE53F2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3E"/>
    <w:rsid w:val="001424BD"/>
    <w:rsid w:val="0021733E"/>
    <w:rsid w:val="002C0FCD"/>
    <w:rsid w:val="00310F8C"/>
    <w:rsid w:val="00362AB0"/>
    <w:rsid w:val="003F5DA2"/>
    <w:rsid w:val="004272E7"/>
    <w:rsid w:val="00512982"/>
    <w:rsid w:val="00526D47"/>
    <w:rsid w:val="0055255D"/>
    <w:rsid w:val="005B7E7A"/>
    <w:rsid w:val="005C219A"/>
    <w:rsid w:val="0061732C"/>
    <w:rsid w:val="00667FE2"/>
    <w:rsid w:val="0067298C"/>
    <w:rsid w:val="006847E2"/>
    <w:rsid w:val="006D39DD"/>
    <w:rsid w:val="00786A20"/>
    <w:rsid w:val="007E3D24"/>
    <w:rsid w:val="00834E52"/>
    <w:rsid w:val="008614B3"/>
    <w:rsid w:val="008A4A70"/>
    <w:rsid w:val="008E2777"/>
    <w:rsid w:val="009B2248"/>
    <w:rsid w:val="009D4479"/>
    <w:rsid w:val="00AB70FB"/>
    <w:rsid w:val="00AF1740"/>
    <w:rsid w:val="00B411DB"/>
    <w:rsid w:val="00BA3203"/>
    <w:rsid w:val="00BB23A1"/>
    <w:rsid w:val="00C148DD"/>
    <w:rsid w:val="00C166E6"/>
    <w:rsid w:val="00C50B27"/>
    <w:rsid w:val="00CE0A8B"/>
    <w:rsid w:val="00DC1BF5"/>
    <w:rsid w:val="00DE2D2A"/>
    <w:rsid w:val="00E6197D"/>
    <w:rsid w:val="00E67C85"/>
    <w:rsid w:val="00E709EA"/>
    <w:rsid w:val="00E862C9"/>
    <w:rsid w:val="00F1326B"/>
    <w:rsid w:val="00F2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4926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EK%20OPONENTA%20DIPLOMOVE&#769;%20PRA&#769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DIPLOMOVÉ PRÁCE_2015.dot</Template>
  <TotalTime>161</TotalTime>
  <Pages>1</Pages>
  <Words>368</Words>
  <Characters>2101</Characters>
  <Application>Microsoft Macintosh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15</cp:revision>
  <cp:lastPrinted>2012-04-25T08:21:00Z</cp:lastPrinted>
  <dcterms:created xsi:type="dcterms:W3CDTF">2017-05-11T12:56:00Z</dcterms:created>
  <dcterms:modified xsi:type="dcterms:W3CDTF">2017-05-14T17:03:00Z</dcterms:modified>
</cp:coreProperties>
</file>