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91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Šebestová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91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Postoje intaktních žáků základních škol k žákům se speciálními vzdělávacími potřebami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91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91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914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D56F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ED1D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ED1DB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C1042" w:rsidRPr="00C50B27" w:rsidRDefault="009C1042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stránky:</w:t>
            </w:r>
          </w:p>
          <w:p w:rsidR="00B411DB" w:rsidRDefault="009C10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Bakalářská práce je zpracovaná na dobré úrovni</w:t>
            </w:r>
          </w:p>
          <w:p w:rsidR="00ED1DBC" w:rsidRDefault="009C1042" w:rsidP="00ED1D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ED1DBC">
              <w:rPr>
                <w:sz w:val="22"/>
                <w:szCs w:val="22"/>
              </w:rPr>
              <w:t>Studentka dobře zpracovala teoretickou část bakalářské práce</w:t>
            </w:r>
          </w:p>
          <w:p w:rsidR="009C1042" w:rsidRDefault="00ED1D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Logická souslednost jednotlivých kapitol</w:t>
            </w:r>
          </w:p>
          <w:p w:rsidR="009C1042" w:rsidRDefault="009C10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Práce s odbornými zdroji a dodržování citační normy</w:t>
            </w:r>
          </w:p>
          <w:p w:rsidR="00B411DB" w:rsidRDefault="009C10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Formální úprava práce</w:t>
            </w:r>
          </w:p>
          <w:p w:rsidR="00DD6A2D" w:rsidRDefault="00DD6A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Kvalitní nastavení výzkumného nástroje</w:t>
            </w:r>
          </w:p>
          <w:p w:rsidR="009C1042" w:rsidRPr="00C50B27" w:rsidRDefault="009C10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 závěru autorka uvádí diskusi, konkrétně odpovídá na výzkumné otázky, které formulovala v designu výzkumu </w:t>
            </w:r>
          </w:p>
          <w:p w:rsidR="00B411DB" w:rsidRPr="009C1042" w:rsidRDefault="009C1042" w:rsidP="00362AB0">
            <w:pPr>
              <w:rPr>
                <w:b/>
                <w:sz w:val="22"/>
                <w:szCs w:val="22"/>
              </w:rPr>
            </w:pPr>
            <w:r w:rsidRPr="009C1042">
              <w:rPr>
                <w:b/>
                <w:sz w:val="22"/>
                <w:szCs w:val="22"/>
              </w:rPr>
              <w:t>Slabé stránky:</w:t>
            </w:r>
          </w:p>
          <w:p w:rsidR="009C1042" w:rsidRDefault="009C1042" w:rsidP="009C10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jasně formulovaný obecný cíl práce</w:t>
            </w:r>
          </w:p>
          <w:p w:rsidR="009C1042" w:rsidRDefault="009C1042" w:rsidP="009C10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Velikost výzkumného vzorku</w:t>
            </w:r>
          </w:p>
          <w:p w:rsidR="009C1042" w:rsidRDefault="009C1042" w:rsidP="009C10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dat je podložena numerickými výsledky, ale není podložena odbornou literaturou, čímž by vytvořila kvalitnější interpretaci</w:t>
            </w:r>
          </w:p>
          <w:p w:rsidR="009C1042" w:rsidRPr="00C50B27" w:rsidRDefault="009C1042" w:rsidP="009C1042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explicitně vyjádřena souvislost se sociální pedagogikou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9C104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D6A2D" w:rsidP="000A5B5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Jsou </w:t>
            </w:r>
            <w:r w:rsidR="007D56F0">
              <w:rPr>
                <w:sz w:val="22"/>
                <w:szCs w:val="22"/>
              </w:rPr>
              <w:t xml:space="preserve">záměrně </w:t>
            </w:r>
            <w:r>
              <w:rPr>
                <w:sz w:val="22"/>
                <w:szCs w:val="22"/>
              </w:rPr>
              <w:t>vybrané školy, kde j</w:t>
            </w:r>
            <w:r w:rsidR="007D56F0">
              <w:rPr>
                <w:sz w:val="22"/>
                <w:szCs w:val="22"/>
              </w:rPr>
              <w:t xml:space="preserve">ste uskutečnila sběr dat charakteristické inkluzivním vzděláváním? </w:t>
            </w:r>
            <w:r w:rsidR="00591475" w:rsidRPr="00DD6A2D">
              <w:rPr>
                <w:sz w:val="22"/>
                <w:szCs w:val="22"/>
              </w:rPr>
              <w:t xml:space="preserve">Z jakého důvodu jste volila záměrný výběr žáků </w:t>
            </w:r>
            <w:r w:rsidR="007D56F0">
              <w:rPr>
                <w:sz w:val="22"/>
                <w:szCs w:val="22"/>
              </w:rPr>
              <w:t xml:space="preserve">těchto </w:t>
            </w:r>
            <w:r w:rsidR="00591475" w:rsidRPr="00DD6A2D">
              <w:rPr>
                <w:sz w:val="22"/>
                <w:szCs w:val="22"/>
              </w:rPr>
              <w:t>základních škol?</w:t>
            </w: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0A5B58">
              <w:rPr>
                <w:sz w:val="22"/>
                <w:szCs w:val="22"/>
              </w:rPr>
              <w:t>17.5.2017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A5B58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6E" w:rsidRDefault="0044316E">
      <w:r>
        <w:separator/>
      </w:r>
    </w:p>
  </w:endnote>
  <w:endnote w:type="continuationSeparator" w:id="0">
    <w:p w:rsidR="0044316E" w:rsidRDefault="0044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6E" w:rsidRDefault="0044316E">
      <w:r>
        <w:separator/>
      </w:r>
    </w:p>
  </w:footnote>
  <w:footnote w:type="continuationSeparator" w:id="0">
    <w:p w:rsidR="0044316E" w:rsidRDefault="0044316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0248C"/>
    <w:multiLevelType w:val="hybridMultilevel"/>
    <w:tmpl w:val="2D8244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43C86"/>
    <w:multiLevelType w:val="hybridMultilevel"/>
    <w:tmpl w:val="9D148EF6"/>
    <w:lvl w:ilvl="0" w:tplc="77A0B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75"/>
    <w:rsid w:val="000A5B58"/>
    <w:rsid w:val="00154F27"/>
    <w:rsid w:val="00161502"/>
    <w:rsid w:val="00362AB0"/>
    <w:rsid w:val="003F5DA2"/>
    <w:rsid w:val="0044316E"/>
    <w:rsid w:val="00512982"/>
    <w:rsid w:val="00526D47"/>
    <w:rsid w:val="0055255D"/>
    <w:rsid w:val="00572410"/>
    <w:rsid w:val="00591475"/>
    <w:rsid w:val="005C219A"/>
    <w:rsid w:val="006847E2"/>
    <w:rsid w:val="007553A2"/>
    <w:rsid w:val="007B6EEF"/>
    <w:rsid w:val="007D56F0"/>
    <w:rsid w:val="008614B3"/>
    <w:rsid w:val="009A27D5"/>
    <w:rsid w:val="009C1042"/>
    <w:rsid w:val="00B411DB"/>
    <w:rsid w:val="00B84D54"/>
    <w:rsid w:val="00BA3203"/>
    <w:rsid w:val="00BB78EE"/>
    <w:rsid w:val="00C50B27"/>
    <w:rsid w:val="00CA7D64"/>
    <w:rsid w:val="00D05C79"/>
    <w:rsid w:val="00DC1BF5"/>
    <w:rsid w:val="00DD6A2D"/>
    <w:rsid w:val="00E709EA"/>
    <w:rsid w:val="00ED1DBC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6A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6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91</TotalTime>
  <Pages>1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vcelarova</dc:creator>
  <cp:keywords/>
  <dc:description/>
  <cp:lastModifiedBy>Lukešová Michaela</cp:lastModifiedBy>
  <cp:revision>5</cp:revision>
  <cp:lastPrinted>2012-04-25T17:21:00Z</cp:lastPrinted>
  <dcterms:created xsi:type="dcterms:W3CDTF">2017-05-06T10:27:00Z</dcterms:created>
  <dcterms:modified xsi:type="dcterms:W3CDTF">2017-05-22T11:46:00Z</dcterms:modified>
</cp:coreProperties>
</file>