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067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Hana Pernická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067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sociálního pedagoga s osobami s poruchami autistického spektra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067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067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067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106762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106762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067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zajímavém tématu. Kladně hodnotím zapojení pozice sociálního pedagoga do teoretické i praktické části. Jako zásadní problém práce spatřuji nejasně formulované cíle a velmi široké pojetí tématu. Domnívám se, že se autorka měla zaměřit pouze na povědomost laické veřejnosti o PAS nebo pouze na význam sociálního pedagoga pro rodiny se členem s poruchou autistického spektra. </w:t>
            </w:r>
          </w:p>
          <w:p w:rsidR="00502633" w:rsidRDefault="00502633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106762" w:rsidRDefault="00106762" w:rsidP="00362AB0">
            <w:pPr>
              <w:rPr>
                <w:sz w:val="22"/>
                <w:szCs w:val="22"/>
              </w:rPr>
            </w:pPr>
            <w:r w:rsidRPr="00106762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106762" w:rsidRDefault="00106762" w:rsidP="001067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bych ocenila odbornější vyjadřování a čerpání z více aktuálních zdrojů. </w:t>
            </w:r>
          </w:p>
          <w:p w:rsidR="00106762" w:rsidRDefault="00106762" w:rsidP="001067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Kapitoly v teoretické části na sebe mohly více navazovat a celá teoretická část měla být zakončena stručným shrnutím.</w:t>
            </w:r>
          </w:p>
          <w:p w:rsidR="00106762" w:rsidRDefault="00106762" w:rsidP="001067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Teoretickou analýzu považuji spíše za částečnou.</w:t>
            </w:r>
          </w:p>
          <w:p w:rsidR="00106762" w:rsidRDefault="00106762" w:rsidP="001067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nejsou jasně stanoveny výzkumné cíle a výzkumné otázky. Autorka formulovala také hypotézy, což bylo dle mého názoru zbytečné. Upřednostnila bych deskriptivní charakter výzkumu s jasně formulovanými cíli.</w:t>
            </w:r>
          </w:p>
          <w:p w:rsidR="00106762" w:rsidRDefault="00106762" w:rsidP="001067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</w:t>
            </w:r>
            <w:r w:rsidR="00502633">
              <w:rPr>
                <w:sz w:val="22"/>
                <w:szCs w:val="22"/>
              </w:rPr>
              <w:t xml:space="preserve">a interpretace </w:t>
            </w:r>
            <w:r>
              <w:rPr>
                <w:sz w:val="22"/>
                <w:szCs w:val="22"/>
              </w:rPr>
              <w:t xml:space="preserve">dat není příliš přehledná. </w:t>
            </w:r>
            <w:r w:rsidR="00502633">
              <w:rPr>
                <w:sz w:val="22"/>
                <w:szCs w:val="22"/>
              </w:rPr>
              <w:t>(</w:t>
            </w:r>
            <w:r w:rsidR="00502633" w:rsidRPr="00502633">
              <w:rPr>
                <w:i/>
                <w:sz w:val="22"/>
                <w:szCs w:val="22"/>
              </w:rPr>
              <w:t>Jaká je tedy míra pomoci</w:t>
            </w:r>
            <w:r w:rsidR="00502633">
              <w:rPr>
                <w:sz w:val="22"/>
                <w:szCs w:val="22"/>
              </w:rPr>
              <w:t>….?).</w:t>
            </w:r>
          </w:p>
          <w:p w:rsidR="00502633" w:rsidRPr="00502633" w:rsidRDefault="00502633" w:rsidP="0050263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záměr práce a volbu tématu.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5026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067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Kde je možné vyřídit příspěvek na péči?</w:t>
            </w:r>
          </w:p>
          <w:p w:rsidR="00106762" w:rsidRDefault="001067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 může působit jako výchovný poradce, metodik prevence a učitel?</w:t>
            </w:r>
          </w:p>
          <w:p w:rsidR="00106762" w:rsidRDefault="001067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Spatřujete nějaké limity ve Vašem výzkumu?</w:t>
            </w:r>
          </w:p>
          <w:p w:rsidR="00B411DB" w:rsidRPr="00C50B27" w:rsidRDefault="005026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jasně formulovat cíle výzkumu.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106762">
              <w:rPr>
                <w:sz w:val="22"/>
                <w:szCs w:val="22"/>
              </w:rPr>
              <w:t xml:space="preserve"> 9. 5. 2018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CF4" w:rsidRDefault="00A32CF4">
      <w:r>
        <w:separator/>
      </w:r>
    </w:p>
  </w:endnote>
  <w:endnote w:type="continuationSeparator" w:id="0">
    <w:p w:rsidR="00A32CF4" w:rsidRDefault="00A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CF4" w:rsidRDefault="00A32CF4">
      <w:r>
        <w:separator/>
      </w:r>
    </w:p>
  </w:footnote>
  <w:footnote w:type="continuationSeparator" w:id="0">
    <w:p w:rsidR="00A32CF4" w:rsidRDefault="00A32CF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50412"/>
    <w:multiLevelType w:val="hybridMultilevel"/>
    <w:tmpl w:val="BD865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6A"/>
    <w:rsid w:val="00106762"/>
    <w:rsid w:val="001546F9"/>
    <w:rsid w:val="00154F27"/>
    <w:rsid w:val="00362AB0"/>
    <w:rsid w:val="003F5DA2"/>
    <w:rsid w:val="00502633"/>
    <w:rsid w:val="00512982"/>
    <w:rsid w:val="00526D47"/>
    <w:rsid w:val="0055255D"/>
    <w:rsid w:val="005C219A"/>
    <w:rsid w:val="006847E2"/>
    <w:rsid w:val="007553A2"/>
    <w:rsid w:val="008614B3"/>
    <w:rsid w:val="009A27D5"/>
    <w:rsid w:val="00A32CF4"/>
    <w:rsid w:val="00A6536A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AF821"/>
  <w15:chartTrackingRefBased/>
  <w15:docId w15:val="{38E03999-FD93-4078-A6DD-290B3D64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0676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026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02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2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2018-05-09T09:28:00Z</cp:lastPrinted>
  <dcterms:created xsi:type="dcterms:W3CDTF">2018-05-09T09:28:00Z</dcterms:created>
  <dcterms:modified xsi:type="dcterms:W3CDTF">2018-05-09T09:28:00Z</dcterms:modified>
</cp:coreProperties>
</file>