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54DBA" w:rsidRDefault="00954DB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Jana Kneblová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54DBA" w:rsidRDefault="00954DBA" w:rsidP="00954D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Senioři a jejich příprava na období snížené soběstačnosti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54DBA" w:rsidP="00954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54D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4DBA" w:rsidP="00954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035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920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9205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9205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035FB" w:rsidRPr="00C9205A" w:rsidRDefault="00B035FB" w:rsidP="00C9205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>Předložená diplomová práce se zabývá tématem snížené soběstačnosti seniorů a přípravy na toto období.</w:t>
            </w:r>
          </w:p>
          <w:p w:rsidR="00B411DB" w:rsidRPr="00C9205A" w:rsidRDefault="00B035FB" w:rsidP="00C9205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 xml:space="preserve">V teoretické části práce autorka vhodně konceptualizuje  klíčové pojmy z hlavní výzkumné otázky a uvádí čtenáře do kontextuálních souvislostí. Prokázala přitom schopnost kritické práce se zdroji a využila bohatý zdrojový materiál, většinou se jednalo o aktuální zdroje. </w:t>
            </w:r>
          </w:p>
          <w:p w:rsidR="00B035FB" w:rsidRPr="00C9205A" w:rsidRDefault="00B035FB" w:rsidP="00C9205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>V návaznosti na jednotlivé kapitoly a ve vztahu k hlavní výzkumné otázce autorka formuluje dílčí výzkumné otázky.</w:t>
            </w:r>
          </w:p>
          <w:p w:rsidR="00B035FB" w:rsidRPr="00C9205A" w:rsidRDefault="00B035FB" w:rsidP="00C9205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 xml:space="preserve">Poněkud méně zdařilá je formulace cíle výzkumu. </w:t>
            </w:r>
          </w:p>
          <w:p w:rsidR="00B035FB" w:rsidRPr="00C9205A" w:rsidRDefault="00B035FB" w:rsidP="00C9205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 xml:space="preserve">S ohledem na volbu metody zpracování dat (IPA) volí autorka jako metodu získávání dat </w:t>
            </w:r>
            <w:proofErr w:type="spellStart"/>
            <w:r w:rsidRPr="00C9205A">
              <w:rPr>
                <w:sz w:val="22"/>
                <w:szCs w:val="22"/>
              </w:rPr>
              <w:t>polostrukturovaný</w:t>
            </w:r>
            <w:proofErr w:type="spellEnd"/>
            <w:r w:rsidRPr="00C9205A">
              <w:rPr>
                <w:sz w:val="22"/>
                <w:szCs w:val="22"/>
              </w:rPr>
              <w:t xml:space="preserve"> rozhovor. </w:t>
            </w:r>
          </w:p>
          <w:p w:rsidR="00B035FB" w:rsidRPr="00C9205A" w:rsidRDefault="00B035FB" w:rsidP="00C9205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>Autorka prezentuje získaná data přehledně a systematicky, v návaznosti na teoretický koncept a stanovené DVO. Neomezuje se pouze na deskripci, ale usiluje také o vlastní interpretaci.</w:t>
            </w:r>
          </w:p>
          <w:p w:rsidR="00B035FB" w:rsidRPr="00C9205A" w:rsidRDefault="00B035FB" w:rsidP="00C9205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>Autorka neopomenula zvážit aplikační potenciál svých zjištění.</w:t>
            </w:r>
          </w:p>
          <w:p w:rsidR="00B035FB" w:rsidRPr="00C50B27" w:rsidRDefault="00B035FB" w:rsidP="00362AB0">
            <w:pPr>
              <w:rPr>
                <w:sz w:val="22"/>
                <w:szCs w:val="22"/>
              </w:rPr>
            </w:pPr>
          </w:p>
          <w:p w:rsidR="00B411DB" w:rsidRPr="00C9205A" w:rsidRDefault="00954DB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9205A" w:rsidP="00362AB0">
            <w:pPr>
              <w:rPr>
                <w:sz w:val="22"/>
                <w:szCs w:val="22"/>
              </w:rPr>
            </w:pPr>
            <w:r w:rsidRPr="00C9205A">
              <w:rPr>
                <w:sz w:val="22"/>
                <w:szCs w:val="22"/>
              </w:rPr>
              <w:t>Zamyslete se nad momenty, které Vás nejvíce překvapily při provádění výzkumu (ve vztahu k výpovědím respondentů).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4DBA">
              <w:rPr>
                <w:sz w:val="22"/>
                <w:szCs w:val="22"/>
              </w:rPr>
              <w:t xml:space="preserve"> </w:t>
            </w:r>
            <w:proofErr w:type="gramStart"/>
            <w:r w:rsidR="00954DBA">
              <w:rPr>
                <w:sz w:val="22"/>
                <w:szCs w:val="22"/>
              </w:rPr>
              <w:t>27.4. 2018</w:t>
            </w:r>
            <w:proofErr w:type="gramEnd"/>
            <w:r w:rsidR="00954D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918F2">
              <w:rPr>
                <w:sz w:val="22"/>
                <w:szCs w:val="22"/>
              </w:rPr>
              <w:t xml:space="preserve"> </w:t>
            </w:r>
            <w:r w:rsidR="003918F2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14" w:rsidRDefault="007E7A14">
      <w:r>
        <w:separator/>
      </w:r>
    </w:p>
  </w:endnote>
  <w:endnote w:type="continuationSeparator" w:id="0">
    <w:p w:rsidR="007E7A14" w:rsidRDefault="007E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14" w:rsidRDefault="007E7A14">
      <w:r>
        <w:separator/>
      </w:r>
    </w:p>
  </w:footnote>
  <w:footnote w:type="continuationSeparator" w:id="0">
    <w:p w:rsidR="007E7A14" w:rsidRDefault="007E7A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821D8"/>
    <w:multiLevelType w:val="hybridMultilevel"/>
    <w:tmpl w:val="1AA6C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918F2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746569"/>
    <w:rsid w:val="007E7A14"/>
    <w:rsid w:val="00954DBA"/>
    <w:rsid w:val="00B035FB"/>
    <w:rsid w:val="00B411DB"/>
    <w:rsid w:val="00BA3203"/>
    <w:rsid w:val="00C50B27"/>
    <w:rsid w:val="00C9205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24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2018-05-04T08:12:00Z</dcterms:modified>
</cp:coreProperties>
</file>