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7D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Ivana </w:t>
            </w:r>
            <w:proofErr w:type="spellStart"/>
            <w:r>
              <w:rPr>
                <w:sz w:val="22"/>
                <w:szCs w:val="22"/>
              </w:rPr>
              <w:t>Rosenkrancová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97DAA" w:rsidP="00B9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doprovázení v pěstounské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607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34C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34C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4C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A20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34C1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379C3" w:rsidRDefault="008379C3" w:rsidP="00362AB0">
            <w:pPr>
              <w:rPr>
                <w:sz w:val="22"/>
                <w:szCs w:val="22"/>
              </w:rPr>
            </w:pPr>
          </w:p>
          <w:p w:rsidR="00B411DB" w:rsidRPr="008379C3" w:rsidRDefault="00B97DAA" w:rsidP="00362AB0">
            <w:p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>Silné stránky:</w:t>
            </w:r>
          </w:p>
          <w:p w:rsidR="00AA2019" w:rsidRPr="008379C3" w:rsidRDefault="00B97DAA" w:rsidP="00B97D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>aktuální téma nároku pěstounských rodin na odbornou pomoc formou doprovázení,</w:t>
            </w:r>
            <w:r w:rsidR="002F4B9E" w:rsidRPr="008379C3">
              <w:rPr>
                <w:sz w:val="22"/>
                <w:szCs w:val="22"/>
              </w:rPr>
              <w:t xml:space="preserve"> </w:t>
            </w:r>
          </w:p>
          <w:p w:rsidR="00B97DAA" w:rsidRPr="008379C3" w:rsidRDefault="002F4B9E" w:rsidP="00B97D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>souvislost s oborem studia,</w:t>
            </w:r>
          </w:p>
          <w:p w:rsidR="0041307E" w:rsidRPr="008379C3" w:rsidRDefault="00B97DAA" w:rsidP="00B97D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 xml:space="preserve">kapitoly jsou opatřeny průvodním slovem, je zde objasněn důvod jejich zařazení, </w:t>
            </w:r>
          </w:p>
          <w:p w:rsidR="00753614" w:rsidRPr="008379C3" w:rsidRDefault="00B97DAA" w:rsidP="004130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 xml:space="preserve">autorka systematicky shrnuje základní poznatky o zkoumaném tématu, </w:t>
            </w:r>
            <w:r w:rsidR="00753614" w:rsidRPr="008379C3">
              <w:rPr>
                <w:sz w:val="22"/>
                <w:szCs w:val="22"/>
              </w:rPr>
              <w:t xml:space="preserve">prokazuje, že problematice rozumí, reaguje na platnou legislativu, </w:t>
            </w:r>
          </w:p>
          <w:p w:rsidR="002F4B9E" w:rsidRPr="008379C3" w:rsidRDefault="00AA2019" w:rsidP="00B97D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 xml:space="preserve">jasně popsaná </w:t>
            </w:r>
            <w:r w:rsidR="002F4B9E" w:rsidRPr="008379C3">
              <w:rPr>
                <w:sz w:val="22"/>
                <w:szCs w:val="22"/>
              </w:rPr>
              <w:t>etika výzkumu,</w:t>
            </w:r>
          </w:p>
          <w:p w:rsidR="00034C11" w:rsidRPr="008379C3" w:rsidRDefault="0041307E" w:rsidP="00B97D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>z výzkumu vyplývají zajímavá zjištění</w:t>
            </w:r>
            <w:r w:rsidR="00034C11" w:rsidRPr="008379C3">
              <w:rPr>
                <w:sz w:val="22"/>
                <w:szCs w:val="22"/>
              </w:rPr>
              <w:t xml:space="preserve">, př. význam doprovázející organizace při postupné adaptaci dětí z pěstounské péče na přechodnou dobu, </w:t>
            </w:r>
          </w:p>
          <w:p w:rsidR="002F4B9E" w:rsidRDefault="00034C11" w:rsidP="00B97D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>některé výsledky odhalily také související témata k zamyšlení (</w:t>
            </w:r>
            <w:r w:rsidR="0041307E" w:rsidRPr="008379C3">
              <w:rPr>
                <w:sz w:val="22"/>
                <w:szCs w:val="22"/>
              </w:rPr>
              <w:t xml:space="preserve">př. nevhodné reakce učitelů na integraci dětí z pěstounských rodin do ZŠ </w:t>
            </w:r>
            <w:r w:rsidRPr="008379C3">
              <w:rPr>
                <w:i/>
                <w:sz w:val="22"/>
                <w:szCs w:val="22"/>
              </w:rPr>
              <w:t xml:space="preserve">- </w:t>
            </w:r>
            <w:r w:rsidR="0041307E" w:rsidRPr="008379C3">
              <w:rPr>
                <w:i/>
                <w:sz w:val="22"/>
                <w:szCs w:val="22"/>
              </w:rPr>
              <w:t>…“naliskat mu a přeřadit někam hodně daleko</w:t>
            </w:r>
            <w:r w:rsidR="0041307E" w:rsidRPr="008379C3">
              <w:rPr>
                <w:sz w:val="22"/>
                <w:szCs w:val="22"/>
              </w:rPr>
              <w:t>…výrok učitelky, s. 57)</w:t>
            </w:r>
          </w:p>
          <w:p w:rsidR="008379C3" w:rsidRPr="008379C3" w:rsidRDefault="008379C3" w:rsidP="00B97D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B97DAA" w:rsidRPr="008379C3" w:rsidRDefault="00B97DAA" w:rsidP="00362AB0">
            <w:p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>Slabé stránky:</w:t>
            </w:r>
          </w:p>
          <w:p w:rsidR="00B411DB" w:rsidRPr="008379C3" w:rsidRDefault="00B97DAA" w:rsidP="00B97D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 xml:space="preserve">ocenila bych </w:t>
            </w:r>
            <w:r w:rsidR="00034C11" w:rsidRPr="008379C3">
              <w:rPr>
                <w:sz w:val="22"/>
                <w:szCs w:val="22"/>
              </w:rPr>
              <w:t xml:space="preserve">preciznější </w:t>
            </w:r>
            <w:r w:rsidR="00753614" w:rsidRPr="008379C3">
              <w:rPr>
                <w:sz w:val="22"/>
                <w:szCs w:val="22"/>
              </w:rPr>
              <w:t>práci se zdroji</w:t>
            </w:r>
            <w:r w:rsidR="0038711E" w:rsidRPr="008379C3">
              <w:rPr>
                <w:sz w:val="22"/>
                <w:szCs w:val="22"/>
              </w:rPr>
              <w:t>, analýzu a syntézu problému</w:t>
            </w:r>
            <w:r w:rsidR="00753614" w:rsidRPr="008379C3">
              <w:rPr>
                <w:sz w:val="22"/>
                <w:szCs w:val="22"/>
              </w:rPr>
              <w:t xml:space="preserve"> (jeden zpracovaný odstavec je výsledkem citace jednoho  zdroje)</w:t>
            </w:r>
            <w:r w:rsidRPr="008379C3">
              <w:rPr>
                <w:sz w:val="22"/>
                <w:szCs w:val="22"/>
              </w:rPr>
              <w:t xml:space="preserve">, </w:t>
            </w:r>
          </w:p>
          <w:p w:rsidR="0041307E" w:rsidRPr="008379C3" w:rsidRDefault="0041307E" w:rsidP="00B97DA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 xml:space="preserve">autorka si v analýze a interpretacích často všímá potíží a problémů, které </w:t>
            </w:r>
            <w:r w:rsidR="00034C11" w:rsidRPr="008379C3">
              <w:rPr>
                <w:sz w:val="22"/>
                <w:szCs w:val="22"/>
              </w:rPr>
              <w:t>pěstounské rodiny</w:t>
            </w:r>
            <w:r w:rsidRPr="008379C3">
              <w:rPr>
                <w:sz w:val="22"/>
                <w:szCs w:val="22"/>
              </w:rPr>
              <w:t xml:space="preserve"> prožívaly, chybí však hlubší popis toho, jakým způsobem se při řešení angažovala doprovodná organizace, jakou roli sehrál klíčový pracovník apod.</w:t>
            </w:r>
          </w:p>
          <w:p w:rsidR="00B411DB" w:rsidRPr="008379C3" w:rsidRDefault="0041307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 xml:space="preserve">v diskuzi mohl být zdůrazněn </w:t>
            </w:r>
            <w:r w:rsidR="00034C11" w:rsidRPr="008379C3">
              <w:rPr>
                <w:sz w:val="22"/>
                <w:szCs w:val="22"/>
              </w:rPr>
              <w:t xml:space="preserve">klíčový </w:t>
            </w:r>
            <w:r w:rsidRPr="008379C3">
              <w:rPr>
                <w:sz w:val="22"/>
                <w:szCs w:val="22"/>
              </w:rPr>
              <w:t xml:space="preserve">význam </w:t>
            </w:r>
            <w:r w:rsidR="00034C11" w:rsidRPr="008379C3">
              <w:rPr>
                <w:sz w:val="22"/>
                <w:szCs w:val="22"/>
              </w:rPr>
              <w:t xml:space="preserve">doprovodné organizace </w:t>
            </w:r>
            <w:r w:rsidRPr="008379C3">
              <w:rPr>
                <w:sz w:val="22"/>
                <w:szCs w:val="22"/>
              </w:rPr>
              <w:t>v rámci adaptace dítěte do rodiny.</w:t>
            </w:r>
          </w:p>
          <w:p w:rsidR="00AA2019" w:rsidRPr="008379C3" w:rsidRDefault="00AA2019" w:rsidP="00AA2019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034C11" w:rsidP="00362AB0">
            <w:pPr>
              <w:rPr>
                <w:sz w:val="22"/>
                <w:szCs w:val="22"/>
              </w:rPr>
            </w:pPr>
            <w:r w:rsidRPr="008379C3">
              <w:rPr>
                <w:sz w:val="22"/>
                <w:szCs w:val="22"/>
              </w:rPr>
              <w:t>Práci hodnotím jako velmi dobrou. Oceňuji zejména její praktický přesah.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34C1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0FCA" w:rsidRPr="00AA2019" w:rsidRDefault="006C0FCA" w:rsidP="00AA201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Konala jste předvýzkum?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0FCA">
              <w:rPr>
                <w:sz w:val="22"/>
                <w:szCs w:val="22"/>
              </w:rPr>
              <w:t xml:space="preserve"> 24. 4. 2019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379C3">
              <w:rPr>
                <w:sz w:val="22"/>
                <w:szCs w:val="22"/>
              </w:rPr>
              <w:t xml:space="preserve"> </w:t>
            </w:r>
            <w:r w:rsidR="008379C3">
              <w:rPr>
                <w:sz w:val="22"/>
                <w:szCs w:val="22"/>
              </w:rPr>
              <w:t>Radana Kroutilová Nováková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92" w:rsidRDefault="00262692">
      <w:r>
        <w:separator/>
      </w:r>
    </w:p>
  </w:endnote>
  <w:endnote w:type="continuationSeparator" w:id="0">
    <w:p w:rsidR="00262692" w:rsidRDefault="0026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92" w:rsidRDefault="00262692">
      <w:r>
        <w:separator/>
      </w:r>
    </w:p>
  </w:footnote>
  <w:footnote w:type="continuationSeparator" w:id="0">
    <w:p w:rsidR="00262692" w:rsidRDefault="002626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E6D"/>
    <w:multiLevelType w:val="hybridMultilevel"/>
    <w:tmpl w:val="C32A9BFC"/>
    <w:lvl w:ilvl="0" w:tplc="CEFE7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42495"/>
    <w:multiLevelType w:val="hybridMultilevel"/>
    <w:tmpl w:val="3B548078"/>
    <w:lvl w:ilvl="0" w:tplc="E9E23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745DF"/>
    <w:multiLevelType w:val="hybridMultilevel"/>
    <w:tmpl w:val="E8D6E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92"/>
    <w:rsid w:val="00034C11"/>
    <w:rsid w:val="000771D0"/>
    <w:rsid w:val="00262692"/>
    <w:rsid w:val="002F4B9E"/>
    <w:rsid w:val="00362AB0"/>
    <w:rsid w:val="0038711E"/>
    <w:rsid w:val="003F5DA2"/>
    <w:rsid w:val="0041307E"/>
    <w:rsid w:val="00512982"/>
    <w:rsid w:val="00526D47"/>
    <w:rsid w:val="0055255D"/>
    <w:rsid w:val="005C219A"/>
    <w:rsid w:val="00607753"/>
    <w:rsid w:val="006847E2"/>
    <w:rsid w:val="006C0FCA"/>
    <w:rsid w:val="00753614"/>
    <w:rsid w:val="008379C3"/>
    <w:rsid w:val="008614B3"/>
    <w:rsid w:val="009B2248"/>
    <w:rsid w:val="00AA2019"/>
    <w:rsid w:val="00AF1740"/>
    <w:rsid w:val="00B411DB"/>
    <w:rsid w:val="00B97DAA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6D7C5"/>
  <w15:chartTrackingRefBased/>
  <w15:docId w15:val="{87407FF7-B862-4614-88A4-AEA3849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7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61</TotalTime>
  <Pages>2</Pages>
  <Words>363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8</cp:revision>
  <cp:lastPrinted>2012-04-25T08:21:00Z</cp:lastPrinted>
  <dcterms:created xsi:type="dcterms:W3CDTF">2019-04-23T10:55:00Z</dcterms:created>
  <dcterms:modified xsi:type="dcterms:W3CDTF">2019-05-06T08:24:00Z</dcterms:modified>
</cp:coreProperties>
</file>