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574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Jiří Frydrych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76F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Pohled vychovatelů dětských domovů na vlastní profesi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76F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76F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76F2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41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41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41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41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41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41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41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41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41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41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410C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410C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46990" w:rsidRDefault="002B510E" w:rsidP="00E469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</w:t>
            </w:r>
            <w:r w:rsidR="00E46990">
              <w:rPr>
                <w:b/>
                <w:sz w:val="22"/>
                <w:szCs w:val="22"/>
              </w:rPr>
              <w:t>:</w:t>
            </w:r>
          </w:p>
          <w:p w:rsidR="00E46990" w:rsidRDefault="00E46990" w:rsidP="00E4699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46990">
              <w:rPr>
                <w:sz w:val="22"/>
                <w:szCs w:val="22"/>
              </w:rPr>
              <w:t>Aktuání námět s jasným vztahem ke studovanému oboru</w:t>
            </w:r>
          </w:p>
          <w:p w:rsidR="00E46990" w:rsidRDefault="00E46990" w:rsidP="00E4699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Srozumitelné uspořádání kapitol teoretické části práce</w:t>
            </w:r>
            <w:r w:rsidR="00220DC2">
              <w:rPr>
                <w:sz w:val="22"/>
                <w:szCs w:val="22"/>
              </w:rPr>
              <w:t xml:space="preserve">, </w:t>
            </w:r>
            <w:r w:rsidR="007410C4">
              <w:rPr>
                <w:sz w:val="22"/>
                <w:szCs w:val="22"/>
              </w:rPr>
              <w:t>převažuje dobře promyšlená struktura kapitol</w:t>
            </w:r>
          </w:p>
          <w:p w:rsidR="00220DC2" w:rsidRDefault="00004C80" w:rsidP="00E4699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 popisuje metodologii kvalitativního výzkumu, </w:t>
            </w:r>
            <w:r w:rsidR="007410C4">
              <w:rPr>
                <w:sz w:val="22"/>
                <w:szCs w:val="22"/>
              </w:rPr>
              <w:t>pro analýzu dat</w:t>
            </w:r>
            <w:r>
              <w:rPr>
                <w:sz w:val="22"/>
                <w:szCs w:val="22"/>
              </w:rPr>
              <w:t xml:space="preserve"> zvolil interpretativní fenomenologickou analýzu</w:t>
            </w:r>
          </w:p>
          <w:p w:rsidR="007410C4" w:rsidRDefault="007410C4" w:rsidP="00E4699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rozhovorů je srozumitelná</w:t>
            </w:r>
          </w:p>
          <w:p w:rsidR="007410C4" w:rsidRPr="00E46990" w:rsidRDefault="007410C4" w:rsidP="00E4699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přinášejí zajímavá zjištění</w:t>
            </w:r>
          </w:p>
          <w:p w:rsidR="002B510E" w:rsidRDefault="002B510E" w:rsidP="00362AB0">
            <w:pPr>
              <w:rPr>
                <w:b/>
                <w:sz w:val="22"/>
                <w:szCs w:val="22"/>
              </w:rPr>
            </w:pPr>
          </w:p>
          <w:p w:rsidR="00B411DB" w:rsidRDefault="002B510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3B07A6" w:rsidRDefault="003B07A6" w:rsidP="003B07A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3B07A6">
              <w:rPr>
                <w:sz w:val="22"/>
                <w:szCs w:val="22"/>
              </w:rPr>
              <w:t>Některé kapitoly teoretické části jsou příliš stručné až povrchní</w:t>
            </w:r>
            <w:r w:rsidR="00C15B2D">
              <w:rPr>
                <w:sz w:val="22"/>
                <w:szCs w:val="22"/>
              </w:rPr>
              <w:t>, např. kapitola 1.1</w:t>
            </w:r>
          </w:p>
          <w:p w:rsidR="003415C2" w:rsidRDefault="003415C2" w:rsidP="003B07A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Jednodušší analýza dat, autor mohl </w:t>
            </w:r>
            <w:bookmarkStart w:id="0" w:name="_GoBack"/>
            <w:bookmarkEnd w:id="0"/>
            <w:r>
              <w:rPr>
                <w:sz w:val="22"/>
                <w:szCs w:val="22"/>
              </w:rPr>
              <w:t>využít více možností, které interpretativní fenomenologická analýza poskytuje</w:t>
            </w:r>
          </w:p>
          <w:p w:rsidR="00B411DB" w:rsidRPr="007410C4" w:rsidRDefault="004D0BA1" w:rsidP="00362AB0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Nejednotný způsob odkazování na publikační zdroje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7410C4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7410C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410C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410C4">
              <w:rPr>
                <w:sz w:val="22"/>
                <w:szCs w:val="22"/>
              </w:rPr>
              <w:t xml:space="preserve"> 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410C4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166" w:rsidRDefault="00D50166">
      <w:r>
        <w:separator/>
      </w:r>
    </w:p>
  </w:endnote>
  <w:endnote w:type="continuationSeparator" w:id="0">
    <w:p w:rsidR="00D50166" w:rsidRDefault="00D5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166" w:rsidRDefault="00D50166">
      <w:r>
        <w:separator/>
      </w:r>
    </w:p>
  </w:footnote>
  <w:footnote w:type="continuationSeparator" w:id="0">
    <w:p w:rsidR="00D50166" w:rsidRDefault="00D5016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2910"/>
    <w:multiLevelType w:val="hybridMultilevel"/>
    <w:tmpl w:val="4906F8C8"/>
    <w:lvl w:ilvl="0" w:tplc="40AC62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45FD9"/>
    <w:multiLevelType w:val="hybridMultilevel"/>
    <w:tmpl w:val="6EB6D91C"/>
    <w:lvl w:ilvl="0" w:tplc="F8F0C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B"/>
    <w:rsid w:val="00004C80"/>
    <w:rsid w:val="00154F27"/>
    <w:rsid w:val="00213DF7"/>
    <w:rsid w:val="00220DC2"/>
    <w:rsid w:val="002B510E"/>
    <w:rsid w:val="003415C2"/>
    <w:rsid w:val="00362AB0"/>
    <w:rsid w:val="003B07A6"/>
    <w:rsid w:val="003F5DA2"/>
    <w:rsid w:val="004D0BA1"/>
    <w:rsid w:val="004F747E"/>
    <w:rsid w:val="00512982"/>
    <w:rsid w:val="00526D47"/>
    <w:rsid w:val="0055255D"/>
    <w:rsid w:val="005C219A"/>
    <w:rsid w:val="006847E2"/>
    <w:rsid w:val="006D28AB"/>
    <w:rsid w:val="007410C4"/>
    <w:rsid w:val="007553A2"/>
    <w:rsid w:val="008614B3"/>
    <w:rsid w:val="008F4FE3"/>
    <w:rsid w:val="009A27D5"/>
    <w:rsid w:val="00A57452"/>
    <w:rsid w:val="00B411DB"/>
    <w:rsid w:val="00BA3203"/>
    <w:rsid w:val="00C15B2D"/>
    <w:rsid w:val="00C50B27"/>
    <w:rsid w:val="00CA7D64"/>
    <w:rsid w:val="00D05C79"/>
    <w:rsid w:val="00D50166"/>
    <w:rsid w:val="00DC1BF5"/>
    <w:rsid w:val="00E46990"/>
    <w:rsid w:val="00E709EA"/>
    <w:rsid w:val="00E76F2B"/>
    <w:rsid w:val="00ED2FBE"/>
    <w:rsid w:val="00EE3F49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DE490"/>
  <w15:chartTrackingRefBased/>
  <w15:docId w15:val="{2FDD4F0C-525F-4EDD-B4E8-5E7BB9B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2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3</cp:revision>
  <cp:lastPrinted>2012-04-25T08:21:00Z</cp:lastPrinted>
  <dcterms:created xsi:type="dcterms:W3CDTF">2021-05-11T20:09:00Z</dcterms:created>
  <dcterms:modified xsi:type="dcterms:W3CDTF">2021-05-12T12:41:00Z</dcterms:modified>
</cp:coreProperties>
</file>